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45" w:rsidRPr="00853458" w:rsidRDefault="009F0945" w:rsidP="00521B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534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Суффикс как часть слова</w:t>
      </w:r>
    </w:p>
    <w:p w:rsidR="009F0945" w:rsidRPr="00853458" w:rsidRDefault="009F0945" w:rsidP="00521B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</w:rPr>
        <w:t>М.М.Долганина</w:t>
      </w:r>
    </w:p>
    <w:p w:rsidR="009F0945" w:rsidRPr="00853458" w:rsidRDefault="009F0945" w:rsidP="00521B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</w:rPr>
        <w:t>учитель русского языка и чтения</w:t>
      </w:r>
    </w:p>
    <w:p w:rsidR="009F0945" w:rsidRPr="00853458" w:rsidRDefault="009F0945" w:rsidP="00521B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казённое общеобразовательное учреждение </w:t>
      </w:r>
    </w:p>
    <w:p w:rsidR="009F0945" w:rsidRPr="00853458" w:rsidRDefault="009F0945" w:rsidP="00521B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</w:rPr>
        <w:t>«Специальная (коррекционная) общеобразовательная школа-интернат № 10» с.Александровское, Ставропольский край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урока:  ввести понятие суффикса, как значимой части слова.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обучающие: познакомить обучающихся с новой значимой частью слова – суффиксом, учить находить его в слове;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развивающие: способствовать овладению навыками работы с учебной информацией, умению самостоятельно формулировать выводы на основе наблюдений, развивать навыки учебного сотрудничества через работу в парах, группах, самоконтроля и самооценки;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воспитательные: развитие мотивов учебной деятельности, навыков конструктивного сотрудничества со сверстниками и учителем.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БУД: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Личностные УУД: 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ориентация на понимание причин успеха в учебной деятельности;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самоанализ и самоконтроль результата.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Регулятивные УУД: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определять и формулировать цель урока,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проговаривать последовательность действий на уроке,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учиться совместно с учителем и другими учениками давать эмоциональную оценку деятельности класса на уроке.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Коммуникативные УУД - правильное построение речевых высказываний.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Познавательные УУД: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общеучебные умения, навыки (слушать, отвечать);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находить ответы на вопросы, делать выводы в результате совместной работы группы, класса.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Технологии: проблемный диалог; здоровьесберегающие; ИКТ.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организации познавательной деятельности: групповая, дифференцированная, фронтальная.</w:t>
      </w:r>
    </w:p>
    <w:p w:rsidR="009F0945" w:rsidRPr="00853458" w:rsidRDefault="009F0945" w:rsidP="00521B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обучения: проблемно-поисковые; практические; словесные.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Оборудование: компьютер; карточки для групповой работы; карточки для самооценки и рефлексии; классная доска с оформлением; у</w:t>
      </w:r>
      <w:r w:rsidRPr="0085345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чебник «Русский язык»</w:t>
      </w:r>
      <w:r w:rsidRPr="00853458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85345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для 5 класса, (ФГОС ОВЗ), авторы Н.Г.Галунчикова, Э.В. Якубовская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 урока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I.  </w:t>
      </w:r>
      <w:r w:rsidRPr="00853458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853458">
        <w:rPr>
          <w:rStyle w:val="c7"/>
          <w:rFonts w:ascii="Times New Roman" w:hAnsi="Times New Roman" w:cs="Times New Roman"/>
          <w:color w:val="000000"/>
          <w:sz w:val="28"/>
          <w:szCs w:val="28"/>
        </w:rPr>
        <w:t>Организационный этап.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На уроке наши глаза внимательно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Смотрят и все … (видят)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Уши внимательно слушают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И все …(слышат).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Голова хорошо … (думает).</w:t>
      </w:r>
    </w:p>
    <w:p w:rsidR="009F0945" w:rsidRPr="00853458" w:rsidRDefault="009F0945" w:rsidP="006803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458">
        <w:rPr>
          <w:rStyle w:val="c7"/>
          <w:color w:val="000000"/>
          <w:sz w:val="28"/>
          <w:szCs w:val="28"/>
        </w:rPr>
        <w:t>2. Мотивационно-целевой этап.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Открываем тетради, записываем число, классная работа.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Записываем соединение букв: ик, ок (показ на доске) – заранее записано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Что мы записали?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Прочитайте слова на доске: кот  ёж  пёс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Что общего? (это существительные, предметы живой природы)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Найдите лишнее существительное (ёж – дикое животное, кот и пёс – домашние)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Добавим к словам одну из частей: ик или ок.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Как будет звучать первое слово? (котик, ёжик, пёсик - записываем)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Что общего у слов кот – котик, ёж – ёжик, пёс - пёсик (у них один корень) Выделим корень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Как называются такие слова? (однокоренные)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Чем отличаются записанные вами слова от первоначального варианта? (кот, ёж, пёс – это большое животное, а котик, ёжик, пёсик – маленькое или ласковое название)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Что мы сделали, чтобы из большого предмета получился маленький? (прибавили к словам после корня частичку ик). После какой части слова мы поставили частичку ик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Кто помнит, как называется эта часть слова? Как отмечается?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Обозначим суффикс –ик- в полученных словах.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Какую работу он выполняет? (Для чего нужен суффикс?) (образует новые слова)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Итак, что же мы будем делать сегодня на уроке? (образовывать слова при помощи суффикса и выяснять его значение)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7"/>
          <w:color w:val="000000"/>
          <w:sz w:val="28"/>
          <w:szCs w:val="28"/>
        </w:rPr>
        <w:t>3. Поисково – исследовательский этап.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Ребята, я предлагаю вам поработать в группах, но для начала сделаем похожую работу все вместе. Ваша задача: при помощи суффикса образовать новые слова и выяснить, как изменилось значение предложенных слов.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Итак, при помощи суффикса –иц- образовать новые слова от слов: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тигр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медведь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лис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верблюд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орел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Какие слова получились? Как изменилось значение слов?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Образуем три группы, подходим к первым партам и берем задание. Кто-то один записывает новые слова на листочек. Как только закончите работу поднимите вверх ваш лист.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1 группа                                          2 группа                          3 группа</w:t>
      </w:r>
    </w:p>
    <w:p w:rsidR="009F0945" w:rsidRPr="00853458" w:rsidRDefault="009F0945" w:rsidP="006803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Суффикс  –онок-                           Суффикс ат                         Суффикс ёнок</w:t>
      </w:r>
    </w:p>
    <w:p w:rsidR="009F0945" w:rsidRPr="00853458" w:rsidRDefault="009F0945" w:rsidP="006803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морж                                                    морж                                  кот</w:t>
      </w:r>
    </w:p>
    <w:p w:rsidR="009F0945" w:rsidRPr="00853458" w:rsidRDefault="009F0945" w:rsidP="006803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ёж                                                         ёж                                      кит</w:t>
      </w:r>
    </w:p>
    <w:p w:rsidR="009F0945" w:rsidRPr="00853458" w:rsidRDefault="009F0945" w:rsidP="006803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верблюд                                               барсук                               дельфин            </w:t>
      </w:r>
    </w:p>
    <w:p w:rsidR="009F0945" w:rsidRPr="00853458" w:rsidRDefault="009F0945" w:rsidP="006803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медведь                                                медведь                             лис</w:t>
      </w:r>
    </w:p>
    <w:p w:rsidR="009F0945" w:rsidRPr="00853458" w:rsidRDefault="009F0945" w:rsidP="006803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барсук                                                  верблюд                            тигр</w:t>
      </w:r>
    </w:p>
    <w:p w:rsidR="009F0945" w:rsidRPr="00853458" w:rsidRDefault="009F0945" w:rsidP="006803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(читают получившиеся слова, говорят как изменилось значение слов)</w:t>
      </w:r>
    </w:p>
    <w:p w:rsidR="009F0945" w:rsidRPr="00853458" w:rsidRDefault="009F0945" w:rsidP="006803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Ребята, садимся на свои места.  (физминутка – глаза)</w:t>
      </w:r>
    </w:p>
    <w:p w:rsidR="009F0945" w:rsidRPr="00853458" w:rsidRDefault="009F0945" w:rsidP="006803D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Перед вами  карточки с утверждениями. Вы должны поработать в парах, прочитать, вместе выбрать верное утверждение и около него поставить плюс: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1) Суффикс –маленькое слово.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Суффикс –это часть слова.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2) Суффикс стоит перед корнем.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Суффикс стоит после корня.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3) Суффикс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Суффикс образует новые слова.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Суффикс не образует новые слова.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Проверим что вы выбрали. Еще раз перечислим утверждения.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Сравним наш вывод с выводом ученых – лингвистов.</w:t>
      </w:r>
    </w:p>
    <w:p w:rsidR="009F0945" w:rsidRPr="00853458" w:rsidRDefault="009F0945" w:rsidP="00326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Формулирование обучающимися темы урока</w:t>
      </w:r>
    </w:p>
    <w:p w:rsidR="009F0945" w:rsidRPr="00853458" w:rsidRDefault="009F0945" w:rsidP="00326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-Кто попробует сформулировать тему урока?</w:t>
      </w:r>
    </w:p>
    <w:p w:rsidR="009F0945" w:rsidRPr="00853458" w:rsidRDefault="009F0945" w:rsidP="00326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-Часть слова – суффикс.</w:t>
      </w:r>
    </w:p>
    <w:p w:rsidR="009F0945" w:rsidRPr="00853458" w:rsidRDefault="009F0945" w:rsidP="00326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корнем суффиксу</w:t>
      </w:r>
    </w:p>
    <w:p w:rsidR="009F0945" w:rsidRPr="00853458" w:rsidRDefault="009F0945" w:rsidP="00326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Нашлось местечко,</w:t>
      </w:r>
    </w:p>
    <w:p w:rsidR="009F0945" w:rsidRPr="00853458" w:rsidRDefault="009F0945" w:rsidP="00326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Обозначаю уголком</w:t>
      </w:r>
    </w:p>
    <w:p w:rsidR="009F0945" w:rsidRPr="00853458" w:rsidRDefault="009F0945" w:rsidP="00326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Называю … (суффиксом)</w:t>
      </w:r>
    </w:p>
    <w:p w:rsidR="009F0945" w:rsidRPr="00853458" w:rsidRDefault="009F0945" w:rsidP="00326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Целеполагание.</w:t>
      </w:r>
    </w:p>
    <w:p w:rsidR="009F0945" w:rsidRPr="00853458" w:rsidRDefault="009F0945" w:rsidP="00326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Какие цели поставим перед собой на уроке?</w:t>
      </w:r>
    </w:p>
    <w:p w:rsidR="009F0945" w:rsidRPr="00853458" w:rsidRDefault="009F0945" w:rsidP="003264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задания хотели бы вы выполнить?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6) с.71 – чтение правила учителем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Физминутка (для глаз)</w:t>
      </w:r>
    </w:p>
    <w:p w:rsidR="009F0945" w:rsidRPr="00853458" w:rsidRDefault="009F0945" w:rsidP="006803D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53458">
        <w:rPr>
          <w:rStyle w:val="c7"/>
          <w:color w:val="000000"/>
          <w:sz w:val="28"/>
          <w:szCs w:val="28"/>
        </w:rPr>
        <w:t>4.Практический этап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Упр. 97. Образование однокоренных слов с помощью суффиксов.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Суффиксов в русском языке огромное количество.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-Давайте познакомимся с некоторыми из них (в учебнике)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-Перед вами два слова: цвет и лес. Подберем однокоренные слова.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-Запишите в три столбика. Выделите корень. 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теперь выделите суффикс в этих словах.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-Объясните лексическое значение новых слов.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Микроитог; Что можем сказать о суффиксе? (образует новые слова, стоит после корня)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Так что же такое суффикс?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(Суффикс – это часть слова, которая служит для образования новых слов, стоит после корня)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Упр. 98. Подбор однокоренных слов.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Выделите в словах суффиксы.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Выберите любое слово с суффиксом, составьте с ним предложение.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Прочитайте своё предложение вслух.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Физминутка (подвижная).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давайте отдохнем. Встаньте, слушайте внимательно. Если я назову слово без суффикса, то вы должны сесть. Если же в слове есть суффикс, вы должны встать и руками сделать над головой крышу. Готовы?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Дом, снежок, ветер, сильный, столик, класс, язык, водяной, лесник, снег, бабушка, трава, баянист, друг, тихо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Работа в группах по изучению значений суффиксов с последующим отчетом о работе. (оценочные листы - оценивают работу каждого в группе, устно дают оценку работе всей группы)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 группе 1.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-Представьте себе, что у вас есть двусторонняя лупа и теперь вы с одной стороны видите: не дом, а домище; не хвост, а …; не нос, а …; не лес, а …; не мост, а … . Запишите новые слова.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Выделите суффиксы. Какое значение они имеют? (увеличительное)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с другой стороны….(10)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Образуйте новые слова при помощи суффиксов: -оньк, -к, -ушк, -ек, -ок, -юшк. Запишите их. Выделите суффиксы.</w:t>
      </w:r>
    </w:p>
    <w:p w:rsidR="009F0945" w:rsidRPr="00853458" w:rsidRDefault="009F0945" w:rsidP="00E10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Трава, береза, ухо, тополь, мёд, хозяйка. (уменьшительно - ласкательное).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Микроитог; - Какое значение придали словам суффиксы?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(увеличительное, уменьшительно - ласкательное).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 группе 2 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–Образуйте от данных слов при помощи суффиксов -н, -ист, -лив, -ск слова по образцу : север -северный …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запад, ветвь, дождь, , 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какой части речи относятся полученные слова? Сделайте вывод.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(эти суффиксы образуют имена прилагательные, обозначают признаки, принадлежность)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- Найдите в словах храбрость , мудрость, хитрость, ловкость суффикс.(словарн. диктант)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Каково значение суффикса -ость? (слова с этим суффиксом называют черты характера человека)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Прикрепите их на дерево.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 группе 3.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Допиши слова по образцу: водить - водитель, учить - …, скрипка -…, электричество -…, шахта -…, футбол -…, трактор - … .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Найдите суффиксы. Какое значение они придали словам?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(получились слова, обозначающие профессии)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Микроитог: -С какими суффиксами вы работали?  Какие значения придали слова в вашей группе?</w:t>
      </w:r>
    </w:p>
    <w:p w:rsidR="009F0945" w:rsidRPr="00853458" w:rsidRDefault="009F0945" w:rsidP="00E10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Подведение итогов работы групп:</w:t>
      </w:r>
    </w:p>
    <w:p w:rsidR="009F0945" w:rsidRPr="00853458" w:rsidRDefault="009F0945" w:rsidP="00E10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-Какие значения могут иметь суффиксы?</w:t>
      </w:r>
    </w:p>
    <w:p w:rsidR="009F0945" w:rsidRPr="00853458" w:rsidRDefault="009F0945" w:rsidP="00E1017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53458">
        <w:rPr>
          <w:rStyle w:val="c7"/>
          <w:color w:val="000000"/>
          <w:sz w:val="28"/>
          <w:szCs w:val="28"/>
        </w:rPr>
        <w:t>7. Рефлексивно-оценочный этап.</w:t>
      </w:r>
    </w:p>
    <w:p w:rsidR="009F0945" w:rsidRPr="00853458" w:rsidRDefault="009F0945" w:rsidP="00E1017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Что же мы узнали о суффиксе? (часть слова, стоит после корня, служит для образования новых слов)</w:t>
      </w:r>
    </w:p>
    <w:p w:rsidR="009F0945" w:rsidRPr="00853458" w:rsidRDefault="009F0945" w:rsidP="00E10176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53458">
        <w:rPr>
          <w:rStyle w:val="c0"/>
          <w:color w:val="000000"/>
          <w:sz w:val="28"/>
          <w:szCs w:val="28"/>
        </w:rPr>
        <w:t>- А что же еще интересного вы узнали из нашего урока? Начать отвечать  на этот вопрос вам поможет схема. Выберете для себя подходящее начало ответа и продолжите его:</w:t>
      </w:r>
    </w:p>
    <w:p w:rsidR="009F0945" w:rsidRPr="00853458" w:rsidRDefault="009F0945" w:rsidP="00E10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1.Сегодня на уроке мы повторили…</w:t>
      </w:r>
    </w:p>
    <w:p w:rsidR="009F0945" w:rsidRPr="00853458" w:rsidRDefault="009F0945" w:rsidP="00E10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2.Мы узнали…</w:t>
      </w:r>
    </w:p>
    <w:p w:rsidR="009F0945" w:rsidRPr="00853458" w:rsidRDefault="009F0945" w:rsidP="00E10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3.Научились …</w:t>
      </w:r>
    </w:p>
    <w:p w:rsidR="009F0945" w:rsidRPr="00853458" w:rsidRDefault="009F0945" w:rsidP="00E10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4.Самым интересным мне показался тот момент, когда …</w:t>
      </w:r>
    </w:p>
    <w:p w:rsidR="009F0945" w:rsidRPr="00853458" w:rsidRDefault="009F0945" w:rsidP="00E101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5.Трудным для меня стало…</w:t>
      </w:r>
    </w:p>
    <w:p w:rsidR="009F0945" w:rsidRPr="00853458" w:rsidRDefault="009F0945" w:rsidP="00680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Дом. работа упр. 99, выучить правило на странице. 71</w:t>
      </w:r>
    </w:p>
    <w:p w:rsidR="009F0945" w:rsidRPr="00853458" w:rsidRDefault="009F0945" w:rsidP="00680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0945" w:rsidRPr="00853458" w:rsidRDefault="009F0945" w:rsidP="006803D9">
      <w:pPr>
        <w:tabs>
          <w:tab w:val="left" w:pos="426"/>
        </w:tabs>
        <w:suppressAutoHyphens/>
        <w:spacing w:after="0" w:line="200" w:lineRule="atLeast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Список литературы:</w:t>
      </w:r>
      <w:r w:rsidRPr="0085345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9F0945" w:rsidRPr="00853458" w:rsidRDefault="009F0945" w:rsidP="006033D2">
      <w:pPr>
        <w:tabs>
          <w:tab w:val="left" w:pos="284"/>
          <w:tab w:val="left" w:pos="3200"/>
        </w:tabs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1.</w:t>
      </w:r>
      <w:r w:rsidRPr="0085345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Аксёнова А.К. «Методика обучения русскому языку в коррекционной школе» ВЛАДОС, Москва, 1999г.</w:t>
      </w:r>
    </w:p>
    <w:p w:rsidR="009F0945" w:rsidRPr="00853458" w:rsidRDefault="009F0945" w:rsidP="006033D2">
      <w:pPr>
        <w:tabs>
          <w:tab w:val="left" w:pos="284"/>
        </w:tabs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2.</w:t>
      </w:r>
      <w:r w:rsidRPr="0085345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 xml:space="preserve">Галунчикова Н.Г., Якубовская Э.В, Учебник «Русский язык» для 5 класса, (ФГОС ОВЗ), авторы учебник для общеобразовательных организаций, реализующих адаптированные основные общеобразовательные программы, рекомендованный Министерством образования просвещения Российской Федерации, 5-е издание, Москва «Просвещение» 2020г. </w:t>
      </w:r>
    </w:p>
    <w:p w:rsidR="009F0945" w:rsidRPr="00853458" w:rsidRDefault="009F0945" w:rsidP="006033D2">
      <w:pPr>
        <w:tabs>
          <w:tab w:val="left" w:pos="284"/>
        </w:tabs>
        <w:suppressAutoHyphens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3.</w:t>
      </w:r>
      <w:r w:rsidRPr="0085345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t>Якубовская Э.В. «Русский язык» Методические рекомендации 5-9 классы. Учебное пособие для общеобразовательных организаций, реализующих адаптированные основные общеобразовательные программы, Москва «Просвещение», 2016.</w:t>
      </w:r>
    </w:p>
    <w:p w:rsidR="009F0945" w:rsidRDefault="009F0945" w:rsidP="00853458">
      <w:pPr>
        <w:tabs>
          <w:tab w:val="left" w:pos="284"/>
          <w:tab w:val="left" w:pos="3200"/>
        </w:tabs>
        <w:suppressAutoHyphens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0945" w:rsidRPr="00853458" w:rsidRDefault="009F0945" w:rsidP="00853458">
      <w:pPr>
        <w:tabs>
          <w:tab w:val="left" w:pos="284"/>
          <w:tab w:val="left" w:pos="3200"/>
        </w:tabs>
        <w:suppressAutoHyphens/>
        <w:spacing w:after="0" w:line="200" w:lineRule="atLeast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Интернет-источники</w:t>
      </w:r>
      <w:r w:rsidRPr="008534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0945" w:rsidRPr="00853458" w:rsidRDefault="009F0945" w:rsidP="006033D2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</w:rPr>
        <w:t xml:space="preserve">Видео урок </w:t>
      </w:r>
      <w:hyperlink r:id="rId5" w:history="1">
        <w:r w:rsidRPr="00853458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https://www.youtube.com/watch?v=412GY6KGGhk</w:t>
        </w:r>
      </w:hyperlink>
    </w:p>
    <w:p w:rsidR="009F0945" w:rsidRPr="00853458" w:rsidRDefault="009F0945" w:rsidP="006033D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</w:rPr>
        <w:t xml:space="preserve">Как доступно объяснить ребёнку суффиксы </w:t>
      </w:r>
      <w:hyperlink r:id="rId6" w:history="1">
        <w:r w:rsidRPr="00853458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https://externat.foxford.ru/polezno-znat/kak-dostupno-obyasnit-rebyonku-suffiksy?ysclid=ltznpcuw2s450402996</w:t>
        </w:r>
      </w:hyperlink>
    </w:p>
    <w:p w:rsidR="009F0945" w:rsidRPr="00853458" w:rsidRDefault="009F0945" w:rsidP="00680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</w:rPr>
        <w:t xml:space="preserve">Конспект урока </w:t>
      </w:r>
      <w:hyperlink r:id="rId7" w:history="1">
        <w:r w:rsidRPr="00853458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https://nsportal.ru/nachalnaya-shkola/russkii-yazyk/2016/03/07/razrabotka-uroka-suffiks-kak-chast-slova-2-klass</w:t>
        </w:r>
      </w:hyperlink>
    </w:p>
    <w:p w:rsidR="009F0945" w:rsidRPr="00853458" w:rsidRDefault="009F0945" w:rsidP="00680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458">
        <w:rPr>
          <w:rFonts w:ascii="Times New Roman" w:hAnsi="Times New Roman" w:cs="Times New Roman"/>
          <w:color w:val="000000"/>
          <w:sz w:val="28"/>
          <w:szCs w:val="28"/>
        </w:rPr>
        <w:t xml:space="preserve">Конспект урока </w:t>
      </w:r>
      <w:hyperlink r:id="rId8" w:history="1">
        <w:r w:rsidRPr="00853458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https://multiurok.ru/files/konspiekt-</w:t>
        </w:r>
        <w:bookmarkStart w:id="0" w:name="_GoBack"/>
        <w:bookmarkEnd w:id="0"/>
        <w:r w:rsidRPr="00853458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uroka-tiema-suffiks-kak-chast-slova.html?ysclid=ltznqm9dny586857973</w:t>
        </w:r>
      </w:hyperlink>
    </w:p>
    <w:p w:rsidR="009F0945" w:rsidRPr="00853458" w:rsidRDefault="009F0945" w:rsidP="00680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F0945" w:rsidRPr="00853458" w:rsidSect="005C33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E1009"/>
    <w:multiLevelType w:val="multilevel"/>
    <w:tmpl w:val="96D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0DD"/>
    <w:rsid w:val="001F33B6"/>
    <w:rsid w:val="0032642A"/>
    <w:rsid w:val="00521BB8"/>
    <w:rsid w:val="005C33B3"/>
    <w:rsid w:val="006033D2"/>
    <w:rsid w:val="006803D9"/>
    <w:rsid w:val="00853458"/>
    <w:rsid w:val="00892F9A"/>
    <w:rsid w:val="009F0945"/>
    <w:rsid w:val="00D938C8"/>
    <w:rsid w:val="00E020DD"/>
    <w:rsid w:val="00E10176"/>
    <w:rsid w:val="00EE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2F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92F9A"/>
    <w:rPr>
      <w:color w:val="800080"/>
      <w:u w:val="single"/>
    </w:rPr>
  </w:style>
  <w:style w:type="paragraph" w:customStyle="1" w:styleId="c1">
    <w:name w:val="c1"/>
    <w:basedOn w:val="Normal"/>
    <w:uiPriority w:val="99"/>
    <w:rsid w:val="006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6803D9"/>
  </w:style>
  <w:style w:type="character" w:customStyle="1" w:styleId="c7">
    <w:name w:val="c7"/>
    <w:basedOn w:val="DefaultParagraphFont"/>
    <w:uiPriority w:val="99"/>
    <w:rsid w:val="006803D9"/>
  </w:style>
  <w:style w:type="paragraph" w:customStyle="1" w:styleId="c3">
    <w:name w:val="c3"/>
    <w:basedOn w:val="Normal"/>
    <w:uiPriority w:val="99"/>
    <w:rsid w:val="006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Normal"/>
    <w:uiPriority w:val="99"/>
    <w:rsid w:val="0068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101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6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spiekt-uroka-tiema-suffiks-kak-chast-slova.html?ysclid=ltznqm9dny5868579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russkii-yazyk/2016/03/07/razrabotka-uroka-suffiks-kak-chast-slova-2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kak-dostupno-obyasnit-rebyonku-suffiksy?ysclid=ltznpcuw2s450402996" TargetMode="External"/><Relationship Id="rId5" Type="http://schemas.openxmlformats.org/officeDocument/2006/relationships/hyperlink" Target="https://www.youtube.com/watch?v=412GY6KGGh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5</Pages>
  <Words>1510</Words>
  <Characters>8607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Долганины</dc:creator>
  <cp:keywords/>
  <dc:description/>
  <cp:lastModifiedBy>Елена</cp:lastModifiedBy>
  <cp:revision>5</cp:revision>
  <dcterms:created xsi:type="dcterms:W3CDTF">2021-11-23T13:55:00Z</dcterms:created>
  <dcterms:modified xsi:type="dcterms:W3CDTF">2024-03-21T08:30:00Z</dcterms:modified>
</cp:coreProperties>
</file>