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F1" w:rsidRDefault="00EF2BF1" w:rsidP="00681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ОБРАЗЕЦ</w:t>
      </w:r>
    </w:p>
    <w:p w:rsidR="00EF2BF1" w:rsidRPr="008343E3" w:rsidRDefault="00EF2BF1" w:rsidP="008343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3E3">
        <w:rPr>
          <w:rFonts w:ascii="Times New Roman" w:hAnsi="Times New Roman"/>
          <w:b/>
          <w:i/>
          <w:sz w:val="24"/>
          <w:szCs w:val="24"/>
        </w:rPr>
        <w:t>Примерный</w:t>
      </w:r>
      <w:r w:rsidRPr="008343E3">
        <w:rPr>
          <w:rFonts w:ascii="Times New Roman" w:hAnsi="Times New Roman"/>
          <w:b/>
          <w:sz w:val="24"/>
          <w:szCs w:val="24"/>
        </w:rPr>
        <w:t xml:space="preserve"> рабочий лист</w:t>
      </w:r>
    </w:p>
    <w:p w:rsidR="00EF2BF1" w:rsidRPr="008343E3" w:rsidRDefault="00EF2BF1" w:rsidP="008343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3E3">
        <w:rPr>
          <w:rFonts w:ascii="Times New Roman" w:hAnsi="Times New Roman"/>
          <w:b/>
          <w:sz w:val="24"/>
          <w:szCs w:val="24"/>
        </w:rPr>
        <w:t>урока письма и развития речи</w:t>
      </w:r>
    </w:p>
    <w:p w:rsidR="00EF2BF1" w:rsidRDefault="00EF2BF1" w:rsidP="008343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3E3">
        <w:rPr>
          <w:rFonts w:ascii="Times New Roman" w:hAnsi="Times New Roman"/>
          <w:b/>
          <w:sz w:val="24"/>
          <w:szCs w:val="24"/>
        </w:rPr>
        <w:t>для обучающихся, воспитанников со сложными дефектами</w:t>
      </w:r>
    </w:p>
    <w:p w:rsidR="00EF2BF1" w:rsidRPr="008343E3" w:rsidRDefault="00EF2BF1" w:rsidP="008343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(реализация базовой учебной программы -БУП)</w:t>
      </w:r>
    </w:p>
    <w:p w:rsidR="00EF2BF1" w:rsidRPr="008343E3" w:rsidRDefault="00EF2BF1" w:rsidP="008343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3E3">
        <w:rPr>
          <w:rFonts w:ascii="Times New Roman" w:hAnsi="Times New Roman"/>
          <w:b/>
          <w:sz w:val="24"/>
          <w:szCs w:val="24"/>
        </w:rPr>
        <w:t>Тема:</w:t>
      </w:r>
      <w:r w:rsidRPr="008343E3">
        <w:rPr>
          <w:rFonts w:ascii="Times New Roman" w:hAnsi="Times New Roman"/>
          <w:sz w:val="24"/>
          <w:szCs w:val="24"/>
        </w:rPr>
        <w:t xml:space="preserve"> «</w:t>
      </w:r>
      <w:r w:rsidRPr="008343E3">
        <w:rPr>
          <w:rFonts w:ascii="Times New Roman" w:hAnsi="Times New Roman"/>
          <w:sz w:val="24"/>
          <w:szCs w:val="24"/>
          <w:lang w:eastAsia="en-US"/>
        </w:rPr>
        <w:t>...................</w:t>
      </w:r>
      <w:r w:rsidRPr="008343E3">
        <w:rPr>
          <w:rFonts w:ascii="Times New Roman" w:hAnsi="Times New Roman"/>
          <w:sz w:val="24"/>
          <w:szCs w:val="24"/>
        </w:rPr>
        <w:t>».</w:t>
      </w:r>
    </w:p>
    <w:p w:rsidR="00EF2BF1" w:rsidRPr="008343E3" w:rsidRDefault="00EF2BF1" w:rsidP="008343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3E3">
        <w:rPr>
          <w:rFonts w:ascii="Times New Roman" w:hAnsi="Times New Roman"/>
          <w:b/>
          <w:sz w:val="24"/>
          <w:szCs w:val="24"/>
        </w:rPr>
        <w:t>Цели:</w:t>
      </w:r>
      <w:r w:rsidRPr="008343E3">
        <w:rPr>
          <w:rFonts w:ascii="Times New Roman" w:hAnsi="Times New Roman"/>
          <w:sz w:val="24"/>
          <w:szCs w:val="24"/>
        </w:rPr>
        <w:t xml:space="preserve"> образовательные, коррекционные, воспитательные.</w:t>
      </w:r>
    </w:p>
    <w:p w:rsidR="00EF2BF1" w:rsidRPr="008343E3" w:rsidRDefault="00EF2BF1" w:rsidP="008343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3E3">
        <w:rPr>
          <w:rFonts w:ascii="Times New Roman" w:hAnsi="Times New Roman"/>
          <w:b/>
          <w:sz w:val="24"/>
          <w:szCs w:val="24"/>
        </w:rPr>
        <w:t>Оборудование:</w:t>
      </w:r>
      <w:r w:rsidRPr="008343E3">
        <w:rPr>
          <w:rFonts w:ascii="Times New Roman" w:hAnsi="Times New Roman"/>
          <w:sz w:val="24"/>
          <w:szCs w:val="24"/>
        </w:rPr>
        <w:t>...................</w:t>
      </w:r>
    </w:p>
    <w:p w:rsidR="00EF2BF1" w:rsidRPr="008343E3" w:rsidRDefault="00EF2BF1" w:rsidP="008343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3E3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8343E3">
        <w:rPr>
          <w:rFonts w:ascii="Times New Roman" w:hAnsi="Times New Roman"/>
          <w:sz w:val="24"/>
          <w:szCs w:val="24"/>
        </w:rPr>
        <w:t>обобщение и систематизация знаний, умений и навыков.</w:t>
      </w:r>
    </w:p>
    <w:p w:rsidR="00EF2BF1" w:rsidRPr="008343E3" w:rsidRDefault="00EF2BF1" w:rsidP="008343E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3E3">
        <w:rPr>
          <w:rFonts w:ascii="Times New Roman" w:hAnsi="Times New Roman"/>
          <w:b/>
          <w:sz w:val="24"/>
          <w:szCs w:val="24"/>
        </w:rPr>
        <w:t>Ход урока.</w:t>
      </w:r>
    </w:p>
    <w:tbl>
      <w:tblPr>
        <w:tblpPr w:leftFromText="180" w:rightFromText="180" w:vertAnchor="text" w:tblpY="1"/>
        <w:tblOverlap w:val="never"/>
        <w:tblW w:w="11307" w:type="dxa"/>
        <w:tblLayout w:type="fixed"/>
        <w:tblLook w:val="0000"/>
      </w:tblPr>
      <w:tblGrid>
        <w:gridCol w:w="2376"/>
        <w:gridCol w:w="8931"/>
      </w:tblGrid>
      <w:tr w:rsidR="00EF2BF1" w:rsidRPr="00DC2E45" w:rsidTr="005E5116">
        <w:tc>
          <w:tcPr>
            <w:tcW w:w="2376" w:type="dxa"/>
          </w:tcPr>
          <w:p w:rsidR="00EF2BF1" w:rsidRPr="00DC2E45" w:rsidRDefault="00EF2BF1" w:rsidP="005E511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Коррекция эмоционального настроения.</w:t>
            </w: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Коррекция зрительного восприятия.</w:t>
            </w: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Коррекция памяти.</w:t>
            </w: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Коррекция мелкой моторики рук.</w:t>
            </w: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E45">
              <w:rPr>
                <w:rFonts w:ascii="Times New Roman" w:hAnsi="Times New Roman"/>
                <w:sz w:val="24"/>
                <w:szCs w:val="24"/>
                <w:lang w:eastAsia="en-US"/>
              </w:rPr>
              <w:t>Снятие мышечного напряжения.</w:t>
            </w: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Коррекция внимания.</w:t>
            </w: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Коррекция зрительной памяти.</w:t>
            </w: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EF2BF1" w:rsidRPr="00DC2E45" w:rsidRDefault="00EF2BF1" w:rsidP="005E511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E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C2E45">
              <w:rPr>
                <w:rFonts w:ascii="Times New Roman" w:hAnsi="Times New Roman"/>
                <w:b/>
                <w:sz w:val="24"/>
                <w:szCs w:val="24"/>
              </w:rPr>
              <w:t>.Организационный момент.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E45">
              <w:rPr>
                <w:rFonts w:ascii="Times New Roman" w:hAnsi="Times New Roman"/>
                <w:b/>
                <w:sz w:val="24"/>
                <w:szCs w:val="24"/>
              </w:rPr>
              <w:t>1.Приветствие.</w:t>
            </w:r>
          </w:p>
          <w:p w:rsidR="00EF2BF1" w:rsidRPr="008343E3" w:rsidRDefault="00EF2BF1" w:rsidP="005E5116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8343E3">
              <w:rPr>
                <w:b/>
              </w:rPr>
              <w:t>2. Визуальная проверка рабочих мест.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E45">
              <w:rPr>
                <w:rFonts w:ascii="Times New Roman" w:hAnsi="Times New Roman"/>
                <w:noProof/>
                <w:vanish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i1025" type="#_x0000_t75" alt="https://4.bp.blogspot.com/-S2xESoHx2P0/WPmZx3eu73I/AAAAAAAAaWg/-D7HmsYCpSEjxc5HquMujyJl-CbfShQcACLcB/s1600/01labculb1241075906.jpg" style="width:482.4pt;height:600pt;visibility:visible">
                  <v:imagedata r:id="rId5" o:title=""/>
                </v:shape>
              </w:pict>
            </w:r>
            <w:r w:rsidRPr="00DC2E45">
              <w:rPr>
                <w:rFonts w:ascii="Times New Roman" w:hAnsi="Times New Roman"/>
                <w:noProof/>
                <w:vanish/>
                <w:sz w:val="24"/>
                <w:szCs w:val="24"/>
              </w:rPr>
              <w:pict>
                <v:shape id="Рисунок 7" o:spid="_x0000_i1026" type="#_x0000_t75" alt="http://www.playcast.ru/uploads/2017/02/25/21793266.jpg" style="width:960pt;height:519.6pt;visibility:visible">
                  <v:imagedata r:id="rId6" o:title=""/>
                </v:shape>
              </w:pict>
            </w:r>
            <w:r w:rsidRPr="00DC2E45">
              <w:rPr>
                <w:rFonts w:ascii="Times New Roman" w:hAnsi="Times New Roman"/>
                <w:noProof/>
                <w:vanish/>
                <w:sz w:val="24"/>
                <w:szCs w:val="24"/>
              </w:rPr>
              <w:pict>
                <v:shape id="Рисунок 6" o:spid="_x0000_i1027" type="#_x0000_t75" alt="https://im0-tub-ru.yandex.net/i?id=6ea84af17aca62295c110f9f08b75626-l&amp;n=13" style="width:1200pt;height:900pt;visibility:visible">
                  <v:imagedata r:id="rId7" o:title=""/>
                </v:shape>
              </w:pict>
            </w:r>
            <w:r w:rsidRPr="00DC2E45">
              <w:rPr>
                <w:rFonts w:ascii="Times New Roman" w:hAnsi="Times New Roman"/>
                <w:noProof/>
                <w:vanish/>
                <w:sz w:val="24"/>
                <w:szCs w:val="24"/>
              </w:rPr>
              <w:pict>
                <v:shape id="Рисунок 5" o:spid="_x0000_i1028" type="#_x0000_t75" alt="https://im0-tub-ru.yandex.net/i?id=6ea84af17aca62295c110f9f08b75626-l&amp;n=13" style="width:1200pt;height:900pt;visibility:visible">
                  <v:imagedata r:id="rId7" o:title=""/>
                </v:shape>
              </w:pict>
            </w:r>
            <w:r w:rsidRPr="00DC2E45">
              <w:rPr>
                <w:rFonts w:ascii="Times New Roman" w:hAnsi="Times New Roman"/>
                <w:noProof/>
                <w:vanish/>
                <w:sz w:val="24"/>
                <w:szCs w:val="24"/>
              </w:rPr>
              <w:pict>
                <v:shape id="Рисунок 4" o:spid="_x0000_i1029" type="#_x0000_t75" alt="http://www.playcast.ru/uploads/2017/02/25/21793266.jpg" style="width:960pt;height:519.6pt;visibility:visible">
                  <v:imagedata r:id="rId6" o:title=""/>
                </v:shape>
              </w:pict>
            </w:r>
            <w:r w:rsidRPr="00DC2E45">
              <w:rPr>
                <w:rFonts w:ascii="Times New Roman" w:hAnsi="Times New Roman"/>
                <w:noProof/>
                <w:vanish/>
                <w:sz w:val="24"/>
                <w:szCs w:val="24"/>
              </w:rPr>
              <w:pict>
                <v:shape id="Рисунок 3" o:spid="_x0000_i1030" type="#_x0000_t75" alt="http://www.playcast.ru/uploads/2017/02/25/21793266.jpg" style="width:960pt;height:519.6pt;visibility:visible">
                  <v:imagedata r:id="rId6" o:title=""/>
                </v:shape>
              </w:pict>
            </w:r>
            <w:r w:rsidRPr="00DC2E45">
              <w:rPr>
                <w:rFonts w:ascii="Times New Roman" w:hAnsi="Times New Roman"/>
                <w:noProof/>
                <w:vanish/>
                <w:sz w:val="24"/>
                <w:szCs w:val="24"/>
              </w:rPr>
              <w:pict>
                <v:shape id="Рисунок 2" o:spid="_x0000_i1031" type="#_x0000_t75" alt="http://www.playcast.ru/uploads/2017/02/25/21793266.jpg" style="width:960pt;height:519.6pt;visibility:visible">
                  <v:imagedata r:id="rId6" o:title=""/>
                </v:shape>
              </w:pict>
            </w:r>
            <w:r w:rsidRPr="00DC2E45">
              <w:rPr>
                <w:rFonts w:ascii="Times New Roman" w:hAnsi="Times New Roman"/>
                <w:noProof/>
                <w:vanish/>
                <w:sz w:val="24"/>
                <w:szCs w:val="24"/>
              </w:rPr>
              <w:pict>
                <v:shape id="Рисунок 1" o:spid="_x0000_i1032" type="#_x0000_t75" alt="http://www.playcast.ru/uploads/2017/02/25/21793266.jpg" style="width:960pt;height:519.6pt;visibility:visible">
                  <v:imagedata r:id="rId6" o:title=""/>
                </v:shape>
              </w:pict>
            </w:r>
            <w:r w:rsidRPr="00DC2E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C2E45">
              <w:rPr>
                <w:rFonts w:ascii="Times New Roman" w:hAnsi="Times New Roman"/>
                <w:b/>
                <w:sz w:val="24"/>
                <w:szCs w:val="24"/>
              </w:rPr>
              <w:t>. Целеполагание и  мотивация.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2E45">
              <w:rPr>
                <w:rFonts w:ascii="Times New Roman" w:hAnsi="Times New Roman"/>
                <w:b/>
                <w:i/>
                <w:sz w:val="24"/>
                <w:szCs w:val="24"/>
              </w:rPr>
              <w:t>Например</w:t>
            </w:r>
            <w:r w:rsidRPr="00DC2E45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- Какой сейчас у нас урок?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- Чему вы учитесь на уроках письма и развития речи?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- А зачем вам эти знания? Как они вам помогут в жизни?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 xml:space="preserve">- Однако, вы часто на уроке встречаетесь с трудностями, так как русский язык </w:t>
            </w:r>
            <w:r w:rsidRPr="00DC2E45">
              <w:rPr>
                <w:rFonts w:ascii="PT Sans" w:hAnsi="PT Sans" w:cs="Helvetica"/>
                <w:color w:val="333333"/>
                <w:sz w:val="24"/>
                <w:szCs w:val="24"/>
              </w:rPr>
              <w:t>удивительно богат и красив</w:t>
            </w:r>
            <w:r w:rsidRPr="00DC2E45">
              <w:rPr>
                <w:rFonts w:ascii="Times New Roman" w:hAnsi="Times New Roman"/>
                <w:sz w:val="24"/>
                <w:szCs w:val="24"/>
              </w:rPr>
              <w:t xml:space="preserve">, является одним из самых сложных  предметов.  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- Ой, ребята,  в ваших глазах я вижу небольшой страх, давайте вместе с вами преодолеем наш страх и наши трудности с помощью белого листа бумаги.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( на столах лежат листы бумаги, на которых, изображены "смайлики- страха")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- Возьмите этот лист и сделайте вот так.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(учитель показывает)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- Скажем вместе: страх и трудности уходите!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(дети смяли белый лист и положили в коробку)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- А сейчас настроились на серьёзную работу.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E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C2E45">
              <w:rPr>
                <w:rFonts w:ascii="Times New Roman" w:hAnsi="Times New Roman"/>
                <w:b/>
                <w:sz w:val="24"/>
                <w:szCs w:val="24"/>
              </w:rPr>
              <w:t xml:space="preserve">. Актуализация знаний обучающихся. 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E45">
              <w:rPr>
                <w:rFonts w:ascii="Times New Roman" w:hAnsi="Times New Roman"/>
                <w:b/>
                <w:sz w:val="24"/>
                <w:szCs w:val="24"/>
              </w:rPr>
              <w:t>1.Демонстрация картинок.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2E45">
              <w:rPr>
                <w:rFonts w:ascii="Times New Roman" w:hAnsi="Times New Roman"/>
                <w:b/>
                <w:i/>
                <w:sz w:val="24"/>
                <w:szCs w:val="24"/>
              </w:rPr>
              <w:t>Например: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- Рассмотрите картинки, что на них нарисовано?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(на доске картинки: девочка, стул, кошка, платье)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 xml:space="preserve">- Что вы сейчас называли? 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(на доске: слово "ПРЕДМЕТ")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 xml:space="preserve">- На какие вопросы отвечают слова – предметы? 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(на доске: слова "КТО?", "ЧТО?")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 каких предметах мы спрашиваем кто? 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color w:val="000000"/>
                <w:sz w:val="24"/>
                <w:szCs w:val="24"/>
              </w:rPr>
              <w:t>-  Назовите предметы, которые отвечают на вопрос кто?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(на доске: картинки "ДЕВОЧКА", "КОШКА")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 каких предметах мы спрашиваем что? 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color w:val="000000"/>
                <w:sz w:val="24"/>
                <w:szCs w:val="24"/>
              </w:rPr>
              <w:t>- Назовите предметы, которые отвечают на вопрос что?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(на доске: картинки "СТУЛ", "ПЛАТЬЕ")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E45">
              <w:rPr>
                <w:rFonts w:ascii="Times New Roman" w:hAnsi="Times New Roman"/>
                <w:b/>
                <w:sz w:val="24"/>
                <w:szCs w:val="24"/>
              </w:rPr>
              <w:t>2.Сообщение темы и цели урока.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2E45">
              <w:rPr>
                <w:rFonts w:ascii="Times New Roman" w:hAnsi="Times New Roman"/>
                <w:b/>
                <w:i/>
                <w:sz w:val="24"/>
                <w:szCs w:val="24"/>
              </w:rPr>
              <w:t>Например: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2E45">
              <w:rPr>
                <w:rFonts w:ascii="Times New Roman" w:hAnsi="Times New Roman"/>
                <w:color w:val="000000"/>
                <w:sz w:val="24"/>
                <w:szCs w:val="24"/>
              </w:rPr>
              <w:t>Сегодня на уроке мы будем различать слова – предметы, отвечающие на вопросы кто? или что?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E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C2E45">
              <w:rPr>
                <w:rFonts w:ascii="Times New Roman" w:hAnsi="Times New Roman"/>
                <w:b/>
                <w:sz w:val="24"/>
                <w:szCs w:val="24"/>
              </w:rPr>
              <w:t>. Применение знаний (упражнения).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2E45">
              <w:rPr>
                <w:rFonts w:ascii="Times New Roman" w:hAnsi="Times New Roman"/>
                <w:b/>
                <w:i/>
                <w:sz w:val="24"/>
                <w:szCs w:val="24"/>
              </w:rPr>
              <w:t>Например: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 xml:space="preserve">- А сейчас открываем тетради и записываем только число, классная работа уже записана. 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(на доске: число, классная работа)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b/>
                <w:sz w:val="24"/>
                <w:szCs w:val="24"/>
              </w:rPr>
              <w:t>1.Минутка чистописания</w:t>
            </w:r>
            <w:r w:rsidRPr="00DC2E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b/>
                <w:i/>
                <w:sz w:val="24"/>
                <w:szCs w:val="24"/>
              </w:rPr>
              <w:t>Например:</w:t>
            </w:r>
            <w:r w:rsidRPr="00DC2E45">
              <w:rPr>
                <w:rFonts w:ascii="Times New Roman" w:hAnsi="Times New Roman"/>
                <w:sz w:val="24"/>
                <w:szCs w:val="24"/>
              </w:rPr>
              <w:t xml:space="preserve"> выписать сочетания букв </w:t>
            </w:r>
            <w:r w:rsidRPr="00DC2E4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оро-, </w:t>
            </w:r>
            <w:r w:rsidRPr="00DC2E45">
              <w:rPr>
                <w:rFonts w:ascii="Times New Roman" w:hAnsi="Times New Roman"/>
                <w:sz w:val="24"/>
                <w:szCs w:val="24"/>
              </w:rPr>
              <w:t>которое часто встречается в словарных словах, обозначающих предметы. (корова, мороз)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(учитель показывает написание сочетания букв на доске - 2 раза)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 xml:space="preserve">- Вы должны соблюдать рабочую строку, наклон, каллиграфически правильно написать буквы и их соединения. </w:t>
            </w:r>
          </w:p>
          <w:p w:rsidR="00EF2BF1" w:rsidRPr="00DC2E45" w:rsidRDefault="00EF2BF1" w:rsidP="005E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E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Сравните свою работу с образцом.  Подчеркните самое правильное сочетания букв </w:t>
            </w:r>
            <w:r w:rsidRPr="00DC2E4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-оро-</w:t>
            </w:r>
            <w:r w:rsidRPr="00DC2E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синим карандашом. </w:t>
            </w:r>
          </w:p>
          <w:p w:rsidR="00EF2BF1" w:rsidRPr="00DC2E45" w:rsidRDefault="00EF2BF1" w:rsidP="005E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E45">
              <w:rPr>
                <w:rFonts w:ascii="Times New Roman" w:hAnsi="Times New Roman"/>
                <w:sz w:val="24"/>
                <w:szCs w:val="24"/>
                <w:lang w:eastAsia="en-US"/>
              </w:rPr>
              <w:t>Микроитог.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b/>
                <w:sz w:val="24"/>
                <w:szCs w:val="24"/>
              </w:rPr>
              <w:t>2. Словарная работа</w:t>
            </w:r>
            <w:r w:rsidRPr="00DC2E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2E45">
              <w:rPr>
                <w:rFonts w:ascii="Times New Roman" w:hAnsi="Times New Roman"/>
                <w:b/>
                <w:i/>
                <w:sz w:val="24"/>
                <w:szCs w:val="24"/>
              </w:rPr>
              <w:t>Например:</w:t>
            </w:r>
            <w:r w:rsidRPr="00DC2E45">
              <w:rPr>
                <w:rFonts w:ascii="Times New Roman" w:hAnsi="Times New Roman"/>
                <w:sz w:val="24"/>
                <w:szCs w:val="24"/>
              </w:rPr>
              <w:t xml:space="preserve"> КОРОВА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 xml:space="preserve">- Какое животное издаёт звук - мууу? 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(на доске: картинка коровы)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 xml:space="preserve">- А какое это животное домашнее или дикое? 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 xml:space="preserve">- Какую пользу для человека приносит корова? 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 xml:space="preserve">- Сегодня на уроке мы будем учиться писать слово </w:t>
            </w:r>
            <w:r w:rsidRPr="00DC2E45">
              <w:rPr>
                <w:rFonts w:ascii="Times New Roman" w:hAnsi="Times New Roman"/>
                <w:iCs/>
                <w:sz w:val="24"/>
                <w:szCs w:val="24"/>
              </w:rPr>
              <w:t>КОРОВА</w:t>
            </w:r>
            <w:r w:rsidRPr="00DC2E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BF1" w:rsidRPr="00DC2E45" w:rsidRDefault="00EF2BF1" w:rsidP="005E5116">
            <w:pPr>
              <w:tabs>
                <w:tab w:val="right" w:pos="113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(на доске: вывешивается словарное слово "КОРОВА")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- Прочитайте слово по слогам.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(деление слова на слоги, с помощью хлопков)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 xml:space="preserve">- Сколько слогов в этом слове? 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- Произнесите слово с ударением.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 xml:space="preserve">- На какой слог падает ударение? 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-Это словарное слово и правильное написание вы должны запомнить. Произносим КАРОВА, а пишем КОРОВА.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- Давайте произнесём это слово хором.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- Запишите  "словарь " и слово КОРОВА по образцу. Подчеркните «трудную» букву.</w:t>
            </w:r>
          </w:p>
          <w:p w:rsidR="00EF2BF1" w:rsidRPr="00DC2E45" w:rsidRDefault="00EF2BF1" w:rsidP="005E5116">
            <w:pPr>
              <w:tabs>
                <w:tab w:val="right" w:pos="113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00.9pt;margin-top:13.8pt;width:28.45pt;height:0;z-index:251658240" o:connectortype="straight"/>
              </w:pict>
            </w:r>
            <w:r>
              <w:rPr>
                <w:noProof/>
              </w:rPr>
              <w:pict>
                <v:shape id="_x0000_s1027" type="#_x0000_t32" style="position:absolute;left:0;text-align:left;margin-left:539.1pt;margin-top:13.8pt;width:28.45pt;height:0;z-index:251659264" o:connectortype="straight"/>
              </w:pict>
            </w:r>
            <w:r w:rsidRPr="00DC2E45">
              <w:rPr>
                <w:rFonts w:ascii="Times New Roman" w:hAnsi="Times New Roman"/>
                <w:sz w:val="24"/>
                <w:szCs w:val="24"/>
              </w:rPr>
              <w:t>- Составьте предложение со словом КОРОВА</w:t>
            </w:r>
            <w:r w:rsidRPr="00DC2E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2E45">
              <w:rPr>
                <w:rFonts w:ascii="Times New Roman" w:hAnsi="Times New Roman"/>
                <w:sz w:val="24"/>
                <w:szCs w:val="24"/>
              </w:rPr>
              <w:t>с опорой на схему.</w:t>
            </w:r>
          </w:p>
          <w:p w:rsidR="00EF2BF1" w:rsidRPr="00DC2E45" w:rsidRDefault="00EF2BF1" w:rsidP="005E5116">
            <w:pPr>
              <w:tabs>
                <w:tab w:val="right" w:pos="113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(на доске вывешивается схема предложения)</w:t>
            </w:r>
          </w:p>
          <w:p w:rsidR="00EF2BF1" w:rsidRPr="00DC2E45" w:rsidRDefault="00EF2BF1" w:rsidP="005E5116">
            <w:pPr>
              <w:tabs>
                <w:tab w:val="right" w:pos="113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 xml:space="preserve">- На какой вопрос отвечает слово корова? </w:t>
            </w:r>
          </w:p>
          <w:p w:rsidR="00EF2BF1" w:rsidRPr="00DC2E45" w:rsidRDefault="00EF2BF1" w:rsidP="005E5116">
            <w:pPr>
              <w:tabs>
                <w:tab w:val="right" w:pos="113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Микроитог.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C2E4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3. Гимнастика для пальцев рук</w:t>
            </w:r>
            <w:r w:rsidRPr="00DC2E4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Style w:val="Strong"/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 w:rsidRPr="00DC2E45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Например: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C2E45">
              <w:rPr>
                <w:rStyle w:val="Strong"/>
                <w:rFonts w:ascii="Times New Roman" w:hAnsi="Times New Roman"/>
                <w:bCs/>
                <w:sz w:val="24"/>
                <w:szCs w:val="24"/>
              </w:rPr>
              <w:t xml:space="preserve">- массаж Су – Джок шарами </w:t>
            </w:r>
            <w:r w:rsidRPr="00DC2E45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(дети повторяют слова и выполняют действия с шариком в соответствии с текстом)</w:t>
            </w:r>
            <w:r w:rsidRPr="00DC2E4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C2E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4.Работа с учебником.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2E4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Например: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- Упражнение ..., с. ... Прочитайте слова. Ставьте вопрос к каждому слову. Запишите слова в две строки.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И/р:  записывают по 2 слова.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Микроитог.</w:t>
            </w:r>
          </w:p>
          <w:p w:rsidR="00EF2BF1" w:rsidRPr="00DC2E45" w:rsidRDefault="00EF2BF1" w:rsidP="005E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C2E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 Физминутка.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C2E4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DC2E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Работа в парах.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DC2E4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Например: </w:t>
            </w:r>
            <w:r w:rsidRPr="00DC2E45">
              <w:rPr>
                <w:rFonts w:ascii="Times New Roman" w:hAnsi="Times New Roman"/>
                <w:sz w:val="24"/>
                <w:szCs w:val="24"/>
                <w:lang w:eastAsia="en-US"/>
              </w:rPr>
              <w:t>на столах у детей лежат картинки, а вопросы кто? что? раздаёт учитель.</w:t>
            </w:r>
          </w:p>
          <w:p w:rsidR="00EF2BF1" w:rsidRPr="00DC2E45" w:rsidRDefault="00EF2BF1" w:rsidP="005E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E45">
              <w:rPr>
                <w:rFonts w:ascii="Times New Roman" w:hAnsi="Times New Roman"/>
                <w:sz w:val="24"/>
                <w:szCs w:val="24"/>
                <w:lang w:eastAsia="en-US"/>
              </w:rPr>
              <w:t>-Разделить предметные картинки на 2 группы, отвечающие на вопросы кто ? что ?</w:t>
            </w:r>
          </w:p>
          <w:p w:rsidR="00EF2BF1" w:rsidRPr="00DC2E45" w:rsidRDefault="00EF2BF1" w:rsidP="005E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E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(каждой паре даются предметные картинки)</w:t>
            </w:r>
          </w:p>
          <w:p w:rsidR="00EF2BF1" w:rsidRPr="00DC2E45" w:rsidRDefault="00EF2BF1" w:rsidP="005E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E45">
              <w:rPr>
                <w:rFonts w:ascii="Times New Roman" w:hAnsi="Times New Roman"/>
                <w:sz w:val="24"/>
                <w:szCs w:val="24"/>
                <w:lang w:eastAsia="en-US"/>
              </w:rPr>
              <w:t>- Назовите слова, которые отвечают на вопрос  кто?, что?</w:t>
            </w:r>
          </w:p>
          <w:p w:rsidR="00EF2BF1" w:rsidRPr="00DC2E45" w:rsidRDefault="00EF2BF1" w:rsidP="005E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E45">
              <w:rPr>
                <w:rFonts w:ascii="Times New Roman" w:hAnsi="Times New Roman"/>
                <w:sz w:val="24"/>
                <w:szCs w:val="24"/>
                <w:lang w:eastAsia="en-US"/>
              </w:rPr>
              <w:t>(дети по очереди называют слова)</w:t>
            </w:r>
          </w:p>
          <w:p w:rsidR="00EF2BF1" w:rsidRPr="00DC2E45" w:rsidRDefault="00EF2BF1" w:rsidP="005E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E45">
              <w:rPr>
                <w:rFonts w:ascii="Times New Roman" w:hAnsi="Times New Roman"/>
                <w:sz w:val="24"/>
                <w:szCs w:val="24"/>
                <w:lang w:eastAsia="en-US"/>
              </w:rPr>
              <w:t>- Посмотрите ещё раз на картинки и запомните.</w:t>
            </w:r>
          </w:p>
          <w:p w:rsidR="00EF2BF1" w:rsidRPr="00DC2E45" w:rsidRDefault="00EF2BF1" w:rsidP="005E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E45">
              <w:rPr>
                <w:rFonts w:ascii="Times New Roman" w:hAnsi="Times New Roman"/>
                <w:sz w:val="24"/>
                <w:szCs w:val="24"/>
                <w:lang w:eastAsia="en-US"/>
              </w:rPr>
              <w:t>(дети складывают картинки)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E45">
              <w:rPr>
                <w:rFonts w:ascii="Times New Roman" w:hAnsi="Times New Roman"/>
                <w:sz w:val="24"/>
                <w:szCs w:val="24"/>
                <w:lang w:eastAsia="en-US"/>
              </w:rPr>
              <w:t>Микроитог.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b/>
                <w:sz w:val="24"/>
                <w:szCs w:val="24"/>
              </w:rPr>
              <w:t>8. Упражнение для профилактики нарушения зрения.</w:t>
            </w:r>
            <w:r w:rsidRPr="00DC2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b/>
                <w:i/>
                <w:sz w:val="24"/>
                <w:szCs w:val="24"/>
              </w:rPr>
              <w:t>Например:</w:t>
            </w:r>
            <w:r w:rsidRPr="00DC2E45">
              <w:rPr>
                <w:rFonts w:ascii="Times New Roman" w:hAnsi="Times New Roman"/>
                <w:sz w:val="24"/>
                <w:szCs w:val="24"/>
              </w:rPr>
              <w:t xml:space="preserve"> игра «Веселый лучик» (дети выполняют движения глазами за движущимся по стене лучиком)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C2E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 Зрительный  диктант.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DC2E4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Например: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E45">
              <w:rPr>
                <w:rFonts w:ascii="Times New Roman" w:hAnsi="Times New Roman"/>
                <w:sz w:val="24"/>
                <w:szCs w:val="24"/>
                <w:lang w:eastAsia="en-US"/>
              </w:rPr>
              <w:t>- Давайте вспомним картинки  и назовём только слова - предметы, которые отвечают на вопрос кто?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E45">
              <w:rPr>
                <w:rFonts w:ascii="Times New Roman" w:hAnsi="Times New Roman"/>
                <w:sz w:val="24"/>
                <w:szCs w:val="24"/>
                <w:lang w:eastAsia="en-US"/>
              </w:rPr>
              <w:t>(на доске: слова "ТИГР", "ЛАСТОЧКА")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E45">
              <w:rPr>
                <w:rFonts w:ascii="Times New Roman" w:hAnsi="Times New Roman"/>
                <w:sz w:val="24"/>
                <w:szCs w:val="24"/>
                <w:lang w:eastAsia="en-US"/>
              </w:rPr>
              <w:t>И\р: записать одно слово.</w:t>
            </w:r>
          </w:p>
          <w:p w:rsidR="00EF2BF1" w:rsidRPr="00DC2E45" w:rsidRDefault="00EF2BF1" w:rsidP="005E51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C2E45">
              <w:rPr>
                <w:rFonts w:ascii="Times New Roman" w:hAnsi="Times New Roman"/>
                <w:sz w:val="24"/>
                <w:szCs w:val="24"/>
                <w:lang w:eastAsia="en-US"/>
              </w:rPr>
              <w:t>Микроитог</w:t>
            </w:r>
            <w:r w:rsidRPr="00DC2E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BF1" w:rsidRPr="00DC2E45" w:rsidRDefault="00EF2BF1" w:rsidP="005E5116">
            <w:pPr>
              <w:tabs>
                <w:tab w:val="right" w:pos="1133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E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DC2E45">
              <w:rPr>
                <w:rFonts w:ascii="Times New Roman" w:hAnsi="Times New Roman"/>
                <w:b/>
                <w:sz w:val="24"/>
                <w:szCs w:val="24"/>
              </w:rPr>
              <w:t>. Домашнее задание.</w:t>
            </w:r>
          </w:p>
          <w:p w:rsidR="00EF2BF1" w:rsidRPr="00DC2E45" w:rsidRDefault="00EF2BF1" w:rsidP="005E5116">
            <w:pPr>
              <w:tabs>
                <w:tab w:val="right" w:pos="11338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2E45">
              <w:rPr>
                <w:rFonts w:ascii="Times New Roman" w:hAnsi="Times New Roman"/>
                <w:b/>
                <w:i/>
                <w:sz w:val="24"/>
                <w:szCs w:val="24"/>
              </w:rPr>
              <w:t>Например:</w:t>
            </w:r>
          </w:p>
          <w:p w:rsidR="00EF2BF1" w:rsidRPr="00DC2E45" w:rsidRDefault="00EF2BF1" w:rsidP="005E5116">
            <w:pPr>
              <w:tabs>
                <w:tab w:val="right" w:pos="113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- Как вы думаете, какое упражнение будет домашним заданием?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- Правильно, упражнение ..., с. ... Перед выполнением д\з, повторите правила из учебника.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E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DC2E45">
              <w:rPr>
                <w:rFonts w:ascii="Times New Roman" w:hAnsi="Times New Roman"/>
                <w:b/>
                <w:sz w:val="24"/>
                <w:szCs w:val="24"/>
              </w:rPr>
              <w:t>. Рефлексия. Подведение итога.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2E45">
              <w:rPr>
                <w:rFonts w:ascii="Times New Roman" w:hAnsi="Times New Roman"/>
                <w:b/>
                <w:i/>
                <w:sz w:val="24"/>
                <w:szCs w:val="24"/>
              </w:rPr>
              <w:t>Например: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 xml:space="preserve">- Посмотрите классную работу и скажите, какие задания вы выполняли на уроке? 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 xml:space="preserve">- Ребята, я наблюдала за вами весь урок и хочу сказать, что вы справились со своим страхом и трудностями. А давайте посмотрим так ли это? 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(дети открывают коробку и смотрят на листы белой бумаги, на которых изображены "смайлики - улыбки")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- Я желаю, чтобы улыбка радости и счастья всегда была на вашем лице!</w:t>
            </w: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E45">
              <w:rPr>
                <w:rFonts w:ascii="Times New Roman" w:hAnsi="Times New Roman"/>
                <w:b/>
                <w:sz w:val="24"/>
                <w:szCs w:val="24"/>
              </w:rPr>
              <w:t>Разработала: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классов, 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E45">
              <w:rPr>
                <w:rFonts w:ascii="Times New Roman" w:hAnsi="Times New Roman"/>
                <w:sz w:val="24"/>
                <w:szCs w:val="24"/>
              </w:rPr>
              <w:t>учитель первой квалификационной категории - И.Н. Верещак</w:t>
            </w:r>
          </w:p>
          <w:p w:rsidR="00EF2BF1" w:rsidRPr="00DC2E45" w:rsidRDefault="00EF2BF1" w:rsidP="005E5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BF1" w:rsidRPr="00DC2E45" w:rsidRDefault="00EF2BF1" w:rsidP="005E5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BF1" w:rsidRDefault="00EF2BF1" w:rsidP="005E5116"/>
    <w:sectPr w:rsidR="00EF2BF1" w:rsidSect="005E5116">
      <w:pgSz w:w="11906" w:h="16838"/>
      <w:pgMar w:top="719" w:right="284" w:bottom="1134" w:left="28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F1171"/>
    <w:multiLevelType w:val="hybridMultilevel"/>
    <w:tmpl w:val="6AB8B134"/>
    <w:lvl w:ilvl="0" w:tplc="D88C0E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F0F"/>
    <w:rsid w:val="00034AA1"/>
    <w:rsid w:val="000C7263"/>
    <w:rsid w:val="00117FAF"/>
    <w:rsid w:val="00186397"/>
    <w:rsid w:val="001906E2"/>
    <w:rsid w:val="00375D49"/>
    <w:rsid w:val="005357FC"/>
    <w:rsid w:val="005757BF"/>
    <w:rsid w:val="005E5116"/>
    <w:rsid w:val="0061018D"/>
    <w:rsid w:val="00620B4A"/>
    <w:rsid w:val="0064612A"/>
    <w:rsid w:val="00670B48"/>
    <w:rsid w:val="00681F0F"/>
    <w:rsid w:val="007A3FF8"/>
    <w:rsid w:val="008343E3"/>
    <w:rsid w:val="008375C7"/>
    <w:rsid w:val="00917426"/>
    <w:rsid w:val="00B16753"/>
    <w:rsid w:val="00B9308D"/>
    <w:rsid w:val="00BF08E5"/>
    <w:rsid w:val="00C10561"/>
    <w:rsid w:val="00C83134"/>
    <w:rsid w:val="00DA5BFF"/>
    <w:rsid w:val="00DB36F2"/>
    <w:rsid w:val="00DC2E45"/>
    <w:rsid w:val="00DD458E"/>
    <w:rsid w:val="00E009EA"/>
    <w:rsid w:val="00E26722"/>
    <w:rsid w:val="00E347BF"/>
    <w:rsid w:val="00EF2BF1"/>
    <w:rsid w:val="00F0657A"/>
    <w:rsid w:val="00F2138A"/>
    <w:rsid w:val="00F5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F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81F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81F0F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70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70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70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70733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307</TotalTime>
  <Pages>4</Pages>
  <Words>825</Words>
  <Characters>4708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7</cp:revision>
  <cp:lastPrinted>2021-03-09T16:34:00Z</cp:lastPrinted>
  <dcterms:created xsi:type="dcterms:W3CDTF">2019-03-11T16:21:00Z</dcterms:created>
  <dcterms:modified xsi:type="dcterms:W3CDTF">2021-03-12T14:42:00Z</dcterms:modified>
</cp:coreProperties>
</file>