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D0" w:rsidRPr="0056091C" w:rsidRDefault="007D42D0" w:rsidP="00DD402A">
      <w:pPr>
        <w:jc w:val="center"/>
        <w:rPr>
          <w:rFonts w:ascii="Times New Roman" w:hAnsi="Times New Roman"/>
          <w:sz w:val="28"/>
          <w:szCs w:val="28"/>
        </w:rPr>
      </w:pPr>
      <w:r w:rsidRPr="005609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56091C">
        <w:rPr>
          <w:rFonts w:ascii="Times New Roman" w:hAnsi="Times New Roman"/>
          <w:sz w:val="28"/>
          <w:szCs w:val="28"/>
        </w:rPr>
        <w:t>ОБРАЗЕЦ</w:t>
      </w:r>
    </w:p>
    <w:p w:rsidR="007D42D0" w:rsidRDefault="007D42D0" w:rsidP="00DD402A">
      <w:pPr>
        <w:rPr>
          <w:rFonts w:ascii="Times New Roman" w:hAnsi="Times New Roman"/>
          <w:sz w:val="28"/>
          <w:szCs w:val="28"/>
        </w:rPr>
      </w:pPr>
    </w:p>
    <w:p w:rsidR="007D42D0" w:rsidRPr="0056091C" w:rsidRDefault="007D42D0" w:rsidP="0056091C">
      <w:pPr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i/>
          <w:sz w:val="26"/>
        </w:rPr>
        <w:t xml:space="preserve">Примерная </w:t>
      </w:r>
      <w:r w:rsidRPr="0056091C">
        <w:rPr>
          <w:rFonts w:ascii="Times New Roman" w:hAnsi="Times New Roman"/>
          <w:b/>
          <w:sz w:val="26"/>
        </w:rPr>
        <w:t>модель</w:t>
      </w:r>
    </w:p>
    <w:p w:rsidR="007D42D0" w:rsidRDefault="007D42D0" w:rsidP="0056091C">
      <w:pPr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sz w:val="26"/>
        </w:rPr>
        <w:t xml:space="preserve">  урока русского языка для обучающихся, воспитанников</w:t>
      </w:r>
    </w:p>
    <w:p w:rsidR="007D42D0" w:rsidRPr="0056091C" w:rsidRDefault="007D42D0" w:rsidP="0056091C">
      <w:pPr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sz w:val="26"/>
        </w:rPr>
        <w:t xml:space="preserve"> начального общего образования</w:t>
      </w:r>
    </w:p>
    <w:p w:rsidR="007D42D0" w:rsidRPr="0056091C" w:rsidRDefault="007D42D0" w:rsidP="00DD402A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26"/>
        </w:rPr>
      </w:pPr>
      <w:r w:rsidRPr="0056091C">
        <w:rPr>
          <w:b/>
          <w:sz w:val="26"/>
        </w:rPr>
        <w:t xml:space="preserve"> (</w:t>
      </w:r>
      <w:r w:rsidRPr="0056091C">
        <w:rPr>
          <w:rFonts w:cs="Times New Roman"/>
          <w:bCs/>
          <w:color w:val="000000"/>
          <w:sz w:val="26"/>
        </w:rPr>
        <w:t xml:space="preserve">адаптированная основная общеобразовательная программа образования </w:t>
      </w:r>
      <w:r w:rsidRPr="0056091C">
        <w:rPr>
          <w:rFonts w:cs="Times New Roman"/>
          <w:color w:val="000000"/>
          <w:sz w:val="26"/>
        </w:rPr>
        <w:t xml:space="preserve"> </w:t>
      </w:r>
      <w:r w:rsidRPr="0056091C">
        <w:rPr>
          <w:rFonts w:cs="Times New Roman"/>
          <w:bCs/>
          <w:color w:val="000000"/>
          <w:sz w:val="26"/>
        </w:rPr>
        <w:t xml:space="preserve">обучающихся </w:t>
      </w:r>
    </w:p>
    <w:p w:rsidR="007D42D0" w:rsidRPr="0056091C" w:rsidRDefault="007D42D0" w:rsidP="00DD402A">
      <w:pPr>
        <w:pStyle w:val="ListParagraph1"/>
        <w:spacing w:line="200" w:lineRule="atLeast"/>
        <w:ind w:left="0"/>
        <w:jc w:val="center"/>
        <w:rPr>
          <w:rFonts w:cs="Times New Roman"/>
          <w:color w:val="000000"/>
          <w:sz w:val="26"/>
        </w:rPr>
      </w:pPr>
      <w:r w:rsidRPr="0056091C">
        <w:rPr>
          <w:rFonts w:cs="Times New Roman"/>
          <w:bCs/>
          <w:color w:val="000000"/>
          <w:sz w:val="26"/>
        </w:rPr>
        <w:t xml:space="preserve">с умственной отсталостью (интеллектуальными нарушениями), </w:t>
      </w:r>
      <w:r w:rsidRPr="0056091C">
        <w:rPr>
          <w:rFonts w:cs="Times New Roman"/>
          <w:color w:val="000000"/>
          <w:sz w:val="26"/>
        </w:rPr>
        <w:t xml:space="preserve"> </w:t>
      </w:r>
      <w:r w:rsidRPr="0056091C">
        <w:rPr>
          <w:rFonts w:cs="Times New Roman"/>
          <w:bCs/>
          <w:color w:val="000000"/>
          <w:sz w:val="26"/>
        </w:rPr>
        <w:t>вариант 1)</w:t>
      </w:r>
    </w:p>
    <w:p w:rsidR="007D42D0" w:rsidRPr="0056091C" w:rsidRDefault="007D42D0" w:rsidP="00DD402A">
      <w:pPr>
        <w:widowControl/>
        <w:tabs>
          <w:tab w:val="left" w:pos="8712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6"/>
          <w:szCs w:val="22"/>
        </w:rPr>
      </w:pPr>
      <w:r w:rsidRPr="0056091C">
        <w:rPr>
          <w:rFonts w:ascii="Times New Roman" w:hAnsi="Times New Roman"/>
          <w:color w:val="000000"/>
          <w:kern w:val="0"/>
          <w:sz w:val="26"/>
          <w:szCs w:val="22"/>
        </w:rPr>
        <w:tab/>
      </w:r>
    </w:p>
    <w:p w:rsidR="007D42D0" w:rsidRPr="00A77892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Класс:</w:t>
      </w:r>
      <w:r>
        <w:rPr>
          <w:rFonts w:ascii="Times New Roman" w:hAnsi="Times New Roman"/>
          <w:color w:val="000000"/>
          <w:kern w:val="0"/>
          <w:sz w:val="24"/>
        </w:rPr>
        <w:t>________</w:t>
      </w:r>
    </w:p>
    <w:p w:rsidR="007D42D0" w:rsidRPr="00A77892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Дата:</w:t>
      </w:r>
      <w:r>
        <w:rPr>
          <w:rFonts w:ascii="Times New Roman" w:hAnsi="Times New Roman"/>
          <w:color w:val="000000"/>
          <w:kern w:val="0"/>
          <w:sz w:val="24"/>
        </w:rPr>
        <w:t xml:space="preserve"> _________</w:t>
      </w:r>
      <w:r w:rsidRPr="00A77892">
        <w:rPr>
          <w:rFonts w:ascii="Times New Roman" w:hAnsi="Times New Roman"/>
          <w:color w:val="000000"/>
          <w:kern w:val="0"/>
          <w:sz w:val="24"/>
        </w:rPr>
        <w:t>.</w:t>
      </w:r>
    </w:p>
    <w:p w:rsidR="007D42D0" w:rsidRPr="00A77892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Предмет:</w:t>
      </w:r>
      <w:r>
        <w:rPr>
          <w:rFonts w:ascii="Times New Roman" w:hAnsi="Times New Roman"/>
          <w:color w:val="000000"/>
          <w:kern w:val="0"/>
          <w:sz w:val="24"/>
        </w:rPr>
        <w:t xml:space="preserve"> русский язык</w:t>
      </w:r>
    </w:p>
    <w:p w:rsidR="007D42D0" w:rsidRPr="00A77892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Тема: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«………….».</w:t>
      </w:r>
    </w:p>
    <w:p w:rsidR="007D42D0" w:rsidRPr="00A77892" w:rsidRDefault="007D42D0" w:rsidP="00DD402A">
      <w:pPr>
        <w:widowControl/>
        <w:suppressAutoHyphens w:val="0"/>
        <w:autoSpaceDE w:val="0"/>
        <w:autoSpaceDN w:val="0"/>
        <w:adjustRightInd w:val="0"/>
        <w:spacing w:line="240" w:lineRule="exact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Учебник: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 Ф.И.О. автора, название учебника 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Учитель: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Ф.И.О.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Цель урока:</w:t>
      </w:r>
      <w:r>
        <w:rPr>
          <w:rFonts w:ascii="Times New Roman" w:hAnsi="Times New Roman"/>
          <w:color w:val="000000"/>
          <w:kern w:val="0"/>
          <w:sz w:val="24"/>
        </w:rPr>
        <w:t>___________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Задачи урока: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образовательная: __________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коррекционная: ___________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воспитательная: ___________</w:t>
      </w:r>
    </w:p>
    <w:p w:rsidR="007D42D0" w:rsidRPr="00DD402A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kern w:val="0"/>
          <w:sz w:val="24"/>
        </w:rPr>
      </w:pPr>
      <w:r w:rsidRPr="00DD402A">
        <w:rPr>
          <w:rFonts w:ascii="Times New Roman" w:hAnsi="Times New Roman"/>
          <w:b/>
          <w:color w:val="000000"/>
          <w:kern w:val="0"/>
          <w:sz w:val="24"/>
        </w:rPr>
        <w:t>Тип урока: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_______________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kern w:val="0"/>
          <w:sz w:val="24"/>
        </w:rPr>
      </w:pPr>
      <w:r w:rsidRPr="00DD402A">
        <w:rPr>
          <w:rFonts w:ascii="Times New Roman" w:hAnsi="Times New Roman"/>
          <w:b/>
          <w:color w:val="000000"/>
          <w:kern w:val="0"/>
          <w:sz w:val="24"/>
        </w:rPr>
        <w:t>Оборудование: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___________</w:t>
      </w:r>
    </w:p>
    <w:p w:rsidR="007D42D0" w:rsidRPr="00DD402A" w:rsidRDefault="007D42D0" w:rsidP="00DD402A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kern w:val="0"/>
          <w:sz w:val="24"/>
        </w:rPr>
      </w:pPr>
    </w:p>
    <w:p w:rsidR="007D42D0" w:rsidRPr="0056091C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  <w:r w:rsidRPr="0056091C">
        <w:rPr>
          <w:rFonts w:ascii="Times New Roman" w:hAnsi="Times New Roman"/>
          <w:b/>
          <w:color w:val="000000"/>
          <w:kern w:val="0"/>
          <w:sz w:val="22"/>
          <w:szCs w:val="22"/>
        </w:rPr>
        <w:t>Ход урока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7D42D0" w:rsidRPr="00684947" w:rsidRDefault="007D42D0" w:rsidP="00745F6E">
      <w:pPr>
        <w:jc w:val="both"/>
        <w:rPr>
          <w:rFonts w:ascii="Times New Roman" w:hAnsi="Times New Roman"/>
          <w:b/>
          <w:sz w:val="24"/>
        </w:rPr>
      </w:pPr>
      <w:r w:rsidRPr="00684947">
        <w:rPr>
          <w:rFonts w:ascii="Times New Roman" w:hAnsi="Times New Roman"/>
          <w:b/>
          <w:sz w:val="24"/>
          <w:lang w:val="en-US"/>
        </w:rPr>
        <w:t>I</w:t>
      </w:r>
      <w:r w:rsidRPr="00684947">
        <w:rPr>
          <w:rFonts w:ascii="Times New Roman" w:hAnsi="Times New Roman"/>
          <w:b/>
          <w:sz w:val="24"/>
        </w:rPr>
        <w:t xml:space="preserve"> Организационный момент.</w:t>
      </w:r>
    </w:p>
    <w:p w:rsidR="007D42D0" w:rsidRPr="00745F6E" w:rsidRDefault="007D42D0" w:rsidP="00745F6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745F6E">
        <w:rPr>
          <w:rFonts w:ascii="Times New Roman" w:hAnsi="Times New Roman"/>
          <w:b/>
          <w:sz w:val="24"/>
        </w:rPr>
        <w:t>эмоциональный настрой</w:t>
      </w:r>
    </w:p>
    <w:p w:rsidR="007D42D0" w:rsidRDefault="007D42D0" w:rsidP="00745F6E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333333"/>
        </w:rPr>
      </w:pPr>
      <w:r w:rsidRPr="000C5A7F">
        <w:rPr>
          <w:color w:val="333333"/>
        </w:rPr>
        <w:t>Я верю, что каждый из вас будет стараться и получит положительную оценку.</w:t>
      </w:r>
    </w:p>
    <w:p w:rsidR="007D42D0" w:rsidRDefault="007D42D0" w:rsidP="00745F6E">
      <w:pPr>
        <w:pStyle w:val="NormalWeb"/>
        <w:shd w:val="clear" w:color="auto" w:fill="FFFFFF"/>
        <w:spacing w:before="0" w:beforeAutospacing="0" w:after="0" w:afterAutospacing="0" w:line="238" w:lineRule="atLeast"/>
        <w:rPr>
          <w:b/>
          <w:color w:val="333333"/>
        </w:rPr>
      </w:pPr>
      <w:r w:rsidRPr="00745F6E">
        <w:rPr>
          <w:b/>
          <w:color w:val="333333"/>
        </w:rPr>
        <w:t>- выполнение коррекционно-развивающего упражнения</w:t>
      </w:r>
    </w:p>
    <w:p w:rsidR="007D42D0" w:rsidRPr="00745F6E" w:rsidRDefault="007D42D0" w:rsidP="00745F6E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333333"/>
        </w:rPr>
      </w:pPr>
      <w:r w:rsidRPr="00745F6E">
        <w:rPr>
          <w:color w:val="333333"/>
        </w:rPr>
        <w:t>(упражнения на коррекцию внимания, зрительного или слухового восприятия</w:t>
      </w:r>
      <w:r>
        <w:rPr>
          <w:color w:val="333333"/>
        </w:rPr>
        <w:t xml:space="preserve"> в игровой форме</w:t>
      </w:r>
      <w:r w:rsidRPr="00745F6E">
        <w:rPr>
          <w:color w:val="333333"/>
        </w:rPr>
        <w:t>)</w:t>
      </w:r>
    </w:p>
    <w:p w:rsidR="007D42D0" w:rsidRPr="00684947" w:rsidRDefault="007D42D0" w:rsidP="00745F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84947">
        <w:rPr>
          <w:b/>
          <w:lang w:val="en-US"/>
        </w:rPr>
        <w:t>II</w:t>
      </w:r>
      <w:r w:rsidRPr="00684947">
        <w:rPr>
          <w:b/>
        </w:rPr>
        <w:t>.Актуализация знаний.</w:t>
      </w:r>
    </w:p>
    <w:p w:rsidR="007D42D0" w:rsidRPr="0082100D" w:rsidRDefault="007D42D0" w:rsidP="00745F6E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2100D">
        <w:rPr>
          <w:rFonts w:ascii="Times New Roman" w:hAnsi="Times New Roman"/>
          <w:color w:val="000000"/>
          <w:sz w:val="24"/>
          <w:shd w:val="clear" w:color="auto" w:fill="FFFFFF"/>
        </w:rPr>
        <w:t>1.Назовите зву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ки…..</w:t>
      </w:r>
      <w:r w:rsidRPr="0082100D">
        <w:rPr>
          <w:rFonts w:ascii="Times New Roman" w:hAnsi="Times New Roman"/>
          <w:color w:val="000000"/>
          <w:sz w:val="24"/>
          <w:shd w:val="clear" w:color="auto" w:fill="FFFFFF"/>
        </w:rPr>
        <w:t xml:space="preserve">Что вы знаете об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этих звуках? </w:t>
      </w:r>
    </w:p>
    <w:p w:rsidR="007D42D0" w:rsidRPr="0082100D" w:rsidRDefault="007D42D0" w:rsidP="00745F6E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 Назовите звуки …..</w:t>
      </w:r>
      <w:r w:rsidRPr="0082100D">
        <w:rPr>
          <w:rFonts w:ascii="Times New Roman" w:hAnsi="Times New Roman"/>
          <w:color w:val="000000"/>
          <w:sz w:val="24"/>
          <w:shd w:val="clear" w:color="auto" w:fill="FFFFFF"/>
        </w:rPr>
        <w:t xml:space="preserve"> Что вы знаете об эт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их звуках? </w:t>
      </w:r>
    </w:p>
    <w:p w:rsidR="007D42D0" w:rsidRPr="0082100D" w:rsidRDefault="007D42D0" w:rsidP="00745F6E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2100D">
        <w:rPr>
          <w:rFonts w:ascii="Times New Roman" w:hAnsi="Times New Roman"/>
          <w:color w:val="000000"/>
          <w:sz w:val="24"/>
          <w:shd w:val="clear" w:color="auto" w:fill="FFFFFF"/>
        </w:rPr>
        <w:t xml:space="preserve">3. Как вы думаете, для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чего </w:t>
      </w:r>
      <w:r w:rsidRPr="0082100D">
        <w:rPr>
          <w:rFonts w:ascii="Times New Roman" w:hAnsi="Times New Roman"/>
          <w:color w:val="000000"/>
          <w:sz w:val="24"/>
          <w:shd w:val="clear" w:color="auto" w:fill="FFFFFF"/>
        </w:rPr>
        <w:t>вам нужно знать эти звуки? (Чтобы различать их и учиться правильно писать слова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)</w:t>
      </w:r>
    </w:p>
    <w:p w:rsidR="007D42D0" w:rsidRPr="00684947" w:rsidRDefault="007D42D0" w:rsidP="00684947">
      <w:pPr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684947"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  <w:t>III</w:t>
      </w:r>
      <w:r w:rsidRPr="00684947">
        <w:rPr>
          <w:rFonts w:ascii="Times New Roman" w:hAnsi="Times New Roman"/>
          <w:b/>
          <w:color w:val="000000"/>
          <w:sz w:val="24"/>
          <w:shd w:val="clear" w:color="auto" w:fill="FFFFFF"/>
        </w:rPr>
        <w:t>. Работа по теме урока.</w:t>
      </w:r>
    </w:p>
    <w:p w:rsidR="007D42D0" w:rsidRPr="000C5A7F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0C5A7F">
        <w:rPr>
          <w:rFonts w:ascii="Times New Roman" w:hAnsi="Times New Roman"/>
          <w:sz w:val="24"/>
          <w:shd w:val="clear" w:color="auto" w:fill="FFFFFF"/>
        </w:rPr>
        <w:t>1.Упражнения для пальцев рук.</w:t>
      </w:r>
      <w:r>
        <w:rPr>
          <w:rFonts w:ascii="Times New Roman" w:hAnsi="Times New Roman"/>
          <w:sz w:val="24"/>
          <w:shd w:val="clear" w:color="auto" w:fill="FFFFFF"/>
        </w:rPr>
        <w:t xml:space="preserve"> Самомасс</w:t>
      </w:r>
      <w:r w:rsidRPr="000C5A7F">
        <w:rPr>
          <w:rFonts w:ascii="Times New Roman" w:hAnsi="Times New Roman"/>
          <w:sz w:val="24"/>
          <w:shd w:val="clear" w:color="auto" w:fill="FFFFFF"/>
        </w:rPr>
        <w:t>аж с помощью ручки.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5F3E73">
        <w:rPr>
          <w:rFonts w:ascii="Times New Roman" w:hAnsi="Times New Roman"/>
          <w:sz w:val="24"/>
          <w:shd w:val="clear" w:color="auto" w:fill="FFFFFF"/>
        </w:rPr>
        <w:t xml:space="preserve">2. </w:t>
      </w:r>
      <w:r>
        <w:rPr>
          <w:rFonts w:ascii="Times New Roman" w:hAnsi="Times New Roman"/>
          <w:sz w:val="24"/>
          <w:shd w:val="clear" w:color="auto" w:fill="FFFFFF"/>
        </w:rPr>
        <w:t>Минутка чистописания. Выписать строчную букву ….. Сравнить с образцом. Подчеркнуть наиболее удавшуюся букву.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 Словарная работа. Отгадайте загадку. Рассмотреть иллюстрацию.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Какая схема соответствует слову ….. Почему? 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Запишите слово …. в тетради. 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Подчеркните букву, которую нужно запомнить.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 Упражнение 1 стр. …. Прочитайте парами похожие слова.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Списать слова парами, подчеркнуть разные буквы.</w:t>
      </w:r>
    </w:p>
    <w:p w:rsidR="007D42D0" w:rsidRPr="00345CAE" w:rsidRDefault="007D42D0" w:rsidP="00684947">
      <w:pPr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45CAE">
        <w:rPr>
          <w:rFonts w:ascii="Times New Roman" w:hAnsi="Times New Roman"/>
          <w:i/>
          <w:sz w:val="24"/>
          <w:shd w:val="clear" w:color="auto" w:fill="FFFFFF"/>
        </w:rPr>
        <w:t>Самопроверка выполнения задания.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5. Упражнения для профилактики зрения: «Часики», «Зеленый кружок»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6. Упражнение 2 стр. …. Рассмотрите рисунки. 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B67E48">
        <w:rPr>
          <w:rFonts w:ascii="Times New Roman" w:hAnsi="Times New Roman"/>
          <w:i/>
          <w:sz w:val="24"/>
          <w:shd w:val="clear" w:color="auto" w:fill="FFFFFF"/>
        </w:rPr>
        <w:t>Работа в паре.</w:t>
      </w:r>
      <w:r>
        <w:rPr>
          <w:rFonts w:ascii="Times New Roman" w:hAnsi="Times New Roman"/>
          <w:sz w:val="24"/>
          <w:shd w:val="clear" w:color="auto" w:fill="FFFFFF"/>
        </w:rPr>
        <w:t xml:space="preserve"> Со своим соседом по парте придумайте имена детям и расскажите, чем они заняты. 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Списать слова. 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Запишите слова, в котором первый звук ….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Запишите слово, в середине которого буква ….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Запишите слово, в котором первая буква …, а третья – ….</w:t>
      </w: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Запишите слово, в котором есть буква ….</w:t>
      </w:r>
    </w:p>
    <w:p w:rsidR="007D42D0" w:rsidRPr="00345CAE" w:rsidRDefault="007D42D0" w:rsidP="00684947">
      <w:pPr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45CAE">
        <w:rPr>
          <w:rFonts w:ascii="Times New Roman" w:hAnsi="Times New Roman"/>
          <w:i/>
          <w:sz w:val="24"/>
          <w:shd w:val="clear" w:color="auto" w:fill="FFFFFF"/>
        </w:rPr>
        <w:t>Взаимопроверка.</w:t>
      </w:r>
    </w:p>
    <w:p w:rsidR="007D42D0" w:rsidRPr="005F3E73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  <w:r w:rsidRPr="0056091C">
        <w:rPr>
          <w:rFonts w:ascii="Times New Roman" w:hAnsi="Times New Roman"/>
          <w:b/>
          <w:sz w:val="24"/>
          <w:shd w:val="clear" w:color="auto" w:fill="FFFFFF"/>
        </w:rPr>
        <w:t>7. Физминутка.</w:t>
      </w:r>
      <w:r>
        <w:rPr>
          <w:rFonts w:ascii="Times New Roman" w:hAnsi="Times New Roman"/>
          <w:sz w:val="24"/>
          <w:shd w:val="clear" w:color="auto" w:fill="FFFFFF"/>
        </w:rPr>
        <w:t xml:space="preserve"> Выполнение общеразвивающих упражнения с речевым сопровождением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8.Упражнение 3 стр. ….. Прочитать слова парами. Чем они похожи?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Закончить предложения словами из рамок.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C547FA">
        <w:rPr>
          <w:rFonts w:ascii="Times New Roman" w:hAnsi="Times New Roman"/>
          <w:b/>
          <w:color w:val="000000"/>
          <w:sz w:val="24"/>
          <w:shd w:val="clear" w:color="auto" w:fill="FFFFFF"/>
        </w:rPr>
        <w:t>1 уровень-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записать предложения. Подчеркнуть разные буквы в похожих словах.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C547FA">
        <w:rPr>
          <w:rFonts w:ascii="Times New Roman" w:hAnsi="Times New Roman"/>
          <w:b/>
          <w:color w:val="000000"/>
          <w:sz w:val="24"/>
          <w:shd w:val="clear" w:color="auto" w:fill="FFFFFF"/>
        </w:rPr>
        <w:t>2 уровень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Записать предложения со второй парой слов. Подчеркнуть похожие слова.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C547FA">
        <w:rPr>
          <w:rFonts w:ascii="Times New Roman" w:hAnsi="Times New Roman"/>
          <w:b/>
          <w:color w:val="000000"/>
          <w:sz w:val="24"/>
          <w:shd w:val="clear" w:color="auto" w:fill="FFFFFF"/>
        </w:rPr>
        <w:t>3 уровень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списать слова, данные в рамках.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9.Устное упражнение. 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Прочитать слова.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Выбрать букву, показать карточку с нужной буквой</w:t>
      </w:r>
    </w:p>
    <w:p w:rsidR="007D42D0" w:rsidRPr="00F24234" w:rsidRDefault="007D42D0" w:rsidP="00684947">
      <w:pPr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F24234"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  <w:t>IV</w:t>
      </w:r>
      <w:r w:rsidRPr="00F24234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Закрепление материала. Работа по карточкам. 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Назовите предметы. 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Подберите обобщающее слово.  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Составьте из букв слова. 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Прочитайте получившиеся слова.</w:t>
      </w:r>
    </w:p>
    <w:p w:rsidR="007D42D0" w:rsidRDefault="007D42D0" w:rsidP="00684947">
      <w:pPr>
        <w:jc w:val="both"/>
        <w:rPr>
          <w:rFonts w:ascii="Times New Roman" w:hAnsi="Times New Roman"/>
          <w:sz w:val="24"/>
        </w:rPr>
      </w:pPr>
      <w:r w:rsidRPr="0056091C"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.</w:t>
      </w:r>
      <w:r w:rsidRPr="0056091C">
        <w:rPr>
          <w:rFonts w:ascii="Times New Roman" w:hAnsi="Times New Roman"/>
          <w:b/>
          <w:sz w:val="24"/>
        </w:rPr>
        <w:t xml:space="preserve"> Д/З</w:t>
      </w:r>
      <w:r>
        <w:rPr>
          <w:rFonts w:ascii="Times New Roman" w:hAnsi="Times New Roman"/>
          <w:b/>
          <w:sz w:val="24"/>
        </w:rPr>
        <w:t>.</w:t>
      </w:r>
      <w:r w:rsidRPr="0056091C">
        <w:rPr>
          <w:rFonts w:ascii="Times New Roman" w:hAnsi="Times New Roman"/>
          <w:b/>
          <w:sz w:val="24"/>
        </w:rPr>
        <w:t xml:space="preserve"> </w:t>
      </w:r>
    </w:p>
    <w:p w:rsidR="007D42D0" w:rsidRDefault="007D42D0" w:rsidP="00684947">
      <w:pPr>
        <w:jc w:val="both"/>
        <w:rPr>
          <w:rFonts w:ascii="Times New Roman" w:hAnsi="Times New Roman"/>
          <w:sz w:val="24"/>
        </w:rPr>
      </w:pPr>
      <w:r w:rsidRPr="00B67E48">
        <w:rPr>
          <w:rFonts w:ascii="Times New Roman" w:hAnsi="Times New Roman"/>
          <w:sz w:val="24"/>
        </w:rPr>
        <w:t>Упр. 4</w:t>
      </w:r>
      <w:r w:rsidRPr="00345CAE">
        <w:rPr>
          <w:rFonts w:ascii="Times New Roman" w:hAnsi="Times New Roman"/>
          <w:sz w:val="24"/>
        </w:rPr>
        <w:t>, стр. …., повторить правило стр. ….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1уровень – списать текст, вставляя буквы.</w:t>
      </w:r>
    </w:p>
    <w:p w:rsidR="007D42D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 уровень – списать одно предложение, вставляя буквы</w:t>
      </w:r>
    </w:p>
    <w:p w:rsidR="007D42D0" w:rsidRPr="00B67E48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 уровень – списать слова, подчеркнут буквы</w:t>
      </w:r>
    </w:p>
    <w:p w:rsidR="007D42D0" w:rsidRPr="0056091C" w:rsidRDefault="007D42D0" w:rsidP="00684947">
      <w:pPr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6091C"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  <w:t>VI</w:t>
      </w:r>
      <w:r w:rsidRPr="0056091C">
        <w:rPr>
          <w:rFonts w:ascii="Times New Roman" w:hAnsi="Times New Roman"/>
          <w:b/>
          <w:color w:val="000000"/>
          <w:sz w:val="24"/>
          <w:shd w:val="clear" w:color="auto" w:fill="FFFFFF"/>
        </w:rPr>
        <w:t>. Рефлексия.</w:t>
      </w:r>
    </w:p>
    <w:p w:rsidR="007D42D0" w:rsidRPr="00B5465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345CAE">
        <w:rPr>
          <w:rFonts w:ascii="Times New Roman" w:hAnsi="Times New Roman"/>
          <w:color w:val="000000"/>
          <w:sz w:val="24"/>
          <w:shd w:val="clear" w:color="auto" w:fill="FFFFFF"/>
        </w:rPr>
        <w:t>- Оценит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е свою работу на уроке.</w:t>
      </w:r>
    </w:p>
    <w:p w:rsidR="007D42D0" w:rsidRPr="00B5465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B54650">
        <w:rPr>
          <w:rFonts w:ascii="Times New Roman" w:hAnsi="Times New Roman"/>
          <w:color w:val="000000"/>
          <w:sz w:val="24"/>
          <w:shd w:val="clear" w:color="auto" w:fill="FFFFFF"/>
        </w:rPr>
        <w:t>- Чему учились на уроке?</w:t>
      </w:r>
    </w:p>
    <w:p w:rsidR="007D42D0" w:rsidRPr="00B54650" w:rsidRDefault="007D42D0" w:rsidP="00684947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B54650">
        <w:rPr>
          <w:rFonts w:ascii="Times New Roman" w:hAnsi="Times New Roman"/>
          <w:color w:val="000000"/>
          <w:sz w:val="24"/>
          <w:shd w:val="clear" w:color="auto" w:fill="FFFFFF"/>
        </w:rPr>
        <w:t>- Какое у вас настроение?</w:t>
      </w:r>
    </w:p>
    <w:p w:rsidR="007D42D0" w:rsidRDefault="007D42D0" w:rsidP="00684947">
      <w:pPr>
        <w:jc w:val="both"/>
        <w:rPr>
          <w:rFonts w:ascii="Tahoma" w:hAnsi="Tahoma" w:cs="Tahoma"/>
          <w:color w:val="000000"/>
          <w:szCs w:val="20"/>
          <w:shd w:val="clear" w:color="auto" w:fill="FFFFFF"/>
        </w:rPr>
      </w:pPr>
    </w:p>
    <w:p w:rsidR="007D42D0" w:rsidRDefault="007D42D0" w:rsidP="00684947">
      <w:pPr>
        <w:jc w:val="both"/>
        <w:rPr>
          <w:rFonts w:ascii="Times New Roman" w:hAnsi="Times New Roman"/>
          <w:sz w:val="24"/>
          <w:shd w:val="clear" w:color="auto" w:fill="FFFFFF"/>
        </w:rPr>
      </w:pP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7D42D0" w:rsidRPr="00A77892" w:rsidRDefault="007D42D0" w:rsidP="00F24234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Разработала:</w:t>
      </w:r>
    </w:p>
    <w:p w:rsidR="007D42D0" w:rsidRDefault="007D42D0" w:rsidP="00F24234">
      <w:pPr>
        <w:widowControl/>
        <w:tabs>
          <w:tab w:val="left" w:pos="3750"/>
        </w:tabs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учитель начальных классов, </w:t>
      </w:r>
      <w:r>
        <w:rPr>
          <w:rFonts w:ascii="Times New Roman" w:hAnsi="Times New Roman"/>
          <w:color w:val="000000"/>
          <w:kern w:val="0"/>
          <w:sz w:val="24"/>
        </w:rPr>
        <w:tab/>
      </w:r>
    </w:p>
    <w:p w:rsidR="007D42D0" w:rsidRDefault="007D42D0" w:rsidP="00F24234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учитель высшей квалификационной категории   - Т.Б. Сидельникова</w:t>
      </w: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7D42D0" w:rsidRDefault="007D42D0" w:rsidP="00DD40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sectPr w:rsidR="007D42D0" w:rsidSect="00DD402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DCE"/>
    <w:multiLevelType w:val="hybridMultilevel"/>
    <w:tmpl w:val="9B46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02A"/>
    <w:rsid w:val="00096B3F"/>
    <w:rsid w:val="000C5A7F"/>
    <w:rsid w:val="00255738"/>
    <w:rsid w:val="00345CAE"/>
    <w:rsid w:val="0036711E"/>
    <w:rsid w:val="0056091C"/>
    <w:rsid w:val="005F3E73"/>
    <w:rsid w:val="00684947"/>
    <w:rsid w:val="00745F6E"/>
    <w:rsid w:val="007D42D0"/>
    <w:rsid w:val="0082100D"/>
    <w:rsid w:val="00A77892"/>
    <w:rsid w:val="00B54650"/>
    <w:rsid w:val="00B67E48"/>
    <w:rsid w:val="00C547FA"/>
    <w:rsid w:val="00DD402A"/>
    <w:rsid w:val="00F24234"/>
    <w:rsid w:val="00F3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2A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D402A"/>
    <w:pPr>
      <w:widowControl/>
      <w:spacing w:line="100" w:lineRule="atLeast"/>
      <w:ind w:left="720"/>
    </w:pPr>
    <w:rPr>
      <w:rFonts w:ascii="Times New Roman" w:eastAsia="Times New Roman" w:hAnsi="Times New Roman" w:cs="Calibri"/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745F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45F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Hyperlink">
    <w:name w:val="Hyperlink"/>
    <w:basedOn w:val="DefaultParagraphFont"/>
    <w:uiPriority w:val="99"/>
    <w:rsid w:val="00745F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5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F6E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45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472</Words>
  <Characters>2695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2021-03-04T17:05:00Z</dcterms:created>
  <dcterms:modified xsi:type="dcterms:W3CDTF">2021-03-09T12:36:00Z</dcterms:modified>
</cp:coreProperties>
</file>