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6A" w:rsidRDefault="00A55F6A" w:rsidP="004E1FF7">
      <w:pPr>
        <w:spacing w:after="0" w:line="240" w:lineRule="auto"/>
        <w:ind w:left="1701"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5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Города Золотого Кольца России: Ярос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лавль, Владимир, Ростов Великий</w:t>
      </w:r>
    </w:p>
    <w:p w:rsidR="00A55F6A" w:rsidRDefault="00A55F6A" w:rsidP="00F25F80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С.Г. Журавлева</w:t>
      </w:r>
    </w:p>
    <w:p w:rsidR="00A55F6A" w:rsidRDefault="00A55F6A" w:rsidP="00452D34">
      <w:pPr>
        <w:spacing w:after="0" w:line="240" w:lineRule="auto"/>
        <w:ind w:left="1701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A55F6A" w:rsidRDefault="00A55F6A" w:rsidP="00452D34">
      <w:pPr>
        <w:spacing w:after="0" w:line="240" w:lineRule="auto"/>
        <w:ind w:left="1701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A55F6A" w:rsidRDefault="00A55F6A" w:rsidP="00452D34">
      <w:pPr>
        <w:spacing w:after="0" w:line="240" w:lineRule="auto"/>
        <w:ind w:left="1701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(коррекционная) общеобразовательная</w:t>
      </w:r>
    </w:p>
    <w:p w:rsidR="00A55F6A" w:rsidRDefault="00A55F6A" w:rsidP="00452D34">
      <w:pPr>
        <w:spacing w:after="0" w:line="240" w:lineRule="auto"/>
        <w:ind w:left="1701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школа-интернат № 10» с. Александровское, Ставропольский край</w:t>
      </w:r>
    </w:p>
    <w:p w:rsidR="00A55F6A" w:rsidRDefault="00A55F6A" w:rsidP="00452D34">
      <w:pPr>
        <w:spacing w:after="0" w:line="240" w:lineRule="auto"/>
        <w:ind w:left="1701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55F6A" w:rsidRDefault="00A55F6A" w:rsidP="00176464">
      <w:pPr>
        <w:spacing w:after="0" w:line="240" w:lineRule="auto"/>
        <w:ind w:left="170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изучение нового материала и первичного закрепления</w:t>
      </w:r>
    </w:p>
    <w:p w:rsidR="00A55F6A" w:rsidRDefault="00A55F6A" w:rsidP="00176464">
      <w:pPr>
        <w:spacing w:after="0" w:line="240" w:lineRule="auto"/>
        <w:ind w:left="170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заочное путешествие</w:t>
      </w:r>
    </w:p>
    <w:p w:rsidR="00A55F6A" w:rsidRPr="00176464" w:rsidRDefault="00A55F6A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76464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55F6A" w:rsidRPr="00961F42" w:rsidRDefault="00A55F6A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hAnsi="Times New Roman" w:cs="Times New Roman"/>
          <w:color w:val="000000"/>
          <w:sz w:val="28"/>
          <w:szCs w:val="28"/>
        </w:rPr>
        <w:t>Образовательные:</w:t>
      </w:r>
    </w:p>
    <w:p w:rsidR="00A55F6A" w:rsidRDefault="00A55F6A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представления</w:t>
      </w:r>
      <w:r w:rsidRPr="00176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обучающихся, воспитанников </w:t>
      </w:r>
      <w:r w:rsidRPr="00176464">
        <w:rPr>
          <w:rFonts w:ascii="Times New Roman" w:hAnsi="Times New Roman" w:cs="Times New Roman"/>
          <w:color w:val="000000"/>
          <w:sz w:val="28"/>
          <w:szCs w:val="28"/>
        </w:rPr>
        <w:t>о древних городах н</w:t>
      </w:r>
      <w:r>
        <w:rPr>
          <w:rFonts w:ascii="Times New Roman" w:hAnsi="Times New Roman" w:cs="Times New Roman"/>
          <w:color w:val="000000"/>
          <w:sz w:val="28"/>
          <w:szCs w:val="28"/>
        </w:rPr>
        <w:t>ашей Родины;</w:t>
      </w:r>
    </w:p>
    <w:p w:rsidR="00A55F6A" w:rsidRDefault="00A55F6A" w:rsidP="0073371D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6464">
        <w:rPr>
          <w:rFonts w:ascii="Times New Roman" w:hAnsi="Times New Roman" w:cs="Times New Roman"/>
          <w:color w:val="000000"/>
          <w:sz w:val="28"/>
          <w:szCs w:val="28"/>
        </w:rPr>
        <w:t>познакомить с</w:t>
      </w:r>
      <w:r>
        <w:rPr>
          <w:rFonts w:ascii="Times New Roman" w:hAnsi="Times New Roman" w:cs="Times New Roman"/>
          <w:color w:val="000000"/>
          <w:sz w:val="28"/>
          <w:szCs w:val="28"/>
        </w:rPr>
        <w:t>о словом  «туризм», «туристические поездки».</w:t>
      </w:r>
    </w:p>
    <w:p w:rsidR="00A55F6A" w:rsidRPr="00961F42" w:rsidRDefault="00A55F6A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hAnsi="Times New Roman" w:cs="Times New Roman"/>
          <w:color w:val="000000"/>
          <w:sz w:val="28"/>
          <w:szCs w:val="28"/>
        </w:rPr>
        <w:t>Развивающие:</w:t>
      </w:r>
    </w:p>
    <w:p w:rsidR="00A55F6A" w:rsidRPr="00176464" w:rsidRDefault="00A55F6A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6464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обучающихся, воспитанников </w:t>
      </w:r>
      <w:r w:rsidRPr="00176464">
        <w:rPr>
          <w:rFonts w:ascii="Times New Roman" w:hAnsi="Times New Roman" w:cs="Times New Roman"/>
          <w:color w:val="000000"/>
          <w:sz w:val="28"/>
          <w:szCs w:val="28"/>
        </w:rPr>
        <w:t>речь, память, мышление, воображ</w:t>
      </w:r>
      <w:r>
        <w:rPr>
          <w:rFonts w:ascii="Times New Roman" w:hAnsi="Times New Roman" w:cs="Times New Roman"/>
          <w:color w:val="000000"/>
          <w:sz w:val="28"/>
          <w:szCs w:val="28"/>
        </w:rPr>
        <w:t>ение, умение слушать, </w:t>
      </w:r>
      <w:r w:rsidRPr="00176464">
        <w:rPr>
          <w:rFonts w:ascii="Times New Roman" w:hAnsi="Times New Roman" w:cs="Times New Roman"/>
          <w:color w:val="000000"/>
          <w:sz w:val="28"/>
          <w:szCs w:val="28"/>
        </w:rPr>
        <w:t>гордость за свою страну.</w:t>
      </w:r>
    </w:p>
    <w:p w:rsidR="00A55F6A" w:rsidRPr="00961F42" w:rsidRDefault="00A55F6A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</w:p>
    <w:p w:rsidR="00A55F6A" w:rsidRPr="00176464" w:rsidRDefault="00A55F6A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6464">
        <w:rPr>
          <w:rFonts w:ascii="Times New Roman" w:hAnsi="Times New Roman" w:cs="Times New Roman"/>
          <w:color w:val="000000"/>
          <w:sz w:val="28"/>
          <w:szCs w:val="28"/>
        </w:rPr>
        <w:t>содействовать осознанию  важности изучаемого предмета,</w:t>
      </w:r>
    </w:p>
    <w:p w:rsidR="00A55F6A" w:rsidRPr="00176464" w:rsidRDefault="00A55F6A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6464">
        <w:rPr>
          <w:rFonts w:ascii="Times New Roman" w:hAnsi="Times New Roman" w:cs="Times New Roman"/>
          <w:color w:val="000000"/>
          <w:sz w:val="28"/>
          <w:szCs w:val="28"/>
        </w:rPr>
        <w:t>воспитывать бережливость, уважительное отношение к памятникам старины.</w:t>
      </w:r>
    </w:p>
    <w:p w:rsidR="00A55F6A" w:rsidRPr="00961F42" w:rsidRDefault="00A55F6A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hAnsi="Times New Roman" w:cs="Times New Roman"/>
          <w:color w:val="000000"/>
          <w:sz w:val="28"/>
          <w:szCs w:val="28"/>
        </w:rPr>
        <w:t>Коррекционные:</w:t>
      </w:r>
    </w:p>
    <w:p w:rsidR="00A55F6A" w:rsidRPr="00176464" w:rsidRDefault="00A55F6A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76464">
        <w:rPr>
          <w:rFonts w:ascii="Times New Roman" w:hAnsi="Times New Roman" w:cs="Times New Roman"/>
          <w:color w:val="000000"/>
          <w:sz w:val="28"/>
          <w:szCs w:val="28"/>
        </w:rPr>
        <w:t>коррекция зрительного и слухового восприятия, мышления.</w:t>
      </w:r>
    </w:p>
    <w:p w:rsidR="00A55F6A" w:rsidRPr="00176464" w:rsidRDefault="00A55F6A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hAnsi="Times New Roman" w:cs="Times New Roman"/>
          <w:color w:val="000000"/>
          <w:sz w:val="28"/>
          <w:szCs w:val="28"/>
        </w:rPr>
        <w:t>Формы организации учебной деятельности: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76464">
        <w:rPr>
          <w:rFonts w:ascii="Times New Roman" w:hAnsi="Times New Roman" w:cs="Times New Roman"/>
          <w:color w:val="000000"/>
          <w:sz w:val="28"/>
          <w:szCs w:val="28"/>
        </w:rPr>
        <w:t>групповая, индивидуальная.</w:t>
      </w:r>
    </w:p>
    <w:p w:rsidR="00A55F6A" w:rsidRPr="00961F42" w:rsidRDefault="00A55F6A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hAnsi="Times New Roman" w:cs="Times New Roman"/>
          <w:color w:val="000000"/>
          <w:sz w:val="28"/>
          <w:szCs w:val="28"/>
        </w:rPr>
        <w:t>Методы:  проблемный, частично-поисковый, исследовательский.</w:t>
      </w:r>
    </w:p>
    <w:p w:rsidR="00A55F6A" w:rsidRPr="00961F42" w:rsidRDefault="00A55F6A" w:rsidP="00176464">
      <w:pPr>
        <w:shd w:val="clear" w:color="auto" w:fill="FFFFFF"/>
        <w:tabs>
          <w:tab w:val="left" w:pos="1701"/>
        </w:tabs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hAnsi="Times New Roman" w:cs="Times New Roman"/>
          <w:color w:val="000000"/>
          <w:sz w:val="28"/>
          <w:szCs w:val="28"/>
        </w:rPr>
        <w:t>Оборудование: компьютер, медиа проектор, экран, презентация «Города Золотого Кольца»</w:t>
      </w:r>
    </w:p>
    <w:p w:rsidR="00A55F6A" w:rsidRPr="00850014" w:rsidRDefault="00A55F6A" w:rsidP="0085001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Ход урока:</w:t>
      </w:r>
    </w:p>
    <w:p w:rsidR="00A55F6A" w:rsidRPr="00961F42" w:rsidRDefault="00A55F6A" w:rsidP="008B3A34">
      <w:pPr>
        <w:spacing w:after="0" w:line="240" w:lineRule="auto"/>
        <w:ind w:left="170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1F42">
        <w:rPr>
          <w:rFonts w:ascii="Times New Roman" w:hAnsi="Times New Roman" w:cs="Times New Roman"/>
          <w:sz w:val="28"/>
          <w:szCs w:val="28"/>
        </w:rPr>
        <w:t>1.Организационный</w:t>
      </w:r>
      <w:r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A55F6A" w:rsidRPr="00961F42" w:rsidRDefault="00A55F6A" w:rsidP="00850014">
      <w:pPr>
        <w:spacing w:after="0" w:line="240" w:lineRule="auto"/>
        <w:ind w:left="1701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1F42">
        <w:rPr>
          <w:rFonts w:ascii="Times New Roman" w:hAnsi="Times New Roman" w:cs="Times New Roman"/>
          <w:sz w:val="28"/>
          <w:szCs w:val="28"/>
        </w:rPr>
        <w:t xml:space="preserve">2. Сообщение темы и целей </w:t>
      </w:r>
      <w:r>
        <w:rPr>
          <w:rFonts w:ascii="Times New Roman" w:hAnsi="Times New Roman" w:cs="Times New Roman"/>
          <w:sz w:val="28"/>
          <w:szCs w:val="28"/>
        </w:rPr>
        <w:t>урока.</w:t>
      </w:r>
    </w:p>
    <w:p w:rsidR="00A55F6A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0400">
        <w:rPr>
          <w:rFonts w:ascii="Times New Roman" w:hAnsi="Times New Roman" w:cs="Times New Roman"/>
          <w:sz w:val="28"/>
          <w:szCs w:val="28"/>
        </w:rPr>
        <w:t xml:space="preserve">Мы начали изучать новый раздел.  Как он называется? </w:t>
      </w:r>
    </w:p>
    <w:p w:rsidR="00A55F6A" w:rsidRPr="00130400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0400">
        <w:rPr>
          <w:rFonts w:ascii="Times New Roman" w:hAnsi="Times New Roman" w:cs="Times New Roman"/>
          <w:i/>
          <w:iCs/>
          <w:sz w:val="28"/>
          <w:szCs w:val="28"/>
        </w:rPr>
        <w:t>(Россия – Родина моя).</w:t>
      </w:r>
    </w:p>
    <w:p w:rsidR="00A55F6A" w:rsidRPr="00130400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0400">
        <w:rPr>
          <w:rFonts w:ascii="Times New Roman" w:hAnsi="Times New Roman" w:cs="Times New Roman"/>
          <w:sz w:val="28"/>
          <w:szCs w:val="28"/>
        </w:rPr>
        <w:t xml:space="preserve">Какой город мы с вами уже изучили? </w:t>
      </w:r>
      <w:r w:rsidRPr="00130400">
        <w:rPr>
          <w:rFonts w:ascii="Times New Roman" w:hAnsi="Times New Roman" w:cs="Times New Roman"/>
          <w:i/>
          <w:iCs/>
          <w:sz w:val="28"/>
          <w:szCs w:val="28"/>
        </w:rPr>
        <w:t>(Москва)</w:t>
      </w:r>
    </w:p>
    <w:p w:rsidR="00A55F6A" w:rsidRDefault="00A55F6A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0400">
        <w:rPr>
          <w:rFonts w:ascii="Times New Roman" w:hAnsi="Times New Roman" w:cs="Times New Roman"/>
          <w:sz w:val="28"/>
          <w:szCs w:val="28"/>
        </w:rPr>
        <w:t>Как называют людей, которые путешествуют? </w:t>
      </w:r>
    </w:p>
    <w:p w:rsidR="00A55F6A" w:rsidRPr="00130400" w:rsidRDefault="00A55F6A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0400">
        <w:rPr>
          <w:rFonts w:ascii="Times New Roman" w:hAnsi="Times New Roman" w:cs="Times New Roman"/>
          <w:i/>
          <w:iCs/>
          <w:sz w:val="28"/>
          <w:szCs w:val="28"/>
        </w:rPr>
        <w:t>(путешественники или туристы)</w:t>
      </w:r>
    </w:p>
    <w:p w:rsidR="00A55F6A" w:rsidRPr="00130400" w:rsidRDefault="00A55F6A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0400">
        <w:rPr>
          <w:rFonts w:ascii="Times New Roman" w:hAnsi="Times New Roman" w:cs="Times New Roman"/>
          <w:sz w:val="28"/>
          <w:szCs w:val="28"/>
        </w:rPr>
        <w:t>И сегодня отправляемся в виртуальное путешествие, представим себя в роли туристов. Побываем в нескольких древних  русских городах.</w:t>
      </w:r>
    </w:p>
    <w:p w:rsidR="00A55F6A" w:rsidRPr="00130400" w:rsidRDefault="00A55F6A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0400">
        <w:rPr>
          <w:rFonts w:ascii="Times New Roman" w:hAnsi="Times New Roman" w:cs="Times New Roman"/>
          <w:sz w:val="28"/>
          <w:szCs w:val="28"/>
        </w:rPr>
        <w:t>Давайте поставим цель нашего путешествия. Зачем мы в него отправляемся?</w:t>
      </w:r>
    </w:p>
    <w:p w:rsidR="00A55F6A" w:rsidRDefault="00A55F6A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Pr="00130400">
        <w:rPr>
          <w:rFonts w:ascii="Times New Roman" w:hAnsi="Times New Roman" w:cs="Times New Roman"/>
          <w:sz w:val="28"/>
          <w:szCs w:val="28"/>
        </w:rPr>
        <w:t>тветы детей)</w:t>
      </w:r>
    </w:p>
    <w:p w:rsidR="00A55F6A" w:rsidRPr="0027268D" w:rsidRDefault="00A55F6A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color w:val="000000"/>
          <w:sz w:val="28"/>
          <w:szCs w:val="28"/>
        </w:rPr>
        <w:t>Города, в которых мы побываем, расположены на маршруте «Золотое кольцо».</w:t>
      </w:r>
      <w:r w:rsidRPr="0085001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A55F6A" w:rsidRPr="00850014" w:rsidRDefault="00A55F6A" w:rsidP="0027268D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014">
        <w:rPr>
          <w:rFonts w:ascii="Times New Roman" w:hAnsi="Times New Roman" w:cs="Times New Roman"/>
          <w:color w:val="000000"/>
          <w:sz w:val="28"/>
          <w:szCs w:val="28"/>
        </w:rPr>
        <w:t>«Золотое кольцо России» - тысячекилометровый туристский маршрут по древнерусским городам.</w:t>
      </w:r>
    </w:p>
    <w:p w:rsidR="00A55F6A" w:rsidRPr="00850014" w:rsidRDefault="00A55F6A" w:rsidP="00850014">
      <w:pPr>
        <w:spacing w:after="0" w:line="240" w:lineRule="auto"/>
        <w:ind w:left="1701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014">
        <w:rPr>
          <w:rFonts w:ascii="Times New Roman" w:hAnsi="Times New Roman" w:cs="Times New Roman"/>
          <w:color w:val="000000"/>
          <w:sz w:val="28"/>
          <w:szCs w:val="28"/>
        </w:rPr>
        <w:t>Говорят, что лучший способ понять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познать великую Россию - </w:t>
      </w:r>
      <w:r w:rsidRPr="00850014">
        <w:rPr>
          <w:rFonts w:ascii="Times New Roman" w:hAnsi="Times New Roman" w:cs="Times New Roman"/>
          <w:color w:val="000000"/>
          <w:sz w:val="28"/>
          <w:szCs w:val="28"/>
        </w:rPr>
        <w:t>проехать по ее Золотому Кольцу. Города Золотого Кольца хранят исторические и архитектурные памятники Древней Руси. В Золотое Кольцо России входит восемь городов – Сергиев Посад, Переславль Залесский, Ростов Великий, Ярославль, Кострома, Иваново, Суздаль и Владимир.</w:t>
      </w:r>
    </w:p>
    <w:p w:rsidR="00A55F6A" w:rsidRPr="00961F42" w:rsidRDefault="00A55F6A" w:rsidP="00850014">
      <w:pPr>
        <w:spacing w:after="0" w:line="240" w:lineRule="auto"/>
        <w:ind w:left="1701" w:right="-2"/>
        <w:rPr>
          <w:rFonts w:ascii="Times New Roman" w:hAnsi="Times New Roman" w:cs="Times New Roman"/>
          <w:sz w:val="28"/>
          <w:szCs w:val="28"/>
        </w:rPr>
      </w:pPr>
      <w:r w:rsidRPr="00961F42">
        <w:rPr>
          <w:rFonts w:ascii="Times New Roman" w:hAnsi="Times New Roman" w:cs="Times New Roman"/>
          <w:sz w:val="28"/>
          <w:szCs w:val="28"/>
        </w:rPr>
        <w:t>Постановка проблемы урока:</w:t>
      </w:r>
    </w:p>
    <w:p w:rsidR="00A55F6A" w:rsidRPr="00961F42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hAnsi="Times New Roman" w:cs="Times New Roman"/>
          <w:color w:val="000000"/>
          <w:sz w:val="28"/>
          <w:szCs w:val="28"/>
        </w:rPr>
        <w:t>Почему мы произносим слово «кольцо»? И почему «Золотое»? (Ответы детей)</w:t>
      </w:r>
    </w:p>
    <w:p w:rsidR="00A55F6A" w:rsidRPr="00961F42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hAnsi="Times New Roman" w:cs="Times New Roman"/>
          <w:color w:val="000000"/>
          <w:sz w:val="28"/>
          <w:szCs w:val="28"/>
        </w:rPr>
        <w:t>В конце урока вы сами сможете ответить на этот вопрос. Изучение городов будет проходить по плану:</w:t>
      </w:r>
    </w:p>
    <w:p w:rsidR="00A55F6A" w:rsidRPr="00961F42" w:rsidRDefault="00A55F6A" w:rsidP="000C125D">
      <w:pPr>
        <w:numPr>
          <w:ilvl w:val="0"/>
          <w:numId w:val="3"/>
        </w:numPr>
        <w:shd w:val="clear" w:color="auto" w:fill="FFFFFF"/>
        <w:spacing w:after="0" w:line="240" w:lineRule="auto"/>
        <w:ind w:left="170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hAnsi="Times New Roman" w:cs="Times New Roman"/>
          <w:color w:val="000000"/>
          <w:sz w:val="28"/>
          <w:szCs w:val="28"/>
        </w:rPr>
        <w:t>Показать город на карте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F6A" w:rsidRPr="00961F42" w:rsidRDefault="00A55F6A" w:rsidP="000C125D">
      <w:pPr>
        <w:numPr>
          <w:ilvl w:val="0"/>
          <w:numId w:val="3"/>
        </w:numPr>
        <w:shd w:val="clear" w:color="auto" w:fill="FFFFFF"/>
        <w:spacing w:after="0" w:line="240" w:lineRule="auto"/>
        <w:ind w:left="170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hAnsi="Times New Roman" w:cs="Times New Roman"/>
          <w:color w:val="000000"/>
          <w:sz w:val="28"/>
          <w:szCs w:val="28"/>
        </w:rPr>
        <w:t>Кто и когда основал город?</w:t>
      </w:r>
      <w:bookmarkStart w:id="0" w:name="_GoBack"/>
      <w:bookmarkEnd w:id="0"/>
    </w:p>
    <w:p w:rsidR="00A55F6A" w:rsidRPr="00961F42" w:rsidRDefault="00A55F6A" w:rsidP="000C125D">
      <w:pPr>
        <w:numPr>
          <w:ilvl w:val="0"/>
          <w:numId w:val="3"/>
        </w:numPr>
        <w:shd w:val="clear" w:color="auto" w:fill="FFFFFF"/>
        <w:spacing w:after="0" w:line="240" w:lineRule="auto"/>
        <w:ind w:left="170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F42">
        <w:rPr>
          <w:rFonts w:ascii="Times New Roman" w:hAnsi="Times New Roman" w:cs="Times New Roman"/>
          <w:color w:val="000000"/>
          <w:sz w:val="28"/>
          <w:szCs w:val="28"/>
        </w:rPr>
        <w:t>Откуда произошло название города?</w:t>
      </w:r>
    </w:p>
    <w:p w:rsidR="00A55F6A" w:rsidRPr="00961F42" w:rsidRDefault="00A55F6A" w:rsidP="000C125D">
      <w:pPr>
        <w:numPr>
          <w:ilvl w:val="0"/>
          <w:numId w:val="3"/>
        </w:numPr>
        <w:shd w:val="clear" w:color="auto" w:fill="FFFFFF"/>
        <w:spacing w:after="0" w:line="240" w:lineRule="auto"/>
        <w:ind w:left="170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Достопримечательности города.</w:t>
      </w:r>
    </w:p>
    <w:p w:rsidR="00A55F6A" w:rsidRDefault="00A55F6A" w:rsidP="00631C86">
      <w:pPr>
        <w:shd w:val="clear" w:color="auto" w:fill="FFFFFF"/>
        <w:tabs>
          <w:tab w:val="left" w:pos="1843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Изучение нового материала.</w:t>
      </w:r>
    </w:p>
    <w:p w:rsidR="00A55F6A" w:rsidRPr="00961F42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Рассказ учителя:</w:t>
      </w:r>
    </w:p>
    <w:p w:rsidR="00A55F6A" w:rsidRPr="00850014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>Свое путешествие мы начнем из Москвы. Этот город был основан князем Юрием Долгоруким. Москва является столицей нашей Родины.</w:t>
      </w:r>
    </w:p>
    <w:p w:rsidR="00A55F6A" w:rsidRPr="00850014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>И первый город</w:t>
      </w:r>
      <w:r>
        <w:rPr>
          <w:rFonts w:ascii="Times New Roman" w:hAnsi="Times New Roman" w:cs="Times New Roman"/>
          <w:sz w:val="28"/>
          <w:szCs w:val="28"/>
        </w:rPr>
        <w:t>, который мы посетим – Владимир (знакомство с городом).</w:t>
      </w:r>
    </w:p>
    <w:p w:rsidR="00A55F6A" w:rsidRPr="00850014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>Следующий город – Ярославл</w:t>
      </w:r>
      <w:r>
        <w:rPr>
          <w:rFonts w:ascii="Times New Roman" w:hAnsi="Times New Roman" w:cs="Times New Roman"/>
          <w:sz w:val="28"/>
          <w:szCs w:val="28"/>
        </w:rPr>
        <w:t>ь (знакомство с городом).</w:t>
      </w:r>
    </w:p>
    <w:p w:rsidR="00A55F6A" w:rsidRPr="00850014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>Последний</w:t>
      </w:r>
      <w:r>
        <w:rPr>
          <w:rFonts w:ascii="Times New Roman" w:hAnsi="Times New Roman" w:cs="Times New Roman"/>
          <w:sz w:val="28"/>
          <w:szCs w:val="28"/>
        </w:rPr>
        <w:t xml:space="preserve"> город – Ростов (Знакомство с городом</w:t>
      </w:r>
      <w:r w:rsidRPr="00850014">
        <w:rPr>
          <w:rFonts w:ascii="Times New Roman" w:hAnsi="Times New Roman" w:cs="Times New Roman"/>
          <w:sz w:val="28"/>
          <w:szCs w:val="28"/>
        </w:rPr>
        <w:t>).</w:t>
      </w:r>
    </w:p>
    <w:p w:rsidR="00A55F6A" w:rsidRPr="00850014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с учебником:</w:t>
      </w:r>
    </w:p>
    <w:p w:rsidR="00A55F6A" w:rsidRPr="00850014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>-знакомство с текстом;</w:t>
      </w:r>
    </w:p>
    <w:p w:rsidR="00A55F6A" w:rsidRPr="00850014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850014">
        <w:rPr>
          <w:rFonts w:ascii="Times New Roman" w:hAnsi="Times New Roman" w:cs="Times New Roman"/>
          <w:sz w:val="28"/>
          <w:szCs w:val="28"/>
        </w:rPr>
        <w:t>- игра «Вопрос – ответ» (найдите в тексте ….)</w:t>
      </w:r>
    </w:p>
    <w:p w:rsidR="00A55F6A" w:rsidRPr="00961F42" w:rsidRDefault="00A55F6A" w:rsidP="0085001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1F42">
        <w:rPr>
          <w:rFonts w:ascii="Times New Roman" w:hAnsi="Times New Roman" w:cs="Times New Roman"/>
          <w:sz w:val="28"/>
          <w:szCs w:val="28"/>
        </w:rPr>
        <w:t>4.Первичное закрепление:</w:t>
      </w:r>
    </w:p>
    <w:p w:rsidR="00A55F6A" w:rsidRPr="00961F42" w:rsidRDefault="00A55F6A" w:rsidP="00850014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961F42">
        <w:rPr>
          <w:rFonts w:ascii="Times New Roman" w:hAnsi="Times New Roman" w:cs="Times New Roman"/>
          <w:sz w:val="28"/>
          <w:szCs w:val="28"/>
        </w:rPr>
        <w:t>Задание 1 «Работа с картой –картинкой»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F6A" w:rsidRPr="000C125D" w:rsidRDefault="00A55F6A" w:rsidP="000C125D">
      <w:pPr>
        <w:pStyle w:val="NormalWeb"/>
        <w:shd w:val="clear" w:color="auto" w:fill="FFFFFF"/>
        <w:spacing w:before="0" w:beforeAutospacing="0" w:after="0" w:afterAutospacing="0"/>
        <w:ind w:left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C125D">
        <w:rPr>
          <w:color w:val="000000"/>
          <w:sz w:val="28"/>
          <w:szCs w:val="28"/>
        </w:rPr>
        <w:t>Соедините красным маркером города,</w:t>
      </w:r>
      <w:r>
        <w:rPr>
          <w:color w:val="000000"/>
          <w:sz w:val="28"/>
          <w:szCs w:val="28"/>
        </w:rPr>
        <w:t xml:space="preserve"> с которыми мы познакомились на </w:t>
      </w:r>
      <w:r w:rsidRPr="000C125D">
        <w:rPr>
          <w:color w:val="000000"/>
          <w:sz w:val="28"/>
          <w:szCs w:val="28"/>
        </w:rPr>
        <w:t>уроке. И ответьте на вопрос «П</w:t>
      </w:r>
      <w:r>
        <w:rPr>
          <w:color w:val="000000"/>
          <w:sz w:val="28"/>
          <w:szCs w:val="28"/>
        </w:rPr>
        <w:t xml:space="preserve">очему называется Золотое Кольцо </w:t>
      </w:r>
      <w:r w:rsidRPr="000C125D">
        <w:rPr>
          <w:color w:val="000000"/>
          <w:sz w:val="28"/>
          <w:szCs w:val="28"/>
        </w:rPr>
        <w:t>России?»</w:t>
      </w:r>
    </w:p>
    <w:p w:rsidR="00A55F6A" w:rsidRPr="00631C86" w:rsidRDefault="00A55F6A" w:rsidP="00837F7A">
      <w:pPr>
        <w:pStyle w:val="NormalWeb"/>
        <w:shd w:val="clear" w:color="auto" w:fill="FFFFFF"/>
        <w:ind w:left="1701"/>
        <w:rPr>
          <w:color w:val="000000"/>
          <w:sz w:val="28"/>
          <w:szCs w:val="28"/>
        </w:rPr>
      </w:pPr>
      <w:r w:rsidRPr="0085645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s04.infourok.ru/uploads/ex/0972/00177589-e33401cf/img1.jpg" style="width:235.8pt;height:177pt;visibility:visible">
            <v:imagedata r:id="rId5" o:title=""/>
          </v:shape>
        </w:pict>
      </w:r>
      <w:r w:rsidRPr="00631C86">
        <w:rPr>
          <w:color w:val="000000"/>
          <w:sz w:val="28"/>
          <w:szCs w:val="28"/>
        </w:rPr>
        <w:t>(3)</w:t>
      </w:r>
    </w:p>
    <w:p w:rsidR="00A55F6A" w:rsidRPr="00626773" w:rsidRDefault="00A55F6A" w:rsidP="008158D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«Шифровальщики</w:t>
      </w:r>
      <w:r w:rsidRPr="006267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F6A" w:rsidRPr="00DC72BB" w:rsidRDefault="00A55F6A" w:rsidP="008158D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DC72BB">
        <w:rPr>
          <w:rFonts w:ascii="Times New Roman" w:hAnsi="Times New Roman" w:cs="Times New Roman"/>
          <w:sz w:val="28"/>
          <w:szCs w:val="28"/>
        </w:rPr>
        <w:t>СТО + РОВ = (РОСТОВ)</w:t>
      </w:r>
    </w:p>
    <w:p w:rsidR="00A55F6A" w:rsidRPr="00DC72BB" w:rsidRDefault="00A55F6A" w:rsidP="008158D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 + ВЛА</w:t>
      </w:r>
      <w:r w:rsidRPr="00DC72BB">
        <w:rPr>
          <w:rFonts w:ascii="Times New Roman" w:hAnsi="Times New Roman" w:cs="Times New Roman"/>
          <w:sz w:val="28"/>
          <w:szCs w:val="28"/>
        </w:rPr>
        <w:t xml:space="preserve"> + МИД = (ВЛАДИМИР)</w:t>
      </w:r>
    </w:p>
    <w:p w:rsidR="00A55F6A" w:rsidRPr="00DC72BB" w:rsidRDefault="00A55F6A" w:rsidP="008158D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АЛС</w:t>
      </w:r>
      <w:r w:rsidRPr="00DC72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+ ЛЬВ</w:t>
      </w:r>
      <w:r w:rsidRPr="00DC72BB">
        <w:rPr>
          <w:rFonts w:ascii="Times New Roman" w:hAnsi="Times New Roman" w:cs="Times New Roman"/>
          <w:sz w:val="28"/>
          <w:szCs w:val="28"/>
        </w:rPr>
        <w:t xml:space="preserve"> + ЯР = (ЯРОСЛАВЛЬ)</w:t>
      </w:r>
    </w:p>
    <w:p w:rsidR="00A55F6A" w:rsidRDefault="00A55F6A" w:rsidP="000C125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</w:p>
    <w:p w:rsidR="00A55F6A" w:rsidRPr="00626773" w:rsidRDefault="00A55F6A" w:rsidP="000C125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  <w:r w:rsidRPr="00626773">
        <w:rPr>
          <w:rFonts w:ascii="Times New Roman" w:hAnsi="Times New Roman" w:cs="Times New Roman"/>
          <w:sz w:val="28"/>
          <w:szCs w:val="28"/>
        </w:rPr>
        <w:t xml:space="preserve"> «Характеристика города»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F6A" w:rsidRPr="000C125D" w:rsidRDefault="00A55F6A" w:rsidP="000C125D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25D">
        <w:rPr>
          <w:rFonts w:ascii="Times New Roman" w:hAnsi="Times New Roman" w:cs="Times New Roman"/>
          <w:sz w:val="28"/>
          <w:szCs w:val="28"/>
        </w:rPr>
        <w:t>По данной характеристики определить город.</w:t>
      </w:r>
    </w:p>
    <w:tbl>
      <w:tblPr>
        <w:tblW w:w="8926" w:type="dxa"/>
        <w:tblInd w:w="-106" w:type="dxa"/>
        <w:tblLook w:val="00A0"/>
      </w:tblPr>
      <w:tblGrid>
        <w:gridCol w:w="3037"/>
        <w:gridCol w:w="5889"/>
      </w:tblGrid>
      <w:tr w:rsidR="00A55F6A" w:rsidRPr="00856454">
        <w:tc>
          <w:tcPr>
            <w:tcW w:w="2972" w:type="dxa"/>
          </w:tcPr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454">
              <w:rPr>
                <w:noProof/>
                <w:lang w:eastAsia="ru-RU"/>
              </w:rPr>
              <w:pict>
                <v:shape id="Рисунок 6" o:spid="_x0000_i1026" type="#_x0000_t75" alt="https://sun9-21.userapi.com/impg/Vm5mF050iF6Fn-5iJU35LMn9X3F_U3OnDxOYcg/ZqdZbxI62iE.jpg?size=1054x1080&amp;quality=95&amp;sign=d925af4b239c7bb02360f7069fada09c&amp;c_uniq_tag=O1xGWjSz9dmnZ2qbAm6G3Qe2vES1Il_8lS3aYw6WtG0&amp;type=album" style="width:127.2pt;height:130.2pt;visibility:visible">
                  <v:imagedata r:id="rId6" o:title=""/>
                </v:shape>
              </w:pict>
            </w:r>
            <w:r w:rsidRPr="00856454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954" w:type="dxa"/>
          </w:tcPr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>Характеристика 1</w:t>
            </w:r>
          </w:p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>1. В старину город, так же, как и Новгород, называли Великим.</w:t>
            </w:r>
          </w:p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>2. Самая замечательная часть города – кремль.</w:t>
            </w:r>
          </w:p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>3. Во второй половине XVIII в. здесь возникает знаменитый художественный промысел — изготовление эмали (финифти), прославивший эти края на весь мир.</w:t>
            </w:r>
          </w:p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(Ответ -Ростов)</w:t>
            </w:r>
          </w:p>
        </w:tc>
      </w:tr>
      <w:tr w:rsidR="00A55F6A" w:rsidRPr="00856454">
        <w:tc>
          <w:tcPr>
            <w:tcW w:w="2972" w:type="dxa"/>
          </w:tcPr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6454">
              <w:rPr>
                <w:noProof/>
                <w:lang w:eastAsia="ru-RU"/>
              </w:rPr>
              <w:pict>
                <v:shape id="Рисунок 7" o:spid="_x0000_i1027" type="#_x0000_t75" alt="http://s4.fotokto.ru/photo/full/346/3465473.jpg" style="width:118.2pt;height:121.2pt;visibility:visible">
                  <v:imagedata r:id="rId7" o:title="" cropleft="19859f"/>
                </v:shape>
              </w:pict>
            </w:r>
          </w:p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454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954" w:type="dxa"/>
          </w:tcPr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>Характеристика 2</w:t>
            </w:r>
          </w:p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>1. По преданию, город основал в 1108 г. князь Владимир Мономах на берегу реки Клязьмы.</w:t>
            </w:r>
          </w:p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>2. Жемчужиной города считаются Дмитриевский и Успенский соборы (ХП в.),Золотые ворота.</w:t>
            </w:r>
          </w:p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>3. Около этого города, на берегу реки Нерли, стоит белокаменная церковь Покрова на Нерли.</w:t>
            </w:r>
          </w:p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(Ответ -Владимир)</w:t>
            </w:r>
          </w:p>
        </w:tc>
      </w:tr>
      <w:tr w:rsidR="00A55F6A" w:rsidRPr="00856454">
        <w:tc>
          <w:tcPr>
            <w:tcW w:w="2972" w:type="dxa"/>
          </w:tcPr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5" o:spid="_x0000_s1026" type="#_x0000_t75" alt="https://wiki2020.ru/wp-content/uploads/2018/10/Novyj-2019-god-v-YAroslavle-foto.jpg" style="position:absolute;margin-left:1.65pt;margin-top:7.5pt;width:126pt;height:116.95pt;z-index:251658240;visibility:visible;mso-position-horizontal-relative:text;mso-position-vertical-relative:text" wrapcoords="-129 0 -129 21462 21600 21462 21600 0 -129 0">
                  <v:imagedata r:id="rId8" o:title=""/>
                  <w10:wrap type="through"/>
                </v:shape>
              </w:pict>
            </w:r>
            <w:r w:rsidRPr="00856454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5954" w:type="dxa"/>
          </w:tcPr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>Характеристика 3</w:t>
            </w:r>
          </w:p>
          <w:p w:rsidR="00A55F6A" w:rsidRPr="00856454" w:rsidRDefault="00A55F6A" w:rsidP="008564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>1.Этот город был основан Ярославом Мудрым.</w:t>
            </w:r>
          </w:p>
          <w:p w:rsidR="00A55F6A" w:rsidRPr="00856454" w:rsidRDefault="00A55F6A" w:rsidP="0085645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>2.В центре города установлен памятник Федору Волкову. Этот замечательный человек создал в городе первый в России доступный театр для народа.</w:t>
            </w:r>
          </w:p>
          <w:p w:rsidR="00A55F6A" w:rsidRPr="00856454" w:rsidRDefault="00A55F6A" w:rsidP="008564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(Ответ - Ярославль)</w:t>
            </w:r>
          </w:p>
        </w:tc>
      </w:tr>
    </w:tbl>
    <w:p w:rsidR="00A55F6A" w:rsidRPr="00626773" w:rsidRDefault="00A55F6A" w:rsidP="00DC72BB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626773">
        <w:rPr>
          <w:rFonts w:ascii="Times New Roman" w:hAnsi="Times New Roman" w:cs="Times New Roman"/>
          <w:sz w:val="28"/>
          <w:szCs w:val="28"/>
        </w:rPr>
        <w:t>Задание 4 «Соедини правильно, найди ответ»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936" w:type="dxa"/>
        <w:tblInd w:w="-106" w:type="dxa"/>
        <w:tblLook w:val="00A0"/>
      </w:tblPr>
      <w:tblGrid>
        <w:gridCol w:w="6597"/>
        <w:gridCol w:w="912"/>
        <w:gridCol w:w="1427"/>
      </w:tblGrid>
      <w:tr w:rsidR="00A55F6A" w:rsidRPr="00856454">
        <w:tc>
          <w:tcPr>
            <w:tcW w:w="6597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Столица нашей Родины?  </w:t>
            </w:r>
          </w:p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454">
              <w:rPr>
                <w:color w:val="000000"/>
                <w:sz w:val="28"/>
                <w:szCs w:val="28"/>
              </w:rPr>
              <w:t>Москва</w:t>
            </w:r>
          </w:p>
        </w:tc>
      </w:tr>
      <w:tr w:rsidR="00A55F6A" w:rsidRPr="00856454">
        <w:tc>
          <w:tcPr>
            <w:tcW w:w="6597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Как называется  знаменитый  туристический   </w:t>
            </w:r>
          </w:p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 маршрут    по древним русским городам? </w:t>
            </w:r>
          </w:p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Золотое </w:t>
            </w:r>
          </w:p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кольцо</w:t>
            </w:r>
          </w:p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России     </w:t>
            </w:r>
          </w:p>
        </w:tc>
      </w:tr>
      <w:tr w:rsidR="00A55F6A" w:rsidRPr="00856454">
        <w:tc>
          <w:tcPr>
            <w:tcW w:w="6597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В этом городе находится замечательный  памятник</w:t>
            </w:r>
          </w:p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старины –  Золотые ворота</w:t>
            </w:r>
          </w:p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Владимир     </w:t>
            </w:r>
          </w:p>
        </w:tc>
      </w:tr>
      <w:tr w:rsidR="00A55F6A" w:rsidRPr="00856454">
        <w:tc>
          <w:tcPr>
            <w:tcW w:w="6597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Этот город ещё в давние времена  называли Великим</w:t>
            </w:r>
          </w:p>
        </w:tc>
        <w:tc>
          <w:tcPr>
            <w:tcW w:w="921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Ростов          </w:t>
            </w:r>
          </w:p>
        </w:tc>
      </w:tr>
      <w:tr w:rsidR="00A55F6A" w:rsidRPr="00856454">
        <w:tc>
          <w:tcPr>
            <w:tcW w:w="6597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Кто  основал город Ярославль? </w:t>
            </w:r>
          </w:p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Ярослав </w:t>
            </w:r>
          </w:p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Мудрый</w:t>
            </w:r>
          </w:p>
        </w:tc>
      </w:tr>
      <w:tr w:rsidR="00A55F6A" w:rsidRPr="00856454">
        <w:tc>
          <w:tcPr>
            <w:tcW w:w="6597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Этот город стоит на высоком берегу реки   Клязьмы </w:t>
            </w:r>
          </w:p>
        </w:tc>
        <w:tc>
          <w:tcPr>
            <w:tcW w:w="921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1111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A55F6A" w:rsidRPr="00856454" w:rsidRDefault="00A55F6A" w:rsidP="00856454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56454">
              <w:rPr>
                <w:color w:val="111115"/>
                <w:sz w:val="28"/>
                <w:szCs w:val="28"/>
                <w:shd w:val="clear" w:color="auto" w:fill="FFFFFF"/>
              </w:rPr>
              <w:t>Владимир</w:t>
            </w:r>
          </w:p>
        </w:tc>
      </w:tr>
    </w:tbl>
    <w:p w:rsidR="00A55F6A" w:rsidRPr="00626773" w:rsidRDefault="00A55F6A" w:rsidP="0066313A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626773">
        <w:rPr>
          <w:rFonts w:ascii="Times New Roman" w:hAnsi="Times New Roman" w:cs="Times New Roman"/>
          <w:sz w:val="28"/>
          <w:szCs w:val="28"/>
        </w:rPr>
        <w:t>Задание 5 «Посчитай, и скажи»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F6A" w:rsidRPr="001A0B26" w:rsidRDefault="00A55F6A" w:rsidP="001A0B26">
      <w:pPr>
        <w:shd w:val="clear" w:color="auto" w:fill="FFFFFF"/>
        <w:spacing w:after="0"/>
        <w:ind w:left="1701"/>
        <w:jc w:val="both"/>
        <w:rPr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последнее задание: посчитайте, сколько лет в этом году исполняется каждому из этих городов, и скажите, какой из них самый старый.</w:t>
      </w:r>
    </w:p>
    <w:p w:rsidR="00A55F6A" w:rsidRPr="001A0B26" w:rsidRDefault="00A55F6A" w:rsidP="001A0B26">
      <w:pPr>
        <w:shd w:val="clear" w:color="auto" w:fill="FFFFFF"/>
        <w:spacing w:after="0"/>
        <w:ind w:left="1701"/>
        <w:jc w:val="both"/>
        <w:rPr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Ярославль – 1010 год</w:t>
      </w:r>
    </w:p>
    <w:p w:rsidR="00A55F6A" w:rsidRPr="001A0B26" w:rsidRDefault="00A55F6A" w:rsidP="001A0B26">
      <w:pPr>
        <w:shd w:val="clear" w:color="auto" w:fill="FFFFFF"/>
        <w:spacing w:after="0"/>
        <w:ind w:left="1701"/>
        <w:jc w:val="both"/>
        <w:rPr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Владимир – 990 год</w:t>
      </w:r>
    </w:p>
    <w:p w:rsidR="00A55F6A" w:rsidRPr="001A0B26" w:rsidRDefault="00A55F6A" w:rsidP="001A0B26">
      <w:pPr>
        <w:shd w:val="clear" w:color="auto" w:fill="FFFFFF"/>
        <w:spacing w:after="0"/>
        <w:ind w:left="170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 – 2023</w:t>
      </w: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A55F6A" w:rsidRPr="00626773" w:rsidRDefault="00A55F6A" w:rsidP="001A0B26">
      <w:pPr>
        <w:shd w:val="clear" w:color="auto" w:fill="FFFFFF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67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.Осмысление.</w:t>
      </w:r>
    </w:p>
    <w:p w:rsidR="00A55F6A" w:rsidRPr="001A0B26" w:rsidRDefault="00A55F6A" w:rsidP="001A0B26">
      <w:pPr>
        <w:pStyle w:val="NormalWeb"/>
        <w:shd w:val="clear" w:color="auto" w:fill="FFFFFF"/>
        <w:spacing w:before="0" w:beforeAutospacing="0" w:after="0" w:afterAutospacing="0"/>
        <w:ind w:left="1701"/>
        <w:jc w:val="both"/>
        <w:rPr>
          <w:noProof/>
          <w:color w:val="000000"/>
          <w:sz w:val="28"/>
          <w:szCs w:val="28"/>
        </w:rPr>
      </w:pPr>
      <w:r w:rsidRPr="001A0B26">
        <w:rPr>
          <w:noProof/>
          <w:color w:val="000000"/>
          <w:sz w:val="28"/>
          <w:szCs w:val="28"/>
        </w:rPr>
        <w:t>Ответьте на вопрос «Почему называют «Золотое Кольцо России»?</w:t>
      </w:r>
    </w:p>
    <w:p w:rsidR="00A55F6A" w:rsidRPr="001A0B26" w:rsidRDefault="00A55F6A" w:rsidP="001A0B26">
      <w:pPr>
        <w:pStyle w:val="NormalWeb"/>
        <w:shd w:val="clear" w:color="auto" w:fill="FFFFFF"/>
        <w:spacing w:before="0" w:beforeAutospacing="0" w:after="0" w:afterAutospacing="0"/>
        <w:ind w:left="1701"/>
        <w:jc w:val="both"/>
        <w:rPr>
          <w:noProof/>
          <w:color w:val="000000"/>
          <w:sz w:val="28"/>
          <w:szCs w:val="28"/>
        </w:rPr>
      </w:pPr>
      <w:r w:rsidRPr="001A0B26">
        <w:rPr>
          <w:noProof/>
          <w:color w:val="000000"/>
          <w:sz w:val="28"/>
          <w:szCs w:val="28"/>
        </w:rPr>
        <w:t>Назовите, с какими горо</w:t>
      </w:r>
      <w:r>
        <w:rPr>
          <w:noProof/>
          <w:color w:val="000000"/>
          <w:sz w:val="28"/>
          <w:szCs w:val="28"/>
        </w:rPr>
        <w:t>дами «Золотого Кольца России» мы познакомились?</w:t>
      </w:r>
    </w:p>
    <w:p w:rsidR="00A55F6A" w:rsidRDefault="00A55F6A" w:rsidP="001A0B26">
      <w:pPr>
        <w:shd w:val="clear" w:color="auto" w:fill="FFFFFF"/>
        <w:spacing w:after="0"/>
        <w:ind w:left="1701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A0B26">
        <w:rPr>
          <w:rFonts w:ascii="Times New Roman" w:hAnsi="Times New Roman" w:cs="Times New Roman"/>
          <w:noProof/>
          <w:color w:val="000000"/>
          <w:sz w:val="28"/>
          <w:szCs w:val="28"/>
        </w:rPr>
        <w:t>Скажите, что вы запомнили о городах.</w:t>
      </w:r>
    </w:p>
    <w:p w:rsidR="00A55F6A" w:rsidRPr="00626773" w:rsidRDefault="00A55F6A" w:rsidP="001A0B26">
      <w:pPr>
        <w:shd w:val="clear" w:color="auto" w:fill="FFFFFF"/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6773">
        <w:rPr>
          <w:rFonts w:ascii="Times New Roman" w:hAnsi="Times New Roman" w:cs="Times New Roman"/>
          <w:sz w:val="28"/>
          <w:szCs w:val="28"/>
        </w:rPr>
        <w:t>6.Домашнее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F6A" w:rsidRPr="00626773" w:rsidRDefault="00A55F6A" w:rsidP="006436D7">
      <w:pPr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626773">
        <w:rPr>
          <w:rFonts w:ascii="Times New Roman" w:hAnsi="Times New Roman" w:cs="Times New Roman"/>
          <w:sz w:val="28"/>
          <w:szCs w:val="28"/>
        </w:rPr>
        <w:t>«Решить  кроссворд»</w:t>
      </w:r>
    </w:p>
    <w:p w:rsidR="00A55F6A" w:rsidRPr="00F364EB" w:rsidRDefault="00A55F6A" w:rsidP="006436D7">
      <w:pPr>
        <w:ind w:left="1701"/>
        <w:rPr>
          <w:rFonts w:ascii="Times New Roman" w:hAnsi="Times New Roman" w:cs="Times New Roman"/>
          <w:sz w:val="28"/>
          <w:szCs w:val="28"/>
        </w:rPr>
      </w:pPr>
      <w:r w:rsidRPr="00856454">
        <w:rPr>
          <w:noProof/>
          <w:color w:val="000000"/>
          <w:lang w:eastAsia="ru-RU"/>
        </w:rPr>
        <w:pict>
          <v:shape id="Рисунок 2" o:spid="_x0000_i1028" type="#_x0000_t75" alt="Кроссворд «Золотое кольцо России»" style="width:276.6pt;height:232.2pt;visibility:visible">
            <v:imagedata r:id="rId9" o:title=""/>
          </v:shape>
        </w:pict>
      </w:r>
      <w:r w:rsidRPr="00F364EB">
        <w:rPr>
          <w:rFonts w:ascii="Times New Roman" w:hAnsi="Times New Roman" w:cs="Times New Roman"/>
          <w:sz w:val="28"/>
          <w:szCs w:val="28"/>
        </w:rPr>
        <w:t>(7)</w:t>
      </w:r>
    </w:p>
    <w:p w:rsidR="00A55F6A" w:rsidRPr="001A0B26" w:rsidRDefault="00A55F6A" w:rsidP="006436D7">
      <w:pPr>
        <w:shd w:val="clear" w:color="auto" w:fill="FFFFFF"/>
        <w:spacing w:after="0" w:line="313" w:lineRule="atLeast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Город, в который входили через Золотые ворота.</w:t>
      </w:r>
    </w:p>
    <w:p w:rsidR="00A55F6A" w:rsidRPr="001A0B26" w:rsidRDefault="00A55F6A" w:rsidP="006436D7">
      <w:pPr>
        <w:shd w:val="clear" w:color="auto" w:fill="FFFFFF"/>
        <w:spacing w:after="0" w:line="313" w:lineRule="atLeast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Город, план которого похож на веер.</w:t>
      </w:r>
    </w:p>
    <w:p w:rsidR="00A55F6A" w:rsidRPr="001A0B26" w:rsidRDefault="00A55F6A" w:rsidP="006436D7">
      <w:pPr>
        <w:shd w:val="clear" w:color="auto" w:fill="FFFFFF"/>
        <w:spacing w:after="0" w:line="313" w:lineRule="atLeast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Город, знаменитый звонами своих колоколов.</w:t>
      </w:r>
    </w:p>
    <w:p w:rsidR="00A55F6A" w:rsidRPr="001A0B26" w:rsidRDefault="00A55F6A" w:rsidP="006436D7">
      <w:pPr>
        <w:shd w:val="clear" w:color="auto" w:fill="FFFFFF"/>
        <w:spacing w:after="0" w:line="313" w:lineRule="atLeast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Украшение с эмалью.</w:t>
      </w:r>
    </w:p>
    <w:p w:rsidR="00A55F6A" w:rsidRPr="001A0B26" w:rsidRDefault="00A55F6A" w:rsidP="006436D7">
      <w:pPr>
        <w:shd w:val="clear" w:color="auto" w:fill="FFFFFF"/>
        <w:spacing w:after="0" w:line="313" w:lineRule="atLeast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Главный, самый важный монастырь.</w:t>
      </w:r>
    </w:p>
    <w:p w:rsidR="00A55F6A" w:rsidRPr="001A0B26" w:rsidRDefault="00A55F6A" w:rsidP="006436D7">
      <w:pPr>
        <w:shd w:val="clear" w:color="auto" w:fill="FFFFFF"/>
        <w:spacing w:after="0" w:line="313" w:lineRule="atLeast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В Древней Руси – торгово-ремесленные слободы.</w:t>
      </w:r>
    </w:p>
    <w:p w:rsidR="00A55F6A" w:rsidRPr="001A0B26" w:rsidRDefault="00A55F6A" w:rsidP="006436D7">
      <w:pPr>
        <w:shd w:val="clear" w:color="auto" w:fill="FFFFFF"/>
        <w:spacing w:after="0" w:line="313" w:lineRule="atLeast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Город, образованный Ярославом Мудрым.</w:t>
      </w:r>
    </w:p>
    <w:p w:rsidR="00A55F6A" w:rsidRPr="001A0B26" w:rsidRDefault="00A55F6A" w:rsidP="006436D7">
      <w:pPr>
        <w:shd w:val="clear" w:color="auto" w:fill="FFFFFF"/>
        <w:spacing w:after="0" w:line="313" w:lineRule="atLeast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 Город на Волге, в котором расположен дом-музей Левитана.</w:t>
      </w:r>
    </w:p>
    <w:p w:rsidR="00A55F6A" w:rsidRPr="001A0B26" w:rsidRDefault="00A55F6A" w:rsidP="006436D7">
      <w:pPr>
        <w:shd w:val="clear" w:color="auto" w:fill="FFFFFF"/>
        <w:spacing w:after="0" w:line="313" w:lineRule="atLeast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 Город-музей, в котором 33 церкви.</w:t>
      </w:r>
    </w:p>
    <w:p w:rsidR="00A55F6A" w:rsidRPr="001A0B26" w:rsidRDefault="00A55F6A" w:rsidP="006436D7">
      <w:pPr>
        <w:shd w:val="clear" w:color="auto" w:fill="FFFFFF"/>
        <w:spacing w:after="0" w:line="313" w:lineRule="atLeast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Город, в котором начинается и заканчивается путешествие по Золотому кольцу.</w:t>
      </w:r>
    </w:p>
    <w:p w:rsidR="00A55F6A" w:rsidRPr="001A0B26" w:rsidRDefault="00A55F6A" w:rsidP="003F5157">
      <w:pPr>
        <w:shd w:val="clear" w:color="auto" w:fill="FFFFFF"/>
        <w:spacing w:after="0" w:line="313" w:lineRule="atLeast"/>
        <w:ind w:left="170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 Город, название которого, возможно, произошло от слова «угол».</w:t>
      </w:r>
    </w:p>
    <w:p w:rsidR="00A55F6A" w:rsidRPr="00626773" w:rsidRDefault="00A55F6A" w:rsidP="003F5157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626773">
        <w:rPr>
          <w:rFonts w:ascii="Times New Roman" w:hAnsi="Times New Roman" w:cs="Times New Roman"/>
          <w:sz w:val="28"/>
          <w:szCs w:val="28"/>
        </w:rPr>
        <w:t>:</w:t>
      </w:r>
    </w:p>
    <w:p w:rsidR="00A55F6A" w:rsidRPr="003A6CD2" w:rsidRDefault="00A55F6A" w:rsidP="003F515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Селевко Г.К.  «Энциклопедия образовательных технологий», том 2, Москва, НИИ школьных технологий, 2006г.</w:t>
      </w:r>
    </w:p>
    <w:p w:rsidR="00A55F6A" w:rsidRDefault="00A55F6A" w:rsidP="003F515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«Природоведение» 5 класс, авторы - Т.М. Лифанова, Е.Н. Соломина,   Москва «Просвещение», 2020г.</w:t>
      </w:r>
    </w:p>
    <w:p w:rsidR="00A55F6A" w:rsidRPr="00626773" w:rsidRDefault="00A55F6A" w:rsidP="00794523">
      <w:pPr>
        <w:pStyle w:val="ListParagraph"/>
        <w:ind w:left="1701"/>
        <w:rPr>
          <w:rFonts w:ascii="Times New Roman" w:hAnsi="Times New Roman" w:cs="Times New Roman"/>
          <w:sz w:val="28"/>
          <w:szCs w:val="28"/>
        </w:rPr>
      </w:pPr>
      <w:r w:rsidRPr="00626773">
        <w:rPr>
          <w:rFonts w:ascii="Times New Roman" w:hAnsi="Times New Roman" w:cs="Times New Roman"/>
          <w:sz w:val="28"/>
          <w:szCs w:val="28"/>
        </w:rPr>
        <w:t>Интернет источники:</w:t>
      </w:r>
    </w:p>
    <w:p w:rsidR="00A55F6A" w:rsidRDefault="00A55F6A" w:rsidP="00BB67E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«Золотое кольцо России на карте России» </w:t>
      </w:r>
      <w:hyperlink r:id="rId10" w:history="1">
        <w:r w:rsidRPr="00A8116B">
          <w:rPr>
            <w:rStyle w:val="Hyperlink"/>
            <w:rFonts w:ascii="Times New Roman" w:hAnsi="Times New Roman" w:cs="Times New Roman"/>
            <w:sz w:val="28"/>
            <w:szCs w:val="28"/>
          </w:rPr>
          <w:t>https://rus-camper.ru/wp-content/uploads/8/9/7/897f7466651b8a1e130a4d351c26ef9f.jpeg</w:t>
        </w:r>
      </w:hyperlink>
    </w:p>
    <w:p w:rsidR="00A55F6A" w:rsidRDefault="00A55F6A" w:rsidP="00C91E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«Ростовский Кремль Ростов Великий» </w:t>
      </w:r>
      <w:hyperlink r:id="rId11" w:history="1">
        <w:r w:rsidRPr="00A65C50">
          <w:rPr>
            <w:rStyle w:val="Hyperlink"/>
            <w:rFonts w:ascii="Times New Roman" w:hAnsi="Times New Roman" w:cs="Times New Roman"/>
            <w:sz w:val="28"/>
            <w:szCs w:val="28"/>
          </w:rPr>
          <w:t>https://sun9-21.userapi.com/impg/Vm5mF050iF6Fn-5iJU35LMn9X3F_U3OnDxOYcg/ZqdZbxI62iE.jpg?size=1054x1080&amp;quality=95&amp;sign=d925af4b239c7bb02360f7069fada09c&amp;c_uniq_tag=O1xGWjSz9dmnZ2qbAm6G3Qe2vES1Il_8lS3aYw6WtG0&amp;type=album</w:t>
        </w:r>
      </w:hyperlink>
    </w:p>
    <w:p w:rsidR="00A55F6A" w:rsidRDefault="00A55F6A" w:rsidP="00C91E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«Золотые Ворота во Владимире» </w:t>
      </w:r>
      <w:hyperlink r:id="rId12" w:history="1">
        <w:r w:rsidRPr="00A65C50">
          <w:rPr>
            <w:rStyle w:val="Hyperlink"/>
            <w:rFonts w:ascii="Times New Roman" w:hAnsi="Times New Roman" w:cs="Times New Roman"/>
            <w:sz w:val="28"/>
            <w:szCs w:val="28"/>
          </w:rPr>
          <w:t>http://s4.fotokto.ru/photo/full/346/3465473.jpg</w:t>
        </w:r>
      </w:hyperlink>
    </w:p>
    <w:p w:rsidR="00A55F6A" w:rsidRDefault="00A55F6A" w:rsidP="00861CB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«Церковь в Ярославле ночью»      </w:t>
      </w:r>
      <w:hyperlink r:id="rId13" w:history="1">
        <w:r w:rsidRPr="00A65C50">
          <w:rPr>
            <w:rStyle w:val="Hyperlink"/>
            <w:rFonts w:ascii="Times New Roman" w:hAnsi="Times New Roman" w:cs="Times New Roman"/>
            <w:sz w:val="28"/>
            <w:szCs w:val="28"/>
          </w:rPr>
          <w:t>http://sobory.ru/pic/00200/00214_20150310_095137.jpg</w:t>
        </w:r>
      </w:hyperlink>
    </w:p>
    <w:p w:rsidR="00A55F6A" w:rsidRPr="0044060B" w:rsidRDefault="00A55F6A" w:rsidP="004406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Кроссворд </w:t>
      </w:r>
      <w:r w:rsidRPr="0044060B">
        <w:rPr>
          <w:rFonts w:ascii="Times New Roman" w:hAnsi="Times New Roman" w:cs="Times New Roman"/>
          <w:sz w:val="28"/>
          <w:szCs w:val="28"/>
        </w:rPr>
        <w:t>«</w:t>
      </w:r>
      <w:hyperlink r:id="rId14" w:history="1">
        <w:r w:rsidRPr="0044060B">
          <w:rPr>
            <w:rFonts w:ascii="Times New Roman" w:hAnsi="Times New Roman" w:cs="Times New Roman"/>
            <w:sz w:val="28"/>
            <w:szCs w:val="28"/>
          </w:rPr>
          <w:t>Золотое кольцо России 3 класс окружающий мир кроссворд с ответами</w:t>
        </w:r>
      </w:hyperlink>
      <w:r w:rsidRPr="004406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44060B">
          <w:rPr>
            <w:rStyle w:val="Hyperlink"/>
            <w:rFonts w:ascii="Times New Roman" w:hAnsi="Times New Roman" w:cs="Times New Roman"/>
            <w:sz w:val="28"/>
            <w:szCs w:val="28"/>
          </w:rPr>
          <w:t>https://fsd.multiurok.ru/html/2019/12/08/s_5ded0ab01703c/1283165_3.png</w:t>
        </w:r>
      </w:hyperlink>
    </w:p>
    <w:p w:rsidR="00A55F6A" w:rsidRPr="00A8116B" w:rsidRDefault="00A55F6A" w:rsidP="00B44B0E">
      <w:pPr>
        <w:ind w:left="1701"/>
        <w:rPr>
          <w:rFonts w:ascii="Times New Roman" w:hAnsi="Times New Roman" w:cs="Times New Roman"/>
          <w:sz w:val="24"/>
          <w:szCs w:val="24"/>
        </w:rPr>
      </w:pPr>
    </w:p>
    <w:p w:rsidR="00A55F6A" w:rsidRPr="00A8116B" w:rsidRDefault="00A55F6A" w:rsidP="00B44B0E">
      <w:pPr>
        <w:rPr>
          <w:rFonts w:ascii="Times New Roman" w:hAnsi="Times New Roman" w:cs="Times New Roman"/>
          <w:sz w:val="24"/>
          <w:szCs w:val="24"/>
        </w:rPr>
      </w:pPr>
    </w:p>
    <w:p w:rsidR="00A55F6A" w:rsidRPr="00A8116B" w:rsidRDefault="00A55F6A" w:rsidP="00B44B0E">
      <w:pPr>
        <w:ind w:left="1701"/>
        <w:rPr>
          <w:rFonts w:ascii="Times New Roman" w:hAnsi="Times New Roman" w:cs="Times New Roman"/>
          <w:sz w:val="24"/>
          <w:szCs w:val="24"/>
        </w:rPr>
      </w:pPr>
    </w:p>
    <w:p w:rsidR="00A55F6A" w:rsidRDefault="00A55F6A" w:rsidP="00D5746D">
      <w:pPr>
        <w:ind w:left="1701"/>
        <w:rPr>
          <w:rFonts w:ascii="Times New Roman" w:hAnsi="Times New Roman" w:cs="Times New Roman"/>
          <w:b/>
          <w:bCs/>
          <w:sz w:val="24"/>
          <w:szCs w:val="24"/>
        </w:rPr>
      </w:pPr>
    </w:p>
    <w:p w:rsidR="00A55F6A" w:rsidRPr="00CE5C91" w:rsidRDefault="00A55F6A" w:rsidP="00837F7A">
      <w:pPr>
        <w:pStyle w:val="NormalWeb"/>
        <w:shd w:val="clear" w:color="auto" w:fill="FFFFFF"/>
        <w:ind w:left="1701"/>
        <w:rPr>
          <w:rFonts w:ascii="Verdana" w:hAnsi="Verdana" w:cs="Verdana"/>
          <w:color w:val="000000"/>
          <w:sz w:val="14"/>
          <w:szCs w:val="14"/>
        </w:rPr>
      </w:pPr>
    </w:p>
    <w:p w:rsidR="00A55F6A" w:rsidRPr="006215FA" w:rsidRDefault="00A55F6A" w:rsidP="00837F7A">
      <w:pPr>
        <w:shd w:val="clear" w:color="auto" w:fill="FFFFFF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F6A" w:rsidRPr="00F25F80" w:rsidRDefault="00A55F6A" w:rsidP="00820E85">
      <w:pPr>
        <w:spacing w:after="0" w:line="240" w:lineRule="auto"/>
        <w:ind w:left="1701" w:right="-2"/>
        <w:rPr>
          <w:rFonts w:ascii="Times New Roman" w:hAnsi="Times New Roman" w:cs="Times New Roman"/>
          <w:sz w:val="28"/>
          <w:szCs w:val="28"/>
        </w:rPr>
      </w:pPr>
    </w:p>
    <w:sectPr w:rsidR="00A55F6A" w:rsidRPr="00F25F80" w:rsidSect="004E1FF7">
      <w:pgSz w:w="11906" w:h="16838"/>
      <w:pgMar w:top="1134" w:right="1134" w:bottom="113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058"/>
    <w:multiLevelType w:val="multilevel"/>
    <w:tmpl w:val="6994EC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B1D06"/>
    <w:multiLevelType w:val="hybridMultilevel"/>
    <w:tmpl w:val="844E07C8"/>
    <w:lvl w:ilvl="0" w:tplc="0D34EFB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2035423"/>
    <w:multiLevelType w:val="multilevel"/>
    <w:tmpl w:val="EE52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C77CE"/>
    <w:multiLevelType w:val="hybridMultilevel"/>
    <w:tmpl w:val="A8C6565E"/>
    <w:lvl w:ilvl="0" w:tplc="3B2A37E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30090224"/>
    <w:multiLevelType w:val="hybridMultilevel"/>
    <w:tmpl w:val="1E74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B250E"/>
    <w:multiLevelType w:val="multilevel"/>
    <w:tmpl w:val="6872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DFB3F7B"/>
    <w:multiLevelType w:val="hybridMultilevel"/>
    <w:tmpl w:val="1D6C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C19C6"/>
    <w:multiLevelType w:val="hybridMultilevel"/>
    <w:tmpl w:val="7D10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DF6"/>
    <w:rsid w:val="00031017"/>
    <w:rsid w:val="0007098B"/>
    <w:rsid w:val="00072CE4"/>
    <w:rsid w:val="00081397"/>
    <w:rsid w:val="00086102"/>
    <w:rsid w:val="000C125D"/>
    <w:rsid w:val="000D4483"/>
    <w:rsid w:val="000E1988"/>
    <w:rsid w:val="00121599"/>
    <w:rsid w:val="00130400"/>
    <w:rsid w:val="0015183A"/>
    <w:rsid w:val="00170593"/>
    <w:rsid w:val="00176464"/>
    <w:rsid w:val="001961F4"/>
    <w:rsid w:val="001A0B26"/>
    <w:rsid w:val="001A681F"/>
    <w:rsid w:val="001C173A"/>
    <w:rsid w:val="001D0E62"/>
    <w:rsid w:val="001E5F04"/>
    <w:rsid w:val="002202DD"/>
    <w:rsid w:val="00230135"/>
    <w:rsid w:val="0027268D"/>
    <w:rsid w:val="00273297"/>
    <w:rsid w:val="003352DD"/>
    <w:rsid w:val="003A6CD2"/>
    <w:rsid w:val="003C2CF4"/>
    <w:rsid w:val="003E7CD9"/>
    <w:rsid w:val="003F5157"/>
    <w:rsid w:val="004128C3"/>
    <w:rsid w:val="0044060B"/>
    <w:rsid w:val="00447C69"/>
    <w:rsid w:val="00452D34"/>
    <w:rsid w:val="00462DA6"/>
    <w:rsid w:val="004710D4"/>
    <w:rsid w:val="0048633F"/>
    <w:rsid w:val="004A3283"/>
    <w:rsid w:val="004E1FF7"/>
    <w:rsid w:val="004E209F"/>
    <w:rsid w:val="00576643"/>
    <w:rsid w:val="005E1037"/>
    <w:rsid w:val="005E77F1"/>
    <w:rsid w:val="006215FA"/>
    <w:rsid w:val="00626773"/>
    <w:rsid w:val="006277E0"/>
    <w:rsid w:val="00631C86"/>
    <w:rsid w:val="006436D7"/>
    <w:rsid w:val="0066313A"/>
    <w:rsid w:val="006A09E8"/>
    <w:rsid w:val="006D4B0F"/>
    <w:rsid w:val="0073371D"/>
    <w:rsid w:val="00794523"/>
    <w:rsid w:val="007C379A"/>
    <w:rsid w:val="008158DA"/>
    <w:rsid w:val="00820E85"/>
    <w:rsid w:val="00837F7A"/>
    <w:rsid w:val="00850014"/>
    <w:rsid w:val="00856454"/>
    <w:rsid w:val="00861CBB"/>
    <w:rsid w:val="008B3A34"/>
    <w:rsid w:val="00902FCF"/>
    <w:rsid w:val="00956CD8"/>
    <w:rsid w:val="0095748E"/>
    <w:rsid w:val="00961F42"/>
    <w:rsid w:val="00966025"/>
    <w:rsid w:val="00986DF6"/>
    <w:rsid w:val="009A108E"/>
    <w:rsid w:val="009A7D6C"/>
    <w:rsid w:val="009C3522"/>
    <w:rsid w:val="009C468A"/>
    <w:rsid w:val="009E2697"/>
    <w:rsid w:val="00A13828"/>
    <w:rsid w:val="00A55F6A"/>
    <w:rsid w:val="00A65C50"/>
    <w:rsid w:val="00A8116B"/>
    <w:rsid w:val="00A941BE"/>
    <w:rsid w:val="00AF5BB9"/>
    <w:rsid w:val="00B32736"/>
    <w:rsid w:val="00B44B0E"/>
    <w:rsid w:val="00B5194E"/>
    <w:rsid w:val="00BB67EB"/>
    <w:rsid w:val="00BF7A22"/>
    <w:rsid w:val="00C4302A"/>
    <w:rsid w:val="00C91E02"/>
    <w:rsid w:val="00CE5C91"/>
    <w:rsid w:val="00D44DDA"/>
    <w:rsid w:val="00D5746D"/>
    <w:rsid w:val="00D67F31"/>
    <w:rsid w:val="00D80980"/>
    <w:rsid w:val="00DB7383"/>
    <w:rsid w:val="00DC72BB"/>
    <w:rsid w:val="00DE1D26"/>
    <w:rsid w:val="00DE683C"/>
    <w:rsid w:val="00E02032"/>
    <w:rsid w:val="00E41745"/>
    <w:rsid w:val="00EE2BDE"/>
    <w:rsid w:val="00EE5019"/>
    <w:rsid w:val="00F12BF9"/>
    <w:rsid w:val="00F25F80"/>
    <w:rsid w:val="00F364EB"/>
    <w:rsid w:val="00F36A1B"/>
    <w:rsid w:val="00F42F24"/>
    <w:rsid w:val="00F9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B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09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7098B"/>
    <w:pPr>
      <w:ind w:left="720"/>
    </w:pPr>
  </w:style>
  <w:style w:type="paragraph" w:styleId="NormalWeb">
    <w:name w:val="Normal (Web)"/>
    <w:basedOn w:val="Normal"/>
    <w:uiPriority w:val="99"/>
    <w:rsid w:val="001A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4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7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A8116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obory.ru/pic/00200/00214_20150310_09513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s4.fotokto.ru/photo/full/346/3465473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un9-21.userapi.com/impg/Vm5mF050iF6Fn-5iJU35LMn9X3F_U3OnDxOYcg/ZqdZbxI62iE.jpg?size=1054x1080&amp;quality=95&amp;sign=d925af4b239c7bb02360f7069fada09c&amp;c_uniq_tag=O1xGWjSz9dmnZ2qbAm6G3Qe2vES1Il_8lS3aYw6WtG0&amp;type=albu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sd.multiurok.ru/html/2019/12/08/s_5ded0ab01703c/1283165_3.png" TargetMode="External"/><Relationship Id="rId10" Type="http://schemas.openxmlformats.org/officeDocument/2006/relationships/hyperlink" Target="https://rus-camper.ru/wp-content/uploads/8/9/7/897f7466651b8a1e130a4d351c26ef9f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yandex.ru/images/search?family=yes&amp;img_url=https%3A%2F%2Ffsd.multiurok.ru%2Fhtml%2F2019%2F12%2F08%2Fs_5ded0ab01703c%2F1283165_3.png&amp;lr=20238&amp;pos=0&amp;rpt=simage&amp;source=related-duck&amp;text=%D0%97%D0%BE%D0%BB%D0%BE%D1%82%D0%BE%D0%B5%20%D0%BA%D0%BE%D0%BB%D1%8C%D1%86%D0%BE%20%D0%A0%D0%BE%D1%81%D1%81%D0%B8%D0%B8%203%20%D0%BA%D0%BB%D0%B0%D1%81%D1%81%20%D0%BE%D0%BA%D1%80%D1%83%D0%B6%D0%B0%D1%8E%D1%89%D0%B8%D0%B9%20%D0%BC%D0%B8%D1%80%20%D0%BA%D1%80%D0%BE%D1%81%D1%81%D0%B2%D0%BE%D1%80%D0%B4%20%D1%81%20%D0%BE%D1%82%D0%B2%D0%B5%D1%82%D0%B0%D0%BC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530</TotalTime>
  <Pages>5</Pages>
  <Words>1163</Words>
  <Characters>6634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140</cp:revision>
  <cp:lastPrinted>2021-04-12T10:14:00Z</cp:lastPrinted>
  <dcterms:created xsi:type="dcterms:W3CDTF">2021-04-11T10:48:00Z</dcterms:created>
  <dcterms:modified xsi:type="dcterms:W3CDTF">2024-03-21T08:39:00Z</dcterms:modified>
</cp:coreProperties>
</file>