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DB" w:rsidRDefault="00A76DDB"/>
    <w:p w:rsidR="00A76DDB" w:rsidRPr="001F3007" w:rsidRDefault="00A76DDB" w:rsidP="001F3007">
      <w:pPr>
        <w:shd w:val="clear" w:color="auto" w:fill="FFFFFF"/>
        <w:spacing w:after="0" w:line="240" w:lineRule="auto"/>
        <w:ind w:left="10490" w:firstLine="142"/>
        <w:rPr>
          <w:rFonts w:ascii="YS Text" w:hAnsi="YS Text"/>
          <w:color w:val="000000"/>
          <w:sz w:val="23"/>
          <w:szCs w:val="23"/>
          <w:lang w:eastAsia="ru-RU"/>
        </w:rPr>
      </w:pPr>
      <w:r w:rsidRPr="001F3007">
        <w:rPr>
          <w:rFonts w:ascii="YS Text" w:hAnsi="YS Text"/>
          <w:color w:val="000000"/>
          <w:sz w:val="23"/>
          <w:szCs w:val="23"/>
          <w:lang w:eastAsia="ru-RU"/>
        </w:rPr>
        <w:t>«УТВЕРЖДЕН»</w:t>
      </w:r>
    </w:p>
    <w:p w:rsidR="00A76DDB" w:rsidRPr="001F3007" w:rsidRDefault="00A76DDB" w:rsidP="001F3007">
      <w:pPr>
        <w:shd w:val="clear" w:color="auto" w:fill="FFFFFF"/>
        <w:spacing w:after="0" w:line="240" w:lineRule="auto"/>
        <w:ind w:left="10490" w:firstLine="142"/>
        <w:rPr>
          <w:rFonts w:ascii="YS Text" w:hAnsi="YS Text"/>
          <w:color w:val="000000"/>
          <w:sz w:val="23"/>
          <w:szCs w:val="23"/>
          <w:lang w:eastAsia="ru-RU"/>
        </w:rPr>
      </w:pPr>
      <w:r w:rsidRPr="001F3007">
        <w:rPr>
          <w:rFonts w:ascii="YS Text" w:hAnsi="YS Text"/>
          <w:color w:val="000000"/>
          <w:sz w:val="23"/>
          <w:szCs w:val="23"/>
          <w:lang w:eastAsia="ru-RU"/>
        </w:rPr>
        <w:t>Директором ГКОУ «Специальная</w:t>
      </w:r>
    </w:p>
    <w:p w:rsidR="00A76DDB" w:rsidRPr="001F3007" w:rsidRDefault="00A76DDB" w:rsidP="001F3007">
      <w:pPr>
        <w:shd w:val="clear" w:color="auto" w:fill="FFFFFF"/>
        <w:spacing w:after="0" w:line="240" w:lineRule="auto"/>
        <w:ind w:left="10490" w:firstLine="142"/>
        <w:rPr>
          <w:rFonts w:ascii="YS Text" w:hAnsi="YS Text"/>
          <w:color w:val="000000"/>
          <w:sz w:val="23"/>
          <w:szCs w:val="23"/>
          <w:lang w:eastAsia="ru-RU"/>
        </w:rPr>
      </w:pPr>
      <w:r w:rsidRPr="001F3007">
        <w:rPr>
          <w:rFonts w:ascii="YS Text" w:hAnsi="YS Text"/>
          <w:color w:val="000000"/>
          <w:sz w:val="23"/>
          <w:szCs w:val="23"/>
          <w:lang w:eastAsia="ru-RU"/>
        </w:rPr>
        <w:t>(коррекционная) общеобразовательная</w:t>
      </w:r>
    </w:p>
    <w:p w:rsidR="00A76DDB" w:rsidRPr="001F3007" w:rsidRDefault="00A76DDB" w:rsidP="001F3007">
      <w:pPr>
        <w:shd w:val="clear" w:color="auto" w:fill="FFFFFF"/>
        <w:spacing w:after="0" w:line="240" w:lineRule="auto"/>
        <w:ind w:left="10490" w:firstLine="142"/>
        <w:rPr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школа №10</w:t>
      </w:r>
      <w:r w:rsidRPr="001F3007">
        <w:rPr>
          <w:rFonts w:ascii="YS Text" w:hAnsi="YS Text"/>
          <w:color w:val="000000"/>
          <w:sz w:val="23"/>
          <w:szCs w:val="23"/>
          <w:lang w:eastAsia="ru-RU"/>
        </w:rPr>
        <w:t>»</w:t>
      </w:r>
    </w:p>
    <w:p w:rsidR="00A76DDB" w:rsidRPr="001F3007" w:rsidRDefault="00A76DDB" w:rsidP="001F3007">
      <w:pPr>
        <w:shd w:val="clear" w:color="auto" w:fill="FFFFFF"/>
        <w:spacing w:after="0" w:line="240" w:lineRule="auto"/>
        <w:ind w:left="10490" w:firstLine="142"/>
        <w:rPr>
          <w:rFonts w:ascii="YS Text" w:hAnsi="YS Text"/>
          <w:color w:val="000000"/>
          <w:sz w:val="23"/>
          <w:szCs w:val="23"/>
          <w:lang w:eastAsia="ru-RU"/>
        </w:rPr>
      </w:pPr>
      <w:r w:rsidRPr="001F3007">
        <w:rPr>
          <w:rFonts w:ascii="YS Text" w:hAnsi="YS Text"/>
          <w:color w:val="000000"/>
          <w:sz w:val="23"/>
          <w:szCs w:val="23"/>
          <w:lang w:eastAsia="ru-RU"/>
        </w:rPr>
        <w:t>«30» августа 2021 г.</w:t>
      </w:r>
    </w:p>
    <w:p w:rsidR="00A76DDB" w:rsidRDefault="00A76DDB" w:rsidP="001F30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</w:p>
    <w:p w:rsidR="00A76DDB" w:rsidRPr="009D3F75" w:rsidRDefault="00A76DDB" w:rsidP="009D3F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3F75">
        <w:rPr>
          <w:rFonts w:ascii="Times New Roman" w:hAnsi="Times New Roman"/>
          <w:b/>
          <w:color w:val="000000"/>
          <w:sz w:val="28"/>
          <w:szCs w:val="28"/>
          <w:lang w:eastAsia="ru-RU"/>
        </w:rPr>
        <w:t>Календарный план воспитательной деятельности ГКОУ «Специальная</w:t>
      </w:r>
    </w:p>
    <w:p w:rsidR="00A76DDB" w:rsidRPr="009D3F75" w:rsidRDefault="00A76DDB" w:rsidP="009D3F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3F75">
        <w:rPr>
          <w:rFonts w:ascii="Times New Roman" w:hAnsi="Times New Roman"/>
          <w:b/>
          <w:color w:val="000000"/>
          <w:sz w:val="28"/>
          <w:szCs w:val="28"/>
          <w:lang w:eastAsia="ru-RU"/>
        </w:rPr>
        <w:t>(коррекционная) общеобразовательная</w:t>
      </w:r>
    </w:p>
    <w:p w:rsidR="00A76DDB" w:rsidRPr="009D3F75" w:rsidRDefault="00A76DDB" w:rsidP="009D3F7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3F75">
        <w:rPr>
          <w:rFonts w:ascii="Times New Roman" w:hAnsi="Times New Roman"/>
          <w:b/>
          <w:color w:val="000000"/>
          <w:sz w:val="28"/>
          <w:szCs w:val="28"/>
          <w:lang w:eastAsia="ru-RU"/>
        </w:rPr>
        <w:t>школа №10»на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2021/</w:t>
      </w:r>
      <w:r w:rsidRPr="009D3F75">
        <w:rPr>
          <w:rFonts w:ascii="Times New Roman" w:hAnsi="Times New Roman"/>
          <w:b/>
          <w:color w:val="000000"/>
          <w:sz w:val="28"/>
          <w:szCs w:val="28"/>
          <w:lang w:eastAsia="ru-RU"/>
        </w:rPr>
        <w:t>22 учебный год.</w:t>
      </w:r>
    </w:p>
    <w:p w:rsidR="00A76DDB" w:rsidRDefault="00A76DDB"/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3"/>
        <w:gridCol w:w="6518"/>
        <w:gridCol w:w="1563"/>
        <w:gridCol w:w="2551"/>
        <w:gridCol w:w="142"/>
        <w:gridCol w:w="3686"/>
      </w:tblGrid>
      <w:tr w:rsidR="00A76DDB" w:rsidRPr="00AE298C" w:rsidTr="009D3F75">
        <w:tc>
          <w:tcPr>
            <w:tcW w:w="15163" w:type="dxa"/>
            <w:gridSpan w:val="6"/>
            <w:tcBorders>
              <w:right w:val="single" w:sz="4" w:space="0" w:color="auto"/>
            </w:tcBorders>
          </w:tcPr>
          <w:p w:rsidR="00A76DDB" w:rsidRPr="00AE298C" w:rsidRDefault="00A76DDB" w:rsidP="001F3007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76DDB" w:rsidRPr="00AE298C" w:rsidRDefault="00A76DDB" w:rsidP="001F3007">
            <w:pPr>
              <w:tabs>
                <w:tab w:val="left" w:pos="855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Ключевые общешкольные дела</w:t>
            </w:r>
          </w:p>
        </w:tc>
      </w:tr>
      <w:tr w:rsidR="00A76DDB" w:rsidRPr="00AE298C" w:rsidTr="009D3F75">
        <w:tc>
          <w:tcPr>
            <w:tcW w:w="15163" w:type="dxa"/>
            <w:gridSpan w:val="6"/>
            <w:tcBorders>
              <w:right w:val="single" w:sz="4" w:space="0" w:color="auto"/>
            </w:tcBorders>
          </w:tcPr>
          <w:p w:rsidR="00A76DDB" w:rsidRPr="00AE298C" w:rsidRDefault="00A76DDB" w:rsidP="001F3007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1-4 классы</w:t>
            </w:r>
          </w:p>
        </w:tc>
      </w:tr>
      <w:tr w:rsidR="00A76DDB" w:rsidRPr="00AE298C" w:rsidTr="009D3F75">
        <w:tc>
          <w:tcPr>
            <w:tcW w:w="15163" w:type="dxa"/>
            <w:gridSpan w:val="6"/>
            <w:tcBorders>
              <w:right w:val="single" w:sz="4" w:space="0" w:color="auto"/>
            </w:tcBorders>
          </w:tcPr>
          <w:p w:rsidR="00A76DDB" w:rsidRPr="00AE298C" w:rsidRDefault="00A76DDB" w:rsidP="00017E8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На внешкольном уровне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DF5444">
            <w:pPr>
              <w:tabs>
                <w:tab w:val="right" w:pos="6899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Дела</w:t>
            </w:r>
            <w:r w:rsidRPr="00AE298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Ориентировочное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76DDB" w:rsidRPr="00AE298C" w:rsidTr="0014604A">
        <w:trPr>
          <w:trHeight w:val="449"/>
        </w:trPr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села Александровского</w:t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12.09.2021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УВР, классные руководители, воспитатели учителя технологии</w:t>
            </w:r>
          </w:p>
        </w:tc>
      </w:tr>
      <w:tr w:rsidR="00A76DDB" w:rsidRPr="00AE298C" w:rsidTr="0014604A">
        <w:trPr>
          <w:trHeight w:val="449"/>
        </w:trPr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Краевой фестиваль «Восхождение к истокам»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10.2021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Педагог-организатор, классные руководители, воспитатели, </w:t>
            </w:r>
          </w:p>
        </w:tc>
      </w:tr>
      <w:tr w:rsidR="00A76DDB" w:rsidRPr="00AE298C" w:rsidTr="0014604A">
        <w:trPr>
          <w:trHeight w:val="449"/>
        </w:trPr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Районный фестиваль «Вместе мы сможем больше»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11.2021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Педагоги-организатор, учителя технологии, классные руководители, воспитатели</w:t>
            </w:r>
          </w:p>
        </w:tc>
      </w:tr>
      <w:tr w:rsidR="00A76DDB" w:rsidRPr="00AE298C" w:rsidTr="0014604A">
        <w:trPr>
          <w:trHeight w:val="449"/>
        </w:trPr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Социальная акция «Сделаем мир добрее» к международному Дню Доброты</w:t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8-13.11.2021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социальный педагог, педагог-организатор, классные руководители, воспитатели</w:t>
            </w:r>
          </w:p>
        </w:tc>
      </w:tr>
      <w:tr w:rsidR="00A76DDB" w:rsidRPr="00AE298C" w:rsidTr="0014604A">
        <w:trPr>
          <w:trHeight w:val="449"/>
        </w:trPr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открытых дверей в общеобразовательной организации по теме: «Современные подходы в организации образовательного пространства детей с умственной отсталостью (интеллектуальными нарушениями)»</w:t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04.2022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Директор, педагоги общеобразовательной организации</w:t>
            </w:r>
          </w:p>
        </w:tc>
      </w:tr>
      <w:tr w:rsidR="00A76DDB" w:rsidRPr="00AE298C" w:rsidTr="0014604A">
        <w:trPr>
          <w:trHeight w:val="449"/>
        </w:trPr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Краевой конкурс «Песни победы»</w:t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05.2022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педагог-организатор, классные руководители, воспитатели учитель музыки и пения</w:t>
            </w:r>
          </w:p>
        </w:tc>
      </w:tr>
      <w:tr w:rsidR="00A76DDB" w:rsidRPr="00AE298C" w:rsidTr="0014604A">
        <w:trPr>
          <w:trHeight w:val="449"/>
        </w:trPr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Акции: «Окна Победы»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              «Бессмертный полк»</w:t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05.2022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педагог-организатор, классные руководители, воспитатели</w:t>
            </w:r>
          </w:p>
        </w:tc>
      </w:tr>
      <w:tr w:rsidR="00A76DDB" w:rsidRPr="00AE298C" w:rsidTr="009D3F75">
        <w:trPr>
          <w:trHeight w:val="449"/>
        </w:trPr>
        <w:tc>
          <w:tcPr>
            <w:tcW w:w="15163" w:type="dxa"/>
            <w:gridSpan w:val="6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На школьном уровне</w:t>
            </w:r>
          </w:p>
        </w:tc>
      </w:tr>
      <w:tr w:rsidR="00A76DDB" w:rsidRPr="00AE298C" w:rsidTr="0014604A">
        <w:trPr>
          <w:trHeight w:val="449"/>
        </w:trPr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знаний. Торжественная линейка</w:t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01.09.2021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Директор, заместитель директора по УВР, педагог-организатор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Митинг, посвященный памяти жертв Беслана.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Цель: выразить солидарность с теми, кто ведет борьбу с терроризмом. Формировать у обучающихся, воспитанников толерантность и чувство сострадания.</w:t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03.09.2021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УВР, педагог-организатор,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Неделя МО воспитателей </w:t>
            </w:r>
          </w:p>
          <w:p w:rsidR="00A76DDB" w:rsidRPr="00AE298C" w:rsidRDefault="00A76DDB" w:rsidP="00DF5444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«Люби и знай свой край родной!»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06.09-10.09.2021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МО воспитателей и классных руководителей</w:t>
            </w:r>
          </w:p>
        </w:tc>
      </w:tr>
      <w:tr w:rsidR="00A76DDB" w:rsidRPr="00AE298C" w:rsidTr="0014604A">
        <w:trPr>
          <w:trHeight w:val="361"/>
        </w:trPr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учителя.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Праздничный концерт на конкурсной основе. </w:t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05.10.2021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Педагог-организатор, классные руководители, воспитатели</w:t>
            </w:r>
          </w:p>
        </w:tc>
      </w:tr>
      <w:tr w:rsidR="00A76DDB" w:rsidRPr="00AE298C" w:rsidTr="0014604A">
        <w:trPr>
          <w:trHeight w:val="361"/>
        </w:trPr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Неделя начальных классов </w:t>
            </w:r>
          </w:p>
          <w:p w:rsidR="00A76DDB" w:rsidRPr="00DF5444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F5444">
              <w:rPr>
                <w:rFonts w:ascii="Times New Roman" w:hAnsi="Times New Roman"/>
                <w:sz w:val="28"/>
                <w:szCs w:val="28"/>
              </w:rPr>
              <w:t>«Калейдоскоп школьной жизни»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11.10-15.10.2021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МО педагогов начальных классов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Выставка прикладного творчества «Осенняя палитра»</w:t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04 - 06.10.2021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25.11.2021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Педагоги-организатор,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Неделя МО коррекционных технологий «Планета детства»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22.11-26.11.2021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МО педагогов коррекционных технологий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29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Международный </w:t>
            </w:r>
            <w:r w:rsidRPr="00AE29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день</w:t>
            </w:r>
            <w:r w:rsidRPr="00AE29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E29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инвалидов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03.12.2021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Педагог-организатор, педагог-психолог,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F5444">
              <w:rPr>
                <w:rFonts w:ascii="Times New Roman" w:hAnsi="Times New Roman"/>
                <w:sz w:val="28"/>
                <w:szCs w:val="28"/>
              </w:rPr>
              <w:t>Предметная неделя русского языка и чтения «Сокровищница русского языка и литературы»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06.12-10.12.2021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Новогодняя елка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30.12.2021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Директор, заместитель директора по УВР, педагоги-организатор, классные руководители, воспитатели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Митинг, посвященный Дню освобождения села Александровского от немецко-фашистских захватчиков</w:t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14.01.2022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Учитель истории, педагог-организатор,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Предметная неделя математики и информатики </w:t>
            </w:r>
          </w:p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«Дело ясно - как дважды два»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17.01-21.01.2022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Декада героико-патриотического воспитания</w:t>
            </w:r>
          </w:p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«Нам жить и помнить»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14.02.-25.02.2022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МО воспитателей и классных руководителей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защитника Отечества. Смотр песни и строя.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23.02.2022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Педагог-организатор,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29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Книжкина неделя</w:t>
            </w:r>
          </w:p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«Книги любим мы читать и героев узнавать»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07.03.-11.03.2022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08.03.2022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Педагог-организатор, классные руководители, воспитатели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Неделя физкультуры </w:t>
            </w:r>
          </w:p>
          <w:p w:rsidR="00A76DDB" w:rsidRPr="00AE298C" w:rsidRDefault="00A76DDB" w:rsidP="00DF5444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«С физкультурой дружит тело – польза для любого дела!»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04.04-08.04.2022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Международный День здоровья</w:t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07.04.2022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Учителя физической культуры,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Предметная неделя трудового обучения </w:t>
            </w:r>
          </w:p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«Землю красит солнце, а человека труд»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18.04.-22.04.2022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Победы (Стихи и песни военных лет)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09.05.2022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Директор, заместитель директора по УВР, классные руководители, воспитатели,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Неделя экологии «Живая планета»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16.05.-20.05.2022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биологии и географии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Последний звонок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25.05.2022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УВР,  педагог-организатор, классные руководители</w:t>
            </w:r>
          </w:p>
        </w:tc>
      </w:tr>
      <w:tr w:rsidR="00A76DDB" w:rsidRPr="00AE298C" w:rsidTr="0014604A">
        <w:trPr>
          <w:trHeight w:val="1763"/>
        </w:trPr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29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  <w:p w:rsidR="00A76DDB" w:rsidRPr="00AE298C" w:rsidRDefault="00A76DDB" w:rsidP="00DF5444">
            <w:pPr>
              <w:shd w:val="clear" w:color="auto" w:fill="FFFFFF"/>
              <w:spacing w:after="0"/>
              <w:ind w:left="-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Педагог-организатор, классные руководители, обучающиеся, воспитанники общеобразовательной организации</w:t>
            </w:r>
          </w:p>
        </w:tc>
      </w:tr>
      <w:tr w:rsidR="00A76DDB" w:rsidRPr="00AE298C" w:rsidTr="009D3F75">
        <w:tc>
          <w:tcPr>
            <w:tcW w:w="15163" w:type="dxa"/>
            <w:gridSpan w:val="6"/>
            <w:tcBorders>
              <w:right w:val="single" w:sz="4" w:space="0" w:color="auto"/>
            </w:tcBorders>
          </w:tcPr>
          <w:p w:rsidR="00A76DDB" w:rsidRPr="00AE298C" w:rsidRDefault="00A76DDB" w:rsidP="00DF544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5-9 классы, ГПО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6DDB" w:rsidRPr="00AE298C" w:rsidRDefault="00A76DDB" w:rsidP="00DF5444">
            <w:pPr>
              <w:tabs>
                <w:tab w:val="right" w:pos="6899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Дела</w:t>
            </w: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Ориентировочное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76DDB" w:rsidRPr="00AE298C" w:rsidTr="009D3F75">
        <w:tc>
          <w:tcPr>
            <w:tcW w:w="15163" w:type="dxa"/>
            <w:gridSpan w:val="6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На внешкольном уровне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знаний. Торжественная линейка</w:t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01.09.2021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Директор, заместитель директора по УВР, педагог-организатор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села Александровского</w:t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12.09.2021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УВР, классные руководители, воспитатели учителя технологии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AE298C">
              <w:rPr>
                <w:rFonts w:ascii="Times New Roman" w:hAnsi="Times New Roman"/>
                <w:sz w:val="28"/>
                <w:szCs w:val="28"/>
              </w:rPr>
              <w:t xml:space="preserve"> Национальный чемпионат «Абилимпикс» (компетенции: «Столярное дело», «Резьба по дереву», «Швея»)</w:t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09.2021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Краевая Спартакиада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09.2021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Учителя физической культуры, педагог, ведущий курс ритмики, педагог-организатор, воспитатели.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Краевой фестиваль «Восхождение к истокам»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10.2021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Педагог-организатор, классные руководители, воспитатели,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Краевой конкурс «Юный кулинар»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5-7,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10.2021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Учителя, ведущие курс СБО, воспитатели, педагог-организатор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Районный фестиваль «Вместе мы сможем больше»</w:t>
            </w:r>
          </w:p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11.2021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Педагоги-организатор, учителя технологии,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Социальная акция «Сделаем мир добрее» к международному Дню Доброты</w:t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8-13.11.2021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социальный педагог, педагог-организатор,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18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открытых дверей в общеобразовательной организации по теме: «Современные подходы в организации образовательного пространства детей с умственной отсталостью (интеллектуальными нарушениями)»</w:t>
            </w:r>
          </w:p>
        </w:tc>
        <w:tc>
          <w:tcPr>
            <w:tcW w:w="1563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04.2022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F54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Директор, педагоги общеобразовательной организации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Региональный этап Национального чемпионата по профессиональному мастерству среди людей с инвалидностью «Абилимпикс» в Ставропольском крае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Апрель- май, 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Учителя технологии, воспитатели,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XX</w:t>
            </w:r>
            <w:r w:rsidRPr="00AE298C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AE298C">
              <w:rPr>
                <w:rFonts w:ascii="Times New Roman" w:hAnsi="Times New Roman"/>
                <w:sz w:val="28"/>
                <w:szCs w:val="28"/>
              </w:rPr>
              <w:t xml:space="preserve"> фестиваль художественного творчества детей с ограниченными возможностями здоровья</w:t>
            </w:r>
          </w:p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Май, 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УВР, учителя технологии,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Краевой конкурс «Песни победы»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05.2022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педагог-организатор, классные руководители, воспитатели учитель музыки и пения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Акции: «Окна Победы»</w:t>
            </w:r>
          </w:p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              «Бессмертный полк»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05.2022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педагог-организатор, классные руководители, воспитатели</w:t>
            </w:r>
          </w:p>
        </w:tc>
      </w:tr>
      <w:tr w:rsidR="00A76DDB" w:rsidRPr="00AE298C" w:rsidTr="009D3F75">
        <w:tc>
          <w:tcPr>
            <w:tcW w:w="15163" w:type="dxa"/>
            <w:gridSpan w:val="6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На школьном уровне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знаний. Торжественная линейка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01.09.2021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Директор, заместитель директора по УВР, педагог-организатор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Митинг, посвященный памяти жертв Беслана.</w:t>
            </w:r>
          </w:p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Цель: выразить солидарность с теми, кто ведет борьбу с терроризмом. Формировать у обучающихся, воспитанников толерантность и чувство сострадания.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03.09.2021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УВР, педагог-организатор,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Неделя МО воспитателей </w:t>
            </w:r>
          </w:p>
          <w:p w:rsidR="00A76DDB" w:rsidRPr="00AE298C" w:rsidRDefault="00A76DDB" w:rsidP="00DC0C4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«Люби и знай свой край родной!»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06.09-10.09.2021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МО воспитателей и классных руководителей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Школьная Спартакиада</w:t>
            </w:r>
          </w:p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16-20.09.2021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Учителя физической культуры, воспитатели.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учителя.</w:t>
            </w:r>
          </w:p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Праздничный концерт на конкурсной основе. 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05.10.2021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Педагог-организатор,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Выставка прикладного творчества «Осенняя палитра»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04 - 06.10.2021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Школьный конкурс «Юный кулинар»</w:t>
            </w:r>
          </w:p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04-08.10.2021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Учителя, ведущие курс СБО,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Неделя начальных классов </w:t>
            </w:r>
          </w:p>
          <w:p w:rsidR="00A76DDB" w:rsidRPr="00DF5444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F5444">
              <w:rPr>
                <w:rFonts w:ascii="Times New Roman" w:hAnsi="Times New Roman"/>
                <w:sz w:val="28"/>
                <w:szCs w:val="28"/>
              </w:rPr>
              <w:t>«Калейдоскоп школьной жизни»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11.10-15.10.2021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МО педагогов начальных классов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Краевой конкурс «Юный кулинар»</w:t>
            </w:r>
          </w:p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5-7,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10.2021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Учителя, ведущие курс СБО, воспитатели, педагог-организатор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Краевой фестиваль «Восхождение к истокам»</w:t>
            </w:r>
          </w:p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10.2021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Педагог-организатор, классные руководители, воспитатели,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Районный фестиваль «Вместе мы сможем больше»</w:t>
            </w:r>
          </w:p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11.2021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Педагоги-организатор, учителя технологии,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Социальная акция «Сделаем мир добрее»;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11.2021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педагог-организатор,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Неделя МО коррекционных технологий «Планета детства»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22.11-26.11.2021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МО педагогов коррекционных технологий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25.11.2021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Педагоги-организатор,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29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Международный </w:t>
            </w:r>
            <w:r w:rsidRPr="00AE29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день</w:t>
            </w:r>
            <w:r w:rsidRPr="00AE29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E29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инвалидов</w:t>
            </w:r>
          </w:p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03.12.2021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Педагог-организатор, педагог-психолог,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F5444">
              <w:rPr>
                <w:rFonts w:ascii="Times New Roman" w:hAnsi="Times New Roman"/>
                <w:sz w:val="28"/>
                <w:szCs w:val="28"/>
              </w:rPr>
              <w:t>Предметная неделя русского языка и чтения «Сокровищница русского языка и литературы»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06.12-10.12.2021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Новогодняя елка</w:t>
            </w:r>
          </w:p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30.12.2021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Директор, заместитель директора по УВР, педагоги-организатор, классные руководители, воспитатели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Митинг, посвященный Дню освобождения села Александровского от немецко-фашистских захватчиков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14.01.2022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Учитель истории, педагог-организатор,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Предметная неделя математики и информатики </w:t>
            </w:r>
          </w:p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«Дело ясно - как дважды два»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17.01-21.01.2022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Декада героико-патриотического воспитания</w:t>
            </w:r>
          </w:p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«Нам жить и помнить»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14.02.-25.02.2022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МО воспитателей и классных руководителей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29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защитника Отечества. Смотр песни и строя.</w:t>
            </w:r>
          </w:p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23.02.2022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Педагог-организатор,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Школьный конкурс «Лучший по профессии» (Направления: столярное дело, швея, сельскохозяйственный труд)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6-9,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15-20.02.2022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Учителя технологии,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298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Книжкина неделя</w:t>
            </w:r>
          </w:p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«Книги любим мы читать и героев узнавать»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07.03.-11.03.2022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Педагог-библиотекарь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08.03.2022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Педагог-организатор, классные руководители, воспитатели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Неделя физкультуры </w:t>
            </w:r>
          </w:p>
          <w:p w:rsidR="00A76DDB" w:rsidRPr="00AE298C" w:rsidRDefault="00A76DDB" w:rsidP="00DC0C4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«С физкультурой дружит тело – польза для любого дела!»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04.04-08.04.2022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Международный День здоровья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07.04.2022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Учителя физической культуры,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открытых дверей в общеобразовательной организации по теме: «Современные подходы в организации образовательного пространства детей с умственной отсталостью (интеллектуальными нарушениями)»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04.2022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Директор, педагоги общеобразовательной организации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Предметная неделя трудового обучения </w:t>
            </w:r>
          </w:p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«Землю красит солнце, а человека труд»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18.04.-22.04.2022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Победы (Стихи и песни военных лет)</w:t>
            </w:r>
          </w:p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09.05.2022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Директор, заместитель директора по УВР, классные руководители, воспитатели,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Неделя экологии «Живая планета»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16.05.-20.05.2022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учитель биологии и географии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Последний звонок</w:t>
            </w:r>
          </w:p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25.05.2022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УВР,  педагог-организатор,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  <w:p w:rsidR="00A76DDB" w:rsidRPr="00AE298C" w:rsidRDefault="00A76DDB" w:rsidP="00DC0C48">
            <w:pPr>
              <w:shd w:val="clear" w:color="auto" w:fill="FFFFFF"/>
              <w:spacing w:after="0"/>
              <w:ind w:left="-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01.06.2022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Педагог-организатор, классные руководители, обучающиеся, воспитанники общеобразовательной организации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Выпускной вечер с торжественным вручением документов об обучении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06.2021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Директор, заместитель директора по УВР,  педагог-организатор, классные руководители, воспитатели</w:t>
            </w:r>
          </w:p>
        </w:tc>
      </w:tr>
      <w:tr w:rsidR="00A76DDB" w:rsidRPr="00AE298C" w:rsidTr="009D3F75">
        <w:tc>
          <w:tcPr>
            <w:tcW w:w="15163" w:type="dxa"/>
            <w:gridSpan w:val="6"/>
            <w:tcBorders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6DDB" w:rsidRPr="00AE298C" w:rsidRDefault="00A76DDB" w:rsidP="00DC0C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Классное руководство</w:t>
            </w:r>
          </w:p>
        </w:tc>
      </w:tr>
      <w:tr w:rsidR="00A76DDB" w:rsidRPr="00AE298C" w:rsidTr="009D3F75">
        <w:tc>
          <w:tcPr>
            <w:tcW w:w="15163" w:type="dxa"/>
            <w:gridSpan w:val="6"/>
            <w:tcBorders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1-9 классы, ГПО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Мониторинг посещаемости. Термометрия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воспитатели, классные руководители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Урок знаний «Урок науки и технологий»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01.09.2021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Проведение минуток безопасности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воспитатели, классные руководители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Работа с детским коллективом. Составление характеристики класса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Составление социального паспорта семей обучающихся, воспитанников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социальный педагог,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Составление плана и работа по плану с детьми инвалидами. 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Август-май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социальный педагог, педагог-психолог, учителя-логопеды 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Составление плана и работа по плану с опекаемыми детьми. 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Август-май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социальный педагог, педагог-психолог, учителя-логопеды 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Составление плана и работа по плану профилактики с обучающимися, воспитанниками. 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Август-май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социальный педагог, педагог-психолог, учителя-логопеды 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Совместная работа классных руководителей с воспитателями, СПС, учителями-предметниками, учителями-логопедами.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Август-май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социальный педагог, педагог-психолог, учителя-логопеды 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Составление плана и работа по плану полового воспитания обучающихся, воспитанников. 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Август-май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социальный педагог, педагог-психолог, 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педагог-организатор,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Составление плана проведения классных часов, согласно направлений недель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, классные руководители,</w:t>
            </w:r>
          </w:p>
        </w:tc>
      </w:tr>
      <w:tr w:rsidR="00A76DDB" w:rsidRPr="00AE298C" w:rsidTr="009D3F75">
        <w:tc>
          <w:tcPr>
            <w:tcW w:w="15163" w:type="dxa"/>
            <w:gridSpan w:val="6"/>
            <w:tcBorders>
              <w:right w:val="single" w:sz="4" w:space="0" w:color="auto"/>
            </w:tcBorders>
          </w:tcPr>
          <w:p w:rsidR="00A76DDB" w:rsidRPr="00AE298C" w:rsidRDefault="00A76DDB" w:rsidP="009204F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6DDB" w:rsidRPr="00AE298C" w:rsidRDefault="00A76DDB" w:rsidP="009204F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Курсы внеурочной деятельности, занятия в системе дополнительного образования</w:t>
            </w:r>
          </w:p>
        </w:tc>
      </w:tr>
      <w:tr w:rsidR="00A76DDB" w:rsidRPr="00AE298C" w:rsidTr="009D3F75">
        <w:tc>
          <w:tcPr>
            <w:tcW w:w="15163" w:type="dxa"/>
            <w:gridSpan w:val="6"/>
            <w:tcBorders>
              <w:right w:val="single" w:sz="4" w:space="0" w:color="auto"/>
            </w:tcBorders>
          </w:tcPr>
          <w:p w:rsidR="00A76DDB" w:rsidRPr="00AE298C" w:rsidRDefault="00A76DDB" w:rsidP="009204F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1-9классы,ГПО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18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Наименования курсов, кружков</w:t>
            </w:r>
          </w:p>
        </w:tc>
        <w:tc>
          <w:tcPr>
            <w:tcW w:w="1563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551" w:type="dxa"/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DC0C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tabs>
                <w:tab w:val="left" w:pos="168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E298C">
              <w:rPr>
                <w:rFonts w:ascii="Times New Roman" w:hAnsi="Times New Roman"/>
                <w:sz w:val="24"/>
                <w:szCs w:val="24"/>
              </w:rPr>
              <w:t xml:space="preserve">Кружок «Хозяйка усадьбы» 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5,6 классы-1, 7-9 классы - 2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tabs>
                <w:tab w:val="left" w:pos="168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E298C">
              <w:rPr>
                <w:rFonts w:ascii="Times New Roman" w:hAnsi="Times New Roman"/>
                <w:sz w:val="24"/>
                <w:szCs w:val="24"/>
              </w:rPr>
              <w:t xml:space="preserve">Кружок «Волшебная маска» 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3-6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tabs>
                <w:tab w:val="left" w:pos="168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E298C">
              <w:rPr>
                <w:rFonts w:ascii="Times New Roman" w:hAnsi="Times New Roman"/>
                <w:sz w:val="24"/>
                <w:szCs w:val="24"/>
              </w:rPr>
              <w:t>Кружок «Рукоделие»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tabs>
                <w:tab w:val="left" w:pos="168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E298C">
              <w:rPr>
                <w:rFonts w:ascii="Times New Roman" w:hAnsi="Times New Roman"/>
                <w:sz w:val="24"/>
                <w:szCs w:val="24"/>
              </w:rPr>
              <w:t xml:space="preserve">Кружок «Художественная обработка древесины» 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5-7 классы-1, 8-9 классы - 2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tabs>
                <w:tab w:val="left" w:pos="1680"/>
              </w:tabs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E298C">
              <w:rPr>
                <w:rFonts w:ascii="Times New Roman" w:hAnsi="Times New Roman"/>
                <w:sz w:val="24"/>
                <w:szCs w:val="24"/>
              </w:rPr>
              <w:t xml:space="preserve">Кружок «Город мастеров» 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МБУК «СКО» Вокально-хоровой кружок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A76DDB" w:rsidRPr="00151ABB" w:rsidRDefault="00A76DDB" w:rsidP="009D3F75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BB">
              <w:rPr>
                <w:rFonts w:ascii="Times New Roman" w:hAnsi="Times New Roman"/>
                <w:sz w:val="24"/>
                <w:szCs w:val="24"/>
                <w:lang w:eastAsia="ru-RU"/>
              </w:rPr>
              <w:t>ППД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3-9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18" w:type="dxa"/>
          </w:tcPr>
          <w:p w:rsidR="00A76DDB" w:rsidRPr="00151ABB" w:rsidRDefault="00A76DDB" w:rsidP="009D3F75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BB">
              <w:rPr>
                <w:rFonts w:ascii="Times New Roman" w:hAnsi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18" w:type="dxa"/>
          </w:tcPr>
          <w:p w:rsidR="00A76DDB" w:rsidRPr="00151ABB" w:rsidRDefault="00A76DDB" w:rsidP="009D3F75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1-7 классы- 1, 8-9 классы -2 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18" w:type="dxa"/>
          </w:tcPr>
          <w:p w:rsidR="00A76DDB" w:rsidRPr="00151ABB" w:rsidRDefault="00A76DDB" w:rsidP="009D3F75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BB">
              <w:rPr>
                <w:rFonts w:ascii="Times New Roman" w:hAnsi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18" w:type="dxa"/>
          </w:tcPr>
          <w:p w:rsidR="00A76DDB" w:rsidRPr="00151ABB" w:rsidRDefault="00A76DDB" w:rsidP="009D3F75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BB">
              <w:rPr>
                <w:rFonts w:ascii="Times New Roman" w:hAnsi="Times New Roman"/>
                <w:sz w:val="24"/>
                <w:szCs w:val="24"/>
                <w:lang w:eastAsia="ru-RU"/>
              </w:rPr>
              <w:t>Бумагопластика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18" w:type="dxa"/>
          </w:tcPr>
          <w:p w:rsidR="00A76DDB" w:rsidRPr="00151ABB" w:rsidRDefault="00A76DDB" w:rsidP="009D3F75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BB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СК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ОППТ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18" w:type="dxa"/>
          </w:tcPr>
          <w:p w:rsidR="00A76DDB" w:rsidRPr="00151ABB" w:rsidRDefault="00A76DDB" w:rsidP="009D3F75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BB">
              <w:rPr>
                <w:rFonts w:ascii="Times New Roman" w:hAnsi="Times New Roman"/>
                <w:sz w:val="24"/>
                <w:szCs w:val="24"/>
                <w:lang w:eastAsia="ru-RU"/>
              </w:rPr>
              <w:t>ОППТ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18" w:type="dxa"/>
          </w:tcPr>
          <w:p w:rsidR="00A76DDB" w:rsidRPr="00151ABB" w:rsidRDefault="00A76DDB" w:rsidP="009D3F75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BB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1-7 классы- 1, 8-9 классы -2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18" w:type="dxa"/>
          </w:tcPr>
          <w:p w:rsidR="00A76DDB" w:rsidRPr="009D3F75" w:rsidRDefault="00A76DDB" w:rsidP="009D3F75">
            <w:pPr>
              <w:spacing w:after="0" w:line="240" w:lineRule="auto"/>
              <w:ind w:right="-1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3F75">
              <w:rPr>
                <w:rFonts w:ascii="Times New Roman" w:hAnsi="Times New Roman"/>
                <w:sz w:val="28"/>
                <w:szCs w:val="28"/>
                <w:lang w:eastAsia="ru-RU"/>
              </w:rPr>
              <w:t>«Художественное направление»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6-9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Учитель технологии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18" w:type="dxa"/>
          </w:tcPr>
          <w:p w:rsidR="00A76DDB" w:rsidRPr="00151ABB" w:rsidRDefault="00A76DDB" w:rsidP="009D3F75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BB">
              <w:rPr>
                <w:rFonts w:ascii="Times New Roman" w:hAnsi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18" w:type="dxa"/>
          </w:tcPr>
          <w:p w:rsidR="00A76DDB" w:rsidRPr="00151ABB" w:rsidRDefault="00A76DDB" w:rsidP="009D3F75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1ABB">
              <w:rPr>
                <w:rFonts w:ascii="Times New Roman" w:hAnsi="Times New Roman"/>
                <w:sz w:val="24"/>
                <w:szCs w:val="24"/>
                <w:lang w:eastAsia="ru-RU"/>
              </w:rPr>
              <w:t>МБУ ДО «Детская музыкальная школа»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класса скрипки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518" w:type="dxa"/>
          </w:tcPr>
          <w:p w:rsidR="00A76DDB" w:rsidRPr="00151ABB" w:rsidRDefault="00A76DDB" w:rsidP="009D3F75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98C">
              <w:rPr>
                <w:rFonts w:ascii="Times New Roman" w:hAnsi="Times New Roman"/>
                <w:sz w:val="24"/>
                <w:szCs w:val="24"/>
              </w:rPr>
              <w:t>Кружок «Настольный теннис»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Руководитель кружка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518" w:type="dxa"/>
          </w:tcPr>
          <w:p w:rsidR="00A76DDB" w:rsidRPr="00151ABB" w:rsidRDefault="00A76DDB" w:rsidP="009D3F75">
            <w:pPr>
              <w:spacing w:after="0" w:line="240" w:lineRule="auto"/>
              <w:ind w:right="-18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Факультатив «Ландшафтный дизайн»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Кл. руководитель</w:t>
            </w:r>
          </w:p>
        </w:tc>
      </w:tr>
      <w:tr w:rsidR="00A76DDB" w:rsidRPr="00AE298C" w:rsidTr="009D3F75">
        <w:tc>
          <w:tcPr>
            <w:tcW w:w="15163" w:type="dxa"/>
            <w:gridSpan w:val="6"/>
            <w:tcBorders>
              <w:right w:val="single" w:sz="4" w:space="0" w:color="auto"/>
            </w:tcBorders>
          </w:tcPr>
          <w:p w:rsidR="00A76DDB" w:rsidRPr="009D3F75" w:rsidRDefault="00A76DDB" w:rsidP="009D3F75">
            <w:pPr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D3F7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Профориентация</w:t>
            </w:r>
          </w:p>
        </w:tc>
      </w:tr>
      <w:tr w:rsidR="00A76DDB" w:rsidRPr="00AE298C" w:rsidTr="009D3F75">
        <w:tc>
          <w:tcPr>
            <w:tcW w:w="15163" w:type="dxa"/>
            <w:gridSpan w:val="6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1-9 классы, ГПО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Ориентировочное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Проведение диагностические методики среди обучающихся, воспитанников 7- 9 классов с целью выявить  особенности развития самооценки, профессиональную направленность, узнать о личных профессиональных планах.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7-9. ГПО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октябрь, январь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Педагог-психолог, социальный педагог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Работа по привлечению обучающихся, воспитанников в систему дополнительного образования общеобразовательной организации и учреждений допобразования села и района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3- 9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учителя технологии, кл. руководители, воспитатели, руководители кружков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Проведение профориентационных экскурсий на предприятия села и округа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5-9, ГПО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Посещение обучающимися, воспитанниками 9 класса, группы профессионального обучения учреждений профессионального образования в Дни открытых дверей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9, ГПО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по плану средних профессиональных учреждений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воспитатели 9 класса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Анкетирование  обучающихся, воспитанников 7-9 классов, группы профессионального обучения на предмет  выявления профессий, пользующихся, спросом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7-9, ГПО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Проведение месячника профориентации </w:t>
            </w:r>
            <w:r w:rsidRPr="00AE298C">
              <w:rPr>
                <w:rFonts w:ascii="Times New Roman" w:hAnsi="Times New Roman"/>
                <w:sz w:val="28"/>
                <w:szCs w:val="28"/>
              </w:rPr>
              <w:br/>
              <w:t xml:space="preserve">«Профессиональный компас»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5-9, ГПО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учителя технологии, руководители кружков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Игра  «Дорога в страну профессий»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8-9, ГПО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учителя технологии, руководители кружков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«День Профессиональной ориентации»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8-9, ГПО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учителя технологии, воспитатели, руководители кружков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Тренинги для 8-9 классов, группы профессионального обучения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8-9, ГПО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Неделя трудового обучения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учителя технологии, кл. руководители, воспитатели, руководители кружков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Проведение классных часов, диспутов, бесед, внеклассных мероприятий  профориентационной направленности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5-9, ГПО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учителя технологии, кл. руководители, воспитатели, руководители кружков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Содействие временному трудоустройству обучающихся, воспитанников во время каникул (совместно с Центром занятости)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8-9, ГПО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май-август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6DDB" w:rsidRPr="00AE298C" w:rsidRDefault="00A76DDB" w:rsidP="009D3F75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социальный педагог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Круглый стол «Правильный выбор профессии  - первый шаг  к построению жизненного пути»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Учителя технологии, педагог-организатор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Учебно-опытническая работа на пришкольном участке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сентябрь - июнь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Учитель с/х труда, зав. учебно-опытническим участком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Организация родительского всеобуча по вопросу «Профессиональное самоопределение старшеклассников»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март 2022 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учителя технологии</w:t>
            </w:r>
          </w:p>
        </w:tc>
      </w:tr>
      <w:tr w:rsidR="00A76DDB" w:rsidRPr="00AE298C" w:rsidTr="009D3F75">
        <w:tc>
          <w:tcPr>
            <w:tcW w:w="15163" w:type="dxa"/>
            <w:gridSpan w:val="6"/>
          </w:tcPr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Школьные медиа</w:t>
            </w:r>
          </w:p>
        </w:tc>
      </w:tr>
      <w:tr w:rsidR="00A76DDB" w:rsidRPr="00AE298C" w:rsidTr="009D3F75">
        <w:tc>
          <w:tcPr>
            <w:tcW w:w="15163" w:type="dxa"/>
            <w:gridSpan w:val="6"/>
          </w:tcPr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1-9 классы, ГПО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Ориентировочное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Систематическое освещение школьной жизни обучающихся, воспитанников на сайте общеобразовательной организации  (alexinternat/edusite.ru)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Ответственный за ведение школьного сайта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Систематическое освещение ежедневных новостей школьной жизни обучающихся, воспитанников на странице Инстаграм (correctional.alex_school_10)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Ответственный за ведение страницы в Инстаграмм</w:t>
            </w:r>
          </w:p>
        </w:tc>
      </w:tr>
      <w:tr w:rsidR="00A76DDB" w:rsidRPr="00AE298C" w:rsidTr="0014604A">
        <w:trPr>
          <w:trHeight w:val="1234"/>
        </w:trPr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Размещение новостных и конкурсных видеоматериалов на канале </w:t>
            </w:r>
            <w:r w:rsidRPr="00AE298C"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r w:rsidRPr="00AE298C">
              <w:rPr>
                <w:rFonts w:ascii="Times New Roman" w:hAnsi="Times New Roman"/>
                <w:sz w:val="28"/>
                <w:szCs w:val="28"/>
              </w:rPr>
              <w:t xml:space="preserve"> «Школа – интернат № 10 с. Александровское»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Ответственный за ведение школьного сайта</w:t>
            </w:r>
          </w:p>
        </w:tc>
      </w:tr>
      <w:tr w:rsidR="00A76DDB" w:rsidRPr="00AE298C" w:rsidTr="009D3F75">
        <w:tc>
          <w:tcPr>
            <w:tcW w:w="15163" w:type="dxa"/>
            <w:gridSpan w:val="6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Самоуправление. Детские общественные объединения</w:t>
            </w:r>
          </w:p>
        </w:tc>
      </w:tr>
      <w:tr w:rsidR="00A76DDB" w:rsidRPr="00AE298C" w:rsidTr="009D3F75">
        <w:tc>
          <w:tcPr>
            <w:tcW w:w="15163" w:type="dxa"/>
            <w:gridSpan w:val="6"/>
          </w:tcPr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1-9 классы, ГПО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Ориентировочное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Подготовка с активом торжественной линейки «Здравствуй школа»!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1.09.2021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Педагог-организатор, 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Выборы членов совета ДМО «Дом»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 классы,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1.09-5.09.2021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 организатор, классные руководители, воспитатели.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Выборы актива общеобразовательной организации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 классы,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1.09-5.09.2021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 организатор, воспитатели.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Работа детских профильных отрядов в подготовке и проведении школьных мероприятий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2021-2022 учебный год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Кл. руководители, воспитатели.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 обучающихся, воспитанников к участию в различных видах конкурсов (фестивали, соревнования, проводимые в рамках района, края).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2021-2022 учебный год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Кл. руководители, воспитатели.</w:t>
            </w:r>
          </w:p>
        </w:tc>
      </w:tr>
      <w:tr w:rsidR="00A76DDB" w:rsidRPr="00AE298C" w:rsidTr="0014604A">
        <w:trPr>
          <w:trHeight w:val="1190"/>
        </w:trPr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18" w:type="dxa"/>
          </w:tcPr>
          <w:p w:rsidR="00A76DDB" w:rsidRPr="00355FA8" w:rsidRDefault="00A76DDB" w:rsidP="009D3F75">
            <w:pPr>
              <w:pStyle w:val="Textbody"/>
              <w:widowControl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355FA8">
              <w:rPr>
                <w:rFonts w:cs="Times New Roman"/>
                <w:color w:val="000000"/>
                <w:sz w:val="28"/>
                <w:szCs w:val="28"/>
              </w:rPr>
              <w:t>Организацияразличныхвидовтворческойдеятельности</w:t>
            </w:r>
            <w:r w:rsidRPr="00355FA8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обучающихся, </w:t>
            </w:r>
            <w:r w:rsidRPr="00355FA8">
              <w:rPr>
                <w:rFonts w:cs="Times New Roman"/>
                <w:color w:val="000000"/>
                <w:sz w:val="28"/>
                <w:szCs w:val="28"/>
              </w:rPr>
              <w:t>воспитанниковчерезорганизациюработыдетскихкружков, секций</w:t>
            </w:r>
            <w:r>
              <w:rPr>
                <w:rFonts w:cs="Times New Roman"/>
                <w:color w:val="000000"/>
                <w:sz w:val="28"/>
                <w:szCs w:val="28"/>
                <w:lang w:val="ru-RU"/>
              </w:rPr>
              <w:t>, курсов,</w:t>
            </w:r>
            <w:r w:rsidRPr="00355FA8">
              <w:rPr>
                <w:rFonts w:cs="Times New Roman"/>
                <w:color w:val="000000"/>
                <w:sz w:val="28"/>
                <w:szCs w:val="28"/>
              </w:rPr>
              <w:t>разнообразнойиндивидуа</w:t>
            </w:r>
            <w:r>
              <w:rPr>
                <w:rFonts w:cs="Times New Roman"/>
                <w:color w:val="000000"/>
                <w:sz w:val="28"/>
                <w:szCs w:val="28"/>
              </w:rPr>
              <w:t>льной и совместнойдеятельности.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1.09.2021-14.09.2021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A76DDB" w:rsidRPr="00355FA8" w:rsidRDefault="00A76DDB" w:rsidP="009D3F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</w:pPr>
            <w:r w:rsidRPr="00355FA8"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И</w:t>
            </w:r>
            <w:r w:rsidRPr="00355FA8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зготовлениеоткрытокко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Д</w:t>
            </w:r>
            <w:r w:rsidRPr="00355FA8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нюпожилого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55FA8">
              <w:rPr>
                <w:rFonts w:ascii="Times New Roman" w:hAnsi="Times New Roman"/>
                <w:kern w:val="3"/>
                <w:sz w:val="28"/>
                <w:szCs w:val="28"/>
                <w:lang w:val="de-DE" w:eastAsia="ja-JP" w:bidi="fa-IR"/>
              </w:rPr>
              <w:t>Человека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ja-JP" w:bidi="fa-IR"/>
              </w:rPr>
              <w:t>.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 классы,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4.10.2021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Педагога- организатор, кл.руководители,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каникулярного отдыха обучающихся, воспитанников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 классы,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18.10.-28.10.2021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 организатор, кл.руководители,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Конкурс рисунков « Моя семья»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22.11.2021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 организатор, кл.руководители,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Мастерская Деда Мороза(изготовление поделок, открыток)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13.12-23.12.2021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Педагог-организатор,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Встреча с интересными людьми села «Человек красит место»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 классы,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Январь, февраль 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 организатор, кл.руководители,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 Районная  акция «Сообщи где торгуют смертью»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8-9 класс,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1.03.-15.03.2022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 организатор, кл.руководители,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Конкурс рисунков «Природа в опасности»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5-9 классы, 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11.04.2022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 организатор, кл.руководители,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Вечер встречи поколений «Чтобы помнили»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25.04.2022-16.05.2022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 организатор, кл.руководители,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Подготовка  к открытию летнего пришкольного лагеря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 классы,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23-30.05.2022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 организатор, кл.руководители,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Сбор Совета интересных дел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 классы,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 организатор, кл.руководители,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Рейд по спальням и игровым. Конкурс: «Лучшая игровая комната», «Лучшая спальня»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 классы,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Педагог- организатор, кл.руководители, воспитатели</w:t>
            </w:r>
          </w:p>
        </w:tc>
      </w:tr>
      <w:tr w:rsidR="00A76DDB" w:rsidRPr="00AE298C" w:rsidTr="009D3F75">
        <w:tc>
          <w:tcPr>
            <w:tcW w:w="15163" w:type="dxa"/>
            <w:gridSpan w:val="6"/>
          </w:tcPr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Экскурсии, экспедиции, походы</w:t>
            </w:r>
          </w:p>
        </w:tc>
      </w:tr>
      <w:tr w:rsidR="00A76DDB" w:rsidRPr="00AE298C" w:rsidTr="009D3F75">
        <w:tc>
          <w:tcPr>
            <w:tcW w:w="15163" w:type="dxa"/>
            <w:gridSpan w:val="6"/>
          </w:tcPr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1-9 классы, ГПО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Ориентировочное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Организация экскурсий на предприятия и в организации села и муниципального округа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4-9 классы,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кл.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E298C">
              <w:rPr>
                <w:sz w:val="28"/>
                <w:szCs w:val="28"/>
              </w:rPr>
              <w:t xml:space="preserve">Организация экскурсий в районный музей 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  <w:p w:rsidR="00A76DDB" w:rsidRPr="00AE298C" w:rsidRDefault="00A76DDB" w:rsidP="009D3F75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6DDB" w:rsidRPr="00AE298C" w:rsidRDefault="00A76DDB" w:rsidP="009D3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По графику музея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Организация экскурсий в райвоенкомат с. Александровского.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7-9, ГПО</w:t>
            </w:r>
          </w:p>
          <w:p w:rsidR="00A76DDB" w:rsidRPr="00AE298C" w:rsidRDefault="00A76DDB" w:rsidP="009D3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76DDB" w:rsidRPr="00AE298C" w:rsidRDefault="00A76DDB" w:rsidP="009D3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педагог-организатор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Сезонные экскурсии в природу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кл.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Однодневные походы в природу (организация места отдыха, защита окружающей среды, правила безопасного поведения в природе)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кл.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Организация однодневных поездок по городам края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кл. руководители, воспитатели, педагог-организатор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Экскурсии «История и достопримечательности села»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Заместитель директора по УВР, кл. руководители, воспитатели</w:t>
            </w:r>
          </w:p>
        </w:tc>
      </w:tr>
      <w:tr w:rsidR="00A76DDB" w:rsidRPr="00AE298C" w:rsidTr="009D3F75">
        <w:trPr>
          <w:trHeight w:val="345"/>
        </w:trPr>
        <w:tc>
          <w:tcPr>
            <w:tcW w:w="15163" w:type="dxa"/>
            <w:gridSpan w:val="6"/>
          </w:tcPr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A76DDB" w:rsidRPr="00AE298C" w:rsidTr="009D3F75">
        <w:trPr>
          <w:trHeight w:val="345"/>
        </w:trPr>
        <w:tc>
          <w:tcPr>
            <w:tcW w:w="15163" w:type="dxa"/>
            <w:gridSpan w:val="6"/>
          </w:tcPr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1-9 классы, ГПО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Ориентировочное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Оформление интерьера</w:t>
            </w:r>
          </w:p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кабинетов, игровых, спален, коридоров) и их периодическая переориентация</w:t>
            </w:r>
          </w:p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Формирование наглядными средствами положительных установок обучающихся, воспитанников на учебные и внеучебные занятия. Конкурсы: «Лучшая игровая», «Лучший класс»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Сентябрь 2021 и далее в течение года в зависимости от тематикимероприятий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педагог-организатор, кл.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Выставки творческих работ обучающихся, воспитанников; картин определенного художественного стиля; фотоотчетов об интересных школьных событиях: Ярмарка семейных поделок.</w:t>
            </w:r>
          </w:p>
        </w:tc>
        <w:tc>
          <w:tcPr>
            <w:tcW w:w="1563" w:type="dxa"/>
          </w:tcPr>
          <w:p w:rsidR="00A76DDB" w:rsidRPr="00AE298C" w:rsidRDefault="00A76DDB" w:rsidP="009D3F75"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 раз в месяц, фото и видео отчеты сразу по окончании мероприятия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педагог-организатор, кл.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Оформление стендов общеобразовательной организации и размещение на них регулярно сменяемых экспозиций </w:t>
            </w:r>
          </w:p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9D3F75"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течение года в зависимости от тематикимероприятий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педагог-организатор, кл.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Организация зон активного и тихого отдыха</w:t>
            </w:r>
          </w:p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свободном пространстве общеобразовательной организации</w:t>
            </w:r>
          </w:p>
        </w:tc>
        <w:tc>
          <w:tcPr>
            <w:tcW w:w="1563" w:type="dxa"/>
          </w:tcPr>
          <w:p w:rsidR="00A76DDB" w:rsidRPr="00AE298C" w:rsidRDefault="00A76DDB" w:rsidP="009D3F75"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Согласно планам работы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педагог-организатор, кл.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Оборудование спортивных, оздоровительно-рекреационных и игровых площадок, доступных и приспособленных для обучающихся, воспитанников</w:t>
            </w:r>
          </w:p>
        </w:tc>
        <w:tc>
          <w:tcPr>
            <w:tcW w:w="1563" w:type="dxa"/>
          </w:tcPr>
          <w:p w:rsidR="00A76DDB" w:rsidRPr="00AE298C" w:rsidRDefault="00A76DDB" w:rsidP="009D3F75"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Директор, зам директора по АХР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Проведение внеклассных мероприятий, способствующих развитию фантазии и проявлению творческих способностей, создающих повод для длительного общения классного руководителя, воспитателя  со своими обучающимися, воспитанниками.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Согласно планам работы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педагог-организатор, кл.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Оформление пространства проведения конкретных школьных событий. Событийный дизайн праздников, церемоний, торжественных линеек, творческих проектов, выставок, собраний, конференций и т.п.</w:t>
            </w:r>
          </w:p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Согласно планам работы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педагог-организатор, кл.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Благоустройство различных участков пришкольной территории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Директор, зам директора по АХР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Акцентирование внимания обучающихся посредством элементов предметно-эстетической среды на важных для воспитания ценностях общеобразовательной организации, ее традициях, правилах.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Согласно планам работы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Кл.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Совместное благоустройство</w:t>
            </w:r>
          </w:p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классных кабинетов, игровых силами</w:t>
            </w:r>
          </w:p>
          <w:p w:rsidR="00A76DDB" w:rsidRPr="00AE298C" w:rsidRDefault="00A76DDB" w:rsidP="009D3F75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педагогов,  обучающихся, воспитанников  и их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родителей(законных представителей)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течение года в зависимости от тематикимероприятий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Кл. руководители, воспитатели</w:t>
            </w:r>
          </w:p>
        </w:tc>
      </w:tr>
      <w:tr w:rsidR="00A76DDB" w:rsidRPr="00AE298C" w:rsidTr="009D3F75">
        <w:tc>
          <w:tcPr>
            <w:tcW w:w="15163" w:type="dxa"/>
            <w:gridSpan w:val="6"/>
          </w:tcPr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76DDB" w:rsidRPr="00AE298C" w:rsidTr="009D3F75">
        <w:tc>
          <w:tcPr>
            <w:tcW w:w="15163" w:type="dxa"/>
            <w:gridSpan w:val="6"/>
          </w:tcPr>
          <w:p w:rsidR="00A76DDB" w:rsidRPr="00AE298C" w:rsidRDefault="00A76DDB" w:rsidP="009D3F75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1-9 классы, ГПО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Ориентировочное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Заполнение социальных паспортов классов.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Кл.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Обработка данных социальных паспортов классов. Заполнение социального паспорта общеобразовательной организации.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Зам. директора по УВР, социальный педагог 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Посещение обучающихся, воспитанников на дому с целью изучения жилищно-бытовых условий их жизни.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Кл.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Посещение семей обучающихся, воспитанников с целью изучения характера взаимоотношений, особенностей семейного воспитания, эмоциональной атмосферы в семье.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Кл.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Анкетирование и диагностирование родителей и воспитанников с целью изучения эмоциональной атмосферы в семье, уровня психолого-педагогической культуры родителей (законных представителей), особенностей семейного воспитания, характера взаимоотношений родителей и детей; удовлетворенность родителей работой общеобразовательной организации.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социальный педагог, педагог-психолог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Организация и проведение общешкольных родительских собраний (согласно плана)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Сентябрь, декабрь, март, май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Директор,зам. директора по УВР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Проведение классных родительских собраний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Составление плана работы на год и работа по плану  консультационного  центра «СемьЯ»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Директор общеобразовательной организации, зам. директора по УВР, социальный педагог, кл.руководители,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Организация работы родительского всеобуча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Директор общеобразовательной организации, зам. директора по УВР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18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совместных с родительской общественностью воспитательных мероприятий для обучающихся, воспитанников. </w:t>
            </w:r>
          </w:p>
        </w:tc>
        <w:tc>
          <w:tcPr>
            <w:tcW w:w="1563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9D3F75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педагог-организатор, кл.руководители, воспитатели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F85B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18" w:type="dxa"/>
          </w:tcPr>
          <w:p w:rsidR="00A76DDB" w:rsidRPr="00AE298C" w:rsidRDefault="00A76DDB" w:rsidP="00F85B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Проведение комплексной профилактической работы с семьями, находящимися в социально-опасном положении</w:t>
            </w:r>
          </w:p>
        </w:tc>
        <w:tc>
          <w:tcPr>
            <w:tcW w:w="1563" w:type="dxa"/>
          </w:tcPr>
          <w:p w:rsidR="00A76DDB" w:rsidRPr="00AE298C" w:rsidRDefault="00A76DDB" w:rsidP="00F85B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551" w:type="dxa"/>
          </w:tcPr>
          <w:p w:rsidR="00A76DDB" w:rsidRPr="00AE298C" w:rsidRDefault="00A76DDB" w:rsidP="00F85B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  <w:gridSpan w:val="2"/>
          </w:tcPr>
          <w:p w:rsidR="00A76DDB" w:rsidRPr="00AE298C" w:rsidRDefault="00A76DDB" w:rsidP="00F85B2C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СПС, кл.руководители, воспитатели</w:t>
            </w:r>
          </w:p>
        </w:tc>
      </w:tr>
      <w:tr w:rsidR="00A76DDB" w:rsidRPr="00AE298C" w:rsidTr="00D94B75">
        <w:tc>
          <w:tcPr>
            <w:tcW w:w="15163" w:type="dxa"/>
            <w:gridSpan w:val="6"/>
          </w:tcPr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6DDB" w:rsidRPr="00AE298C" w:rsidRDefault="00A76DDB" w:rsidP="001460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Школьный урок</w:t>
            </w:r>
          </w:p>
        </w:tc>
      </w:tr>
      <w:tr w:rsidR="00A76DDB" w:rsidRPr="00AE298C" w:rsidTr="008539B8">
        <w:tc>
          <w:tcPr>
            <w:tcW w:w="15163" w:type="dxa"/>
            <w:gridSpan w:val="6"/>
          </w:tcPr>
          <w:p w:rsidR="00A76DDB" w:rsidRPr="00AE298C" w:rsidRDefault="00A76DDB" w:rsidP="0014604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298C">
              <w:rPr>
                <w:rFonts w:ascii="Times New Roman" w:hAnsi="Times New Roman"/>
                <w:b/>
                <w:sz w:val="28"/>
                <w:szCs w:val="28"/>
              </w:rPr>
              <w:t>1-9 классы, ГПО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18" w:type="dxa"/>
          </w:tcPr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Дела, события, </w:t>
            </w:r>
            <w:bookmarkStart w:id="0" w:name="_GoBack"/>
            <w:bookmarkEnd w:id="0"/>
            <w:r w:rsidRPr="00AE298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63" w:type="dxa"/>
          </w:tcPr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693" w:type="dxa"/>
            <w:gridSpan w:val="2"/>
          </w:tcPr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Ориентировочное</w:t>
            </w:r>
          </w:p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3686" w:type="dxa"/>
          </w:tcPr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8" w:type="dxa"/>
          </w:tcPr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Реализация педагогами  воспитательного потенциала урока и самоподготовки (согласно рабочим программам)</w:t>
            </w:r>
          </w:p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На каждом уроке, занятии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DDB" w:rsidRPr="00AE298C" w:rsidTr="0014604A">
        <w:tc>
          <w:tcPr>
            <w:tcW w:w="703" w:type="dxa"/>
          </w:tcPr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8" w:type="dxa"/>
          </w:tcPr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Организация взаимопосещения уроков и самоподготовки для обмена опытом по применению различных форм, приемов и методов воспитательной деятельности.</w:t>
            </w:r>
          </w:p>
        </w:tc>
        <w:tc>
          <w:tcPr>
            <w:tcW w:w="1563" w:type="dxa"/>
            <w:tcBorders>
              <w:right w:val="single" w:sz="4" w:space="0" w:color="auto"/>
            </w:tcBorders>
          </w:tcPr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1-9, ГПО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76DDB" w:rsidRPr="00AE298C" w:rsidRDefault="00A76DDB" w:rsidP="001460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298C">
              <w:rPr>
                <w:rFonts w:ascii="Times New Roman" w:hAnsi="Times New Roman"/>
                <w:sz w:val="28"/>
                <w:szCs w:val="28"/>
              </w:rPr>
              <w:t>Зам. директора по УВР, кл.руководители, воспитатели</w:t>
            </w:r>
          </w:p>
        </w:tc>
      </w:tr>
    </w:tbl>
    <w:p w:rsidR="00A76DDB" w:rsidRPr="002C62CA" w:rsidRDefault="00A76DDB">
      <w:pPr>
        <w:rPr>
          <w:rFonts w:ascii="Times New Roman" w:hAnsi="Times New Roman"/>
          <w:sz w:val="28"/>
          <w:szCs w:val="28"/>
        </w:rPr>
      </w:pPr>
    </w:p>
    <w:sectPr w:rsidR="00A76DDB" w:rsidRPr="002C62CA" w:rsidSect="005A5F7E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DCF"/>
    <w:rsid w:val="00017E8D"/>
    <w:rsid w:val="000B77B1"/>
    <w:rsid w:val="000C295C"/>
    <w:rsid w:val="000D78F1"/>
    <w:rsid w:val="000F4540"/>
    <w:rsid w:val="00112D8E"/>
    <w:rsid w:val="00115D29"/>
    <w:rsid w:val="0014604A"/>
    <w:rsid w:val="00151ABB"/>
    <w:rsid w:val="0015678D"/>
    <w:rsid w:val="001D777B"/>
    <w:rsid w:val="001F3007"/>
    <w:rsid w:val="00240F3A"/>
    <w:rsid w:val="002872D6"/>
    <w:rsid w:val="00294F97"/>
    <w:rsid w:val="002A0DBC"/>
    <w:rsid w:val="002C62CA"/>
    <w:rsid w:val="00315C49"/>
    <w:rsid w:val="00351049"/>
    <w:rsid w:val="00355FA8"/>
    <w:rsid w:val="003C42D4"/>
    <w:rsid w:val="003E6DB3"/>
    <w:rsid w:val="004434F0"/>
    <w:rsid w:val="00460F5B"/>
    <w:rsid w:val="004859F8"/>
    <w:rsid w:val="004972AD"/>
    <w:rsid w:val="004E45B2"/>
    <w:rsid w:val="004E54B6"/>
    <w:rsid w:val="005466DF"/>
    <w:rsid w:val="005A5F7E"/>
    <w:rsid w:val="00610A7A"/>
    <w:rsid w:val="00687215"/>
    <w:rsid w:val="006B5527"/>
    <w:rsid w:val="006D6EA1"/>
    <w:rsid w:val="006E796E"/>
    <w:rsid w:val="00745CC3"/>
    <w:rsid w:val="007B1F95"/>
    <w:rsid w:val="007F2B71"/>
    <w:rsid w:val="008042B8"/>
    <w:rsid w:val="008539B8"/>
    <w:rsid w:val="00864C6D"/>
    <w:rsid w:val="008C3EA5"/>
    <w:rsid w:val="008D0919"/>
    <w:rsid w:val="008D0CEC"/>
    <w:rsid w:val="008D1AA0"/>
    <w:rsid w:val="008E5BBB"/>
    <w:rsid w:val="009204FC"/>
    <w:rsid w:val="009341D2"/>
    <w:rsid w:val="00962C68"/>
    <w:rsid w:val="009A7198"/>
    <w:rsid w:val="009C7DC9"/>
    <w:rsid w:val="009D3F75"/>
    <w:rsid w:val="009E4DD0"/>
    <w:rsid w:val="009F4C88"/>
    <w:rsid w:val="00A76DDB"/>
    <w:rsid w:val="00AE298C"/>
    <w:rsid w:val="00B203EE"/>
    <w:rsid w:val="00B87846"/>
    <w:rsid w:val="00BE7283"/>
    <w:rsid w:val="00C22DCF"/>
    <w:rsid w:val="00C87A78"/>
    <w:rsid w:val="00CC079F"/>
    <w:rsid w:val="00D047F6"/>
    <w:rsid w:val="00D10CDC"/>
    <w:rsid w:val="00D31980"/>
    <w:rsid w:val="00D57358"/>
    <w:rsid w:val="00D94B75"/>
    <w:rsid w:val="00DB7EA9"/>
    <w:rsid w:val="00DC0C48"/>
    <w:rsid w:val="00DC4D18"/>
    <w:rsid w:val="00DD6955"/>
    <w:rsid w:val="00DF5444"/>
    <w:rsid w:val="00E264A5"/>
    <w:rsid w:val="00E85A99"/>
    <w:rsid w:val="00E91883"/>
    <w:rsid w:val="00EA176C"/>
    <w:rsid w:val="00EA329C"/>
    <w:rsid w:val="00EA6CB3"/>
    <w:rsid w:val="00F85B2C"/>
    <w:rsid w:val="00FA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4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0D78F1"/>
  </w:style>
  <w:style w:type="paragraph" w:styleId="NormalWeb">
    <w:name w:val="Normal (Web)"/>
    <w:aliases w:val="Normal (Web) Char,Обычный (Web)"/>
    <w:basedOn w:val="Normal"/>
    <w:link w:val="NormalWebChar1"/>
    <w:uiPriority w:val="99"/>
    <w:rsid w:val="00934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NormalWebChar1">
    <w:name w:val="Normal (Web) Char1"/>
    <w:aliases w:val="Normal (Web) Char Char,Обычный (Web) Char"/>
    <w:link w:val="NormalWeb"/>
    <w:uiPriority w:val="99"/>
    <w:locked/>
    <w:rsid w:val="009341D2"/>
    <w:rPr>
      <w:rFonts w:ascii="Times New Roman" w:hAnsi="Times New Roman"/>
      <w:sz w:val="20"/>
      <w:lang w:eastAsia="ru-RU"/>
    </w:rPr>
  </w:style>
  <w:style w:type="paragraph" w:customStyle="1" w:styleId="Textbody">
    <w:name w:val="Text body"/>
    <w:basedOn w:val="Normal"/>
    <w:uiPriority w:val="99"/>
    <w:rsid w:val="007B1F9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22</Pages>
  <Words>4121</Words>
  <Characters>23493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«УТВЕРЖДЕН»</dc:title>
  <dc:subject/>
  <dc:creator>Бравков</dc:creator>
  <cp:keywords/>
  <dc:description/>
  <cp:lastModifiedBy>User</cp:lastModifiedBy>
  <cp:revision>2</cp:revision>
  <dcterms:created xsi:type="dcterms:W3CDTF">2023-11-17T07:57:00Z</dcterms:created>
  <dcterms:modified xsi:type="dcterms:W3CDTF">2023-11-17T07:57:00Z</dcterms:modified>
</cp:coreProperties>
</file>