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F7" w:rsidRDefault="00A048F7" w:rsidP="00FA6080">
      <w:pPr>
        <w:jc w:val="center"/>
        <w:rPr>
          <w:b/>
          <w:bCs/>
          <w:sz w:val="28"/>
          <w:szCs w:val="28"/>
        </w:rPr>
      </w:pPr>
      <w:bookmarkStart w:id="0" w:name="_GoBack"/>
      <w:r w:rsidRPr="00D45BC2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642pt;visibility:visible">
            <v:imagedata r:id="rId7" o:title=""/>
          </v:shape>
        </w:pict>
      </w:r>
      <w:bookmarkEnd w:id="0"/>
    </w:p>
    <w:p w:rsidR="00A048F7" w:rsidRDefault="00A048F7" w:rsidP="00FA6080">
      <w:pPr>
        <w:jc w:val="center"/>
        <w:rPr>
          <w:b/>
          <w:bCs/>
          <w:sz w:val="28"/>
          <w:szCs w:val="28"/>
        </w:rPr>
      </w:pPr>
    </w:p>
    <w:p w:rsidR="00A048F7" w:rsidRDefault="00A048F7" w:rsidP="00FA6080">
      <w:pPr>
        <w:jc w:val="center"/>
        <w:rPr>
          <w:b/>
          <w:bCs/>
          <w:sz w:val="28"/>
          <w:szCs w:val="28"/>
        </w:rPr>
      </w:pPr>
    </w:p>
    <w:p w:rsidR="00A048F7" w:rsidRDefault="00A048F7" w:rsidP="00FA6080">
      <w:pPr>
        <w:jc w:val="center"/>
        <w:rPr>
          <w:b/>
          <w:bCs/>
          <w:sz w:val="28"/>
          <w:szCs w:val="28"/>
        </w:rPr>
      </w:pPr>
    </w:p>
    <w:p w:rsidR="00A048F7" w:rsidRDefault="00A048F7" w:rsidP="00FA6080">
      <w:pPr>
        <w:jc w:val="center"/>
        <w:rPr>
          <w:b/>
          <w:bCs/>
          <w:sz w:val="28"/>
          <w:szCs w:val="28"/>
        </w:rPr>
      </w:pPr>
    </w:p>
    <w:p w:rsidR="00A048F7" w:rsidRDefault="00A048F7" w:rsidP="00FA6080">
      <w:pPr>
        <w:jc w:val="center"/>
        <w:rPr>
          <w:b/>
          <w:bCs/>
          <w:sz w:val="28"/>
          <w:szCs w:val="28"/>
        </w:rPr>
      </w:pPr>
    </w:p>
    <w:p w:rsidR="00A048F7" w:rsidRPr="009711C4" w:rsidRDefault="00A048F7" w:rsidP="00FA6080">
      <w:pPr>
        <w:jc w:val="center"/>
        <w:rPr>
          <w:b/>
          <w:bCs/>
          <w:sz w:val="28"/>
          <w:szCs w:val="28"/>
        </w:rPr>
      </w:pPr>
      <w:r w:rsidRPr="009711C4">
        <w:rPr>
          <w:b/>
          <w:bCs/>
          <w:sz w:val="28"/>
          <w:szCs w:val="28"/>
        </w:rPr>
        <w:t>Содержание</w:t>
      </w:r>
    </w:p>
    <w:p w:rsidR="00A048F7" w:rsidRPr="009711C4" w:rsidRDefault="00A048F7" w:rsidP="00FA60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A0"/>
      </w:tblPr>
      <w:tblGrid>
        <w:gridCol w:w="852"/>
        <w:gridCol w:w="7546"/>
        <w:gridCol w:w="1667"/>
      </w:tblGrid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b/>
                <w:sz w:val="28"/>
                <w:szCs w:val="28"/>
              </w:rPr>
            </w:pPr>
          </w:p>
          <w:p w:rsidR="00A048F7" w:rsidRPr="009711C4" w:rsidRDefault="00A048F7" w:rsidP="00B752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6" w:type="dxa"/>
          </w:tcPr>
          <w:p w:rsidR="00A048F7" w:rsidRPr="009711C4" w:rsidRDefault="00A048F7" w:rsidP="00B7524D">
            <w:pPr>
              <w:jc w:val="center"/>
              <w:rPr>
                <w:b/>
                <w:sz w:val="28"/>
                <w:szCs w:val="28"/>
              </w:rPr>
            </w:pPr>
            <w:r w:rsidRPr="009711C4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b/>
                <w:sz w:val="28"/>
                <w:szCs w:val="28"/>
              </w:rPr>
            </w:pPr>
            <w:r w:rsidRPr="009711C4">
              <w:rPr>
                <w:b/>
                <w:sz w:val="28"/>
                <w:szCs w:val="28"/>
              </w:rPr>
              <w:t>Страницы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025B12" w:rsidRDefault="00A048F7" w:rsidP="00B7524D">
            <w:pPr>
              <w:jc w:val="center"/>
              <w:rPr>
                <w:sz w:val="28"/>
                <w:szCs w:val="28"/>
              </w:rPr>
            </w:pPr>
            <w:r w:rsidRPr="00025B12">
              <w:rPr>
                <w:sz w:val="28"/>
                <w:szCs w:val="28"/>
              </w:rPr>
              <w:t>1.</w:t>
            </w:r>
          </w:p>
        </w:tc>
        <w:tc>
          <w:tcPr>
            <w:tcW w:w="7546" w:type="dxa"/>
          </w:tcPr>
          <w:p w:rsidR="00A048F7" w:rsidRPr="009711C4" w:rsidRDefault="00A048F7" w:rsidP="00025B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 воспитан</w:t>
            </w:r>
            <w:r w:rsidRPr="009711C4">
              <w:rPr>
                <w:sz w:val="28"/>
                <w:szCs w:val="28"/>
              </w:rPr>
              <w:t xml:space="preserve">ия </w:t>
            </w:r>
            <w:r w:rsidRPr="009711C4">
              <w:rPr>
                <w:rStyle w:val="A0"/>
                <w:rFonts w:ascii="Times New Roman" w:hAnsi="Times New Roman"/>
                <w:i w:val="0"/>
                <w:i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школа- интернат №10»</w:t>
            </w:r>
            <w:r>
              <w:rPr>
                <w:sz w:val="28"/>
                <w:szCs w:val="28"/>
              </w:rPr>
              <w:t>на 2020–2025</w:t>
            </w:r>
            <w:r w:rsidRPr="009711C4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4 - 31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46" w:type="dxa"/>
          </w:tcPr>
          <w:p w:rsidR="00A048F7" w:rsidRPr="009711C4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Нормативно-правовая, методическая база для разработки Программы воспитания.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46" w:type="dxa"/>
          </w:tcPr>
          <w:p w:rsidR="00A048F7" w:rsidRPr="009711C4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 воспитания. Основные этапы и периоды реализации Программы воспитания.</w:t>
            </w:r>
          </w:p>
        </w:tc>
        <w:tc>
          <w:tcPr>
            <w:tcW w:w="1667" w:type="dxa"/>
          </w:tcPr>
          <w:p w:rsidR="00A048F7" w:rsidRPr="009711C4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46" w:type="dxa"/>
          </w:tcPr>
          <w:p w:rsidR="00A048F7" w:rsidRPr="009711C4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реализации Программы воспитания.</w:t>
            </w:r>
          </w:p>
        </w:tc>
        <w:tc>
          <w:tcPr>
            <w:tcW w:w="1667" w:type="dxa"/>
          </w:tcPr>
          <w:p w:rsidR="00A048F7" w:rsidRPr="009711C4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46" w:type="dxa"/>
          </w:tcPr>
          <w:p w:rsidR="00A048F7" w:rsidRPr="009711C4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 воспитания.</w:t>
            </w:r>
          </w:p>
        </w:tc>
        <w:tc>
          <w:tcPr>
            <w:tcW w:w="1667" w:type="dxa"/>
          </w:tcPr>
          <w:p w:rsidR="00A048F7" w:rsidRPr="009711C4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проектирования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15-17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управления реализацией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мониторинга реализации Программы воспитания.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сокращения.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24-26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Используемые основные понятия.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26-31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546" w:type="dxa"/>
          </w:tcPr>
          <w:p w:rsidR="00A048F7" w:rsidRDefault="00A048F7" w:rsidP="00B7524D">
            <w:pPr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>Введение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546" w:type="dxa"/>
          </w:tcPr>
          <w:p w:rsidR="00A048F7" w:rsidRPr="009711C4" w:rsidRDefault="00A048F7" w:rsidP="00B7524D">
            <w:pPr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 xml:space="preserve">Раздел I. </w:t>
            </w:r>
            <w:r w:rsidRPr="009711C4">
              <w:rPr>
                <w:rStyle w:val="Strong"/>
                <w:b w:val="0"/>
                <w:sz w:val="28"/>
                <w:szCs w:val="28"/>
              </w:rPr>
              <w:t>Информационно - аналитические данные об общеобразовательной  организации</w:t>
            </w:r>
            <w:r>
              <w:rPr>
                <w:rStyle w:val="Strong"/>
                <w:b w:val="0"/>
                <w:sz w:val="28"/>
                <w:szCs w:val="28"/>
              </w:rPr>
              <w:t>.</w:t>
            </w:r>
          </w:p>
        </w:tc>
        <w:tc>
          <w:tcPr>
            <w:tcW w:w="1667" w:type="dxa"/>
          </w:tcPr>
          <w:p w:rsidR="00A048F7" w:rsidRDefault="00A048F7" w:rsidP="00F74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711C4">
              <w:rPr>
                <w:sz w:val="28"/>
                <w:szCs w:val="28"/>
              </w:rPr>
              <w:t>.1.</w:t>
            </w:r>
          </w:p>
        </w:tc>
        <w:tc>
          <w:tcPr>
            <w:tcW w:w="7546" w:type="dxa"/>
          </w:tcPr>
          <w:p w:rsidR="00A048F7" w:rsidRDefault="00A048F7" w:rsidP="00F74A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 xml:space="preserve">Характеристика текущего состояния </w:t>
            </w:r>
            <w:r>
              <w:rPr>
                <w:sz w:val="28"/>
                <w:szCs w:val="28"/>
              </w:rPr>
              <w:t>обучения и воспитания в общеобразовательной организации:</w:t>
            </w:r>
          </w:p>
          <w:p w:rsidR="00A048F7" w:rsidRPr="009711C4" w:rsidRDefault="00A048F7" w:rsidP="00F74A8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 xml:space="preserve">ресурсы и условия достижения результата. 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33-42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546" w:type="dxa"/>
          </w:tcPr>
          <w:p w:rsidR="00A048F7" w:rsidRPr="009711C4" w:rsidRDefault="00A048F7" w:rsidP="00DD1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 xml:space="preserve">Раздел </w:t>
            </w:r>
            <w:r w:rsidRPr="009711C4">
              <w:rPr>
                <w:sz w:val="28"/>
                <w:szCs w:val="28"/>
                <w:lang w:val="en-US"/>
              </w:rPr>
              <w:t>II</w:t>
            </w:r>
            <w:r w:rsidRPr="009711C4">
              <w:rPr>
                <w:sz w:val="28"/>
                <w:szCs w:val="28"/>
              </w:rPr>
              <w:t xml:space="preserve">. Ключевые ориентиры Программы воспитания: основополагающие </w:t>
            </w:r>
            <w:r>
              <w:rPr>
                <w:sz w:val="28"/>
                <w:szCs w:val="28"/>
              </w:rPr>
              <w:t>принципы, цели и задачи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43-47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546" w:type="dxa"/>
          </w:tcPr>
          <w:p w:rsidR="00A048F7" w:rsidRPr="009711C4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>Раздел III. К</w:t>
            </w:r>
            <w:r>
              <w:rPr>
                <w:sz w:val="28"/>
                <w:szCs w:val="28"/>
              </w:rPr>
              <w:t>онцепция Программы воспитания. В</w:t>
            </w:r>
            <w:r w:rsidRPr="009711C4">
              <w:rPr>
                <w:sz w:val="28"/>
                <w:szCs w:val="28"/>
              </w:rPr>
              <w:t xml:space="preserve">иды, </w:t>
            </w:r>
            <w:r>
              <w:rPr>
                <w:sz w:val="28"/>
                <w:szCs w:val="28"/>
              </w:rPr>
              <w:t>формы и содержание деятельности включает в себя модули: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48-78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F74A80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546" w:type="dxa"/>
          </w:tcPr>
          <w:p w:rsidR="00A048F7" w:rsidRPr="009711C4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школьные дела.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50-52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546" w:type="dxa"/>
          </w:tcPr>
          <w:p w:rsidR="00A048F7" w:rsidRPr="009711C4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52-55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7546" w:type="dxa"/>
          </w:tcPr>
          <w:p w:rsidR="00A048F7" w:rsidRPr="009711C4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внеурочной деятельности.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55-59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7546" w:type="dxa"/>
          </w:tcPr>
          <w:p w:rsidR="00A048F7" w:rsidRPr="009711C4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урок.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546" w:type="dxa"/>
          </w:tcPr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самоуправление.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60-66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7546" w:type="dxa"/>
          </w:tcPr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Детское общественное объединение.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67-72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7546" w:type="dxa"/>
          </w:tcPr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походы.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72-73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7546" w:type="dxa"/>
          </w:tcPr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Профориентация.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73-74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7546" w:type="dxa"/>
          </w:tcPr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предметно-эстетической среды.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74-75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C94ACE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7546" w:type="dxa"/>
          </w:tcPr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Школьное медиа.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DD1741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546" w:type="dxa"/>
          </w:tcPr>
          <w:p w:rsidR="00A048F7" w:rsidRPr="009711C4" w:rsidRDefault="00A048F7" w:rsidP="00DD1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711C4">
              <w:rPr>
                <w:sz w:val="28"/>
                <w:szCs w:val="28"/>
              </w:rPr>
              <w:t xml:space="preserve">Раздел </w:t>
            </w:r>
            <w:r w:rsidRPr="009711C4">
              <w:rPr>
                <w:sz w:val="28"/>
                <w:szCs w:val="28"/>
                <w:lang w:val="en-US"/>
              </w:rPr>
              <w:t>I</w:t>
            </w:r>
            <w:r w:rsidRPr="009711C4">
              <w:rPr>
                <w:sz w:val="28"/>
                <w:szCs w:val="28"/>
              </w:rPr>
              <w:t>V. Мониторинг реализации Программы развития</w:t>
            </w:r>
          </w:p>
          <w:p w:rsidR="00A048F7" w:rsidRDefault="00A048F7" w:rsidP="00F74A8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79-82</w:t>
            </w:r>
          </w:p>
        </w:tc>
      </w:tr>
      <w:tr w:rsidR="00A048F7" w:rsidRPr="009711C4" w:rsidTr="00E67453">
        <w:tc>
          <w:tcPr>
            <w:tcW w:w="852" w:type="dxa"/>
          </w:tcPr>
          <w:p w:rsidR="00A048F7" w:rsidRDefault="00A048F7" w:rsidP="00DD1741">
            <w:pPr>
              <w:ind w:right="-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546" w:type="dxa"/>
          </w:tcPr>
          <w:p w:rsidR="00A048F7" w:rsidRPr="009711C4" w:rsidRDefault="00A048F7" w:rsidP="00DD1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 w:rsidRPr="009711C4">
              <w:rPr>
                <w:sz w:val="28"/>
                <w:szCs w:val="28"/>
                <w:lang w:val="en-US"/>
              </w:rPr>
              <w:t>V</w:t>
            </w:r>
            <w:r w:rsidRPr="009711C4">
              <w:rPr>
                <w:sz w:val="28"/>
                <w:szCs w:val="28"/>
              </w:rPr>
              <w:t>. Основные направления самоанализа</w:t>
            </w:r>
            <w:r>
              <w:rPr>
                <w:sz w:val="28"/>
                <w:szCs w:val="28"/>
              </w:rPr>
              <w:t xml:space="preserve"> воспита- </w:t>
            </w:r>
            <w:r w:rsidRPr="009711C4">
              <w:rPr>
                <w:sz w:val="28"/>
                <w:szCs w:val="28"/>
              </w:rPr>
              <w:t>тельной работы.</w:t>
            </w:r>
          </w:p>
        </w:tc>
        <w:tc>
          <w:tcPr>
            <w:tcW w:w="1667" w:type="dxa"/>
          </w:tcPr>
          <w:p w:rsidR="00A048F7" w:rsidRPr="009711C4" w:rsidRDefault="00A048F7" w:rsidP="00B752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76-78</w:t>
            </w:r>
          </w:p>
        </w:tc>
      </w:tr>
    </w:tbl>
    <w:p w:rsidR="00A048F7" w:rsidRPr="009711C4" w:rsidRDefault="00A048F7">
      <w:pPr>
        <w:rPr>
          <w:sz w:val="28"/>
          <w:szCs w:val="28"/>
        </w:rPr>
      </w:pPr>
      <w:r w:rsidRPr="009711C4">
        <w:rPr>
          <w:sz w:val="28"/>
          <w:szCs w:val="28"/>
        </w:rPr>
        <w:br w:type="page"/>
      </w:r>
    </w:p>
    <w:p w:rsidR="00A048F7" w:rsidRPr="002809B1" w:rsidRDefault="00A048F7" w:rsidP="002809B1">
      <w:pPr>
        <w:jc w:val="both"/>
        <w:rPr>
          <w:b/>
          <w:iCs/>
          <w:sz w:val="28"/>
          <w:szCs w:val="28"/>
        </w:rPr>
      </w:pPr>
      <w:r w:rsidRPr="002809B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Pr="002809B1">
        <w:rPr>
          <w:b/>
          <w:sz w:val="28"/>
          <w:szCs w:val="28"/>
        </w:rPr>
        <w:t xml:space="preserve">Паспорт Программы воспитания </w:t>
      </w:r>
      <w:r w:rsidRPr="002809B1">
        <w:rPr>
          <w:rStyle w:val="A0"/>
          <w:rFonts w:ascii="Times New Roman" w:hAnsi="Times New Roman"/>
          <w:b/>
          <w:i w:val="0"/>
          <w:iCs/>
          <w:sz w:val="28"/>
          <w:szCs w:val="28"/>
        </w:rPr>
        <w:t>государственного казенного общеобразовательного учреждения «Специальная (коррекционная) общеобразовательная школа - интернат №10»</w:t>
      </w:r>
      <w:r w:rsidRPr="002809B1">
        <w:rPr>
          <w:b/>
          <w:sz w:val="28"/>
          <w:szCs w:val="28"/>
        </w:rPr>
        <w:t>на 2020 – 2025 годы.</w:t>
      </w:r>
    </w:p>
    <w:p w:rsidR="00A048F7" w:rsidRPr="002543E6" w:rsidRDefault="00A048F7" w:rsidP="002809B1">
      <w:pPr>
        <w:ind w:firstLine="720"/>
        <w:jc w:val="both"/>
        <w:rPr>
          <w:sz w:val="28"/>
          <w:szCs w:val="28"/>
        </w:rPr>
      </w:pPr>
      <w:r w:rsidRPr="002543E6">
        <w:rPr>
          <w:sz w:val="28"/>
          <w:szCs w:val="28"/>
        </w:rPr>
        <w:t>Программа воспитания на 2020-2025 год</w:t>
      </w:r>
      <w:r>
        <w:rPr>
          <w:sz w:val="28"/>
          <w:szCs w:val="28"/>
        </w:rPr>
        <w:t>ы (далее – Программа воспитания</w:t>
      </w:r>
      <w:r w:rsidRPr="002543E6">
        <w:rPr>
          <w:sz w:val="28"/>
          <w:szCs w:val="28"/>
        </w:rPr>
        <w:t>) представляет собой нормативно-управленческий документ, характеризующий имеющиеся достижения и проблемы, основные тенденции, цели, задачи и направления обучения, воспитания, развития и социализации обучающихся, воспитанников с ОВЗ,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эффективности, планируемые конечные результаты, обновление материально-технической базы.</w:t>
      </w:r>
    </w:p>
    <w:p w:rsidR="00A048F7" w:rsidRPr="002543E6" w:rsidRDefault="00A048F7" w:rsidP="002809B1">
      <w:pPr>
        <w:ind w:firstLine="720"/>
        <w:jc w:val="both"/>
        <w:rPr>
          <w:sz w:val="28"/>
          <w:szCs w:val="28"/>
        </w:rPr>
      </w:pPr>
      <w:r w:rsidRPr="002543E6">
        <w:rPr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школа- интернат №10» (далее - общеобразовательная организация) создаёт условия для воспитания детей с ограниченными возможностями здоровья, коррекции и компенсации отклонений в их психофизическом развитии, для получения образовательной трудовой и социальной подготовки к самостоятельной жизни.</w:t>
      </w:r>
    </w:p>
    <w:p w:rsidR="00A048F7" w:rsidRPr="002543E6" w:rsidRDefault="00A048F7" w:rsidP="002809B1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4987" w:type="pct"/>
        <w:tblLook w:val="0000"/>
      </w:tblPr>
      <w:tblGrid>
        <w:gridCol w:w="2780"/>
        <w:gridCol w:w="6766"/>
      </w:tblGrid>
      <w:tr w:rsidR="00A048F7" w:rsidRPr="002543E6" w:rsidTr="002809B1">
        <w:trPr>
          <w:trHeight w:val="238"/>
        </w:trPr>
        <w:tc>
          <w:tcPr>
            <w:tcW w:w="1456" w:type="pct"/>
          </w:tcPr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Государственное казенное общеобразовательное учреждение «Специальная (коррекционная) общеобразовательная школа- интернат №10»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rPr>
          <w:trHeight w:val="238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Наименование Программы воспитания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Программа воспитания на 2020–2025 годы</w:t>
            </w:r>
          </w:p>
        </w:tc>
      </w:tr>
      <w:tr w:rsidR="00A048F7" w:rsidRPr="002543E6" w:rsidTr="002809B1">
        <w:trPr>
          <w:trHeight w:val="698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Разработчики 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Администрация государственного казённого общеобразовательного учреждения «Специальная (коррекционная) общеобразовательная школа-интернат № 10», инициативная группа педагогов общеобразовательной организации, обучающиеся, воспитанники, родительская общественность, общественные и социальные партнеры общеобразовательной организации.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rPr>
          <w:trHeight w:val="338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234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Исполнители Программы 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Администрация, педагогические и медицинские работники, Совет общеобразовательной организации, Педагогический совет общеобразовательной организации, Методический совет общеобразовательной организации), также участвуют семьи обучающихся, воспитанников, социальные партнеры общеобразовательной организации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1075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Нормативно-правовая и методическая база для разработки Программы  воспитания </w:t>
            </w:r>
          </w:p>
        </w:tc>
        <w:tc>
          <w:tcPr>
            <w:tcW w:w="3544" w:type="pct"/>
          </w:tcPr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1.</w:t>
            </w:r>
            <w:r w:rsidRPr="002543E6">
              <w:rPr>
                <w:kern w:val="1"/>
                <w:sz w:val="28"/>
                <w:szCs w:val="28"/>
              </w:rPr>
              <w:t>Конституция Российской Федерации</w:t>
            </w:r>
            <w:r w:rsidRPr="002543E6">
              <w:rPr>
                <w:bCs/>
                <w:kern w:val="1"/>
                <w:sz w:val="28"/>
                <w:szCs w:val="28"/>
              </w:rPr>
              <w:t xml:space="preserve"> (принята всенародным голосованием 12 декабря 1993 года, с учетом поправок, внесенных Законами Российской Федерации о поправках к Конституции Российской  Федерации от 30 декабря 2008 года N 6-ФКЗ, от 30 декабря 2008 года N 7-ФКЗ, от 05 февраля 2014 года N 2-ФКЗ, от 21 июля 2014 года N 11-ФКЗ</w:t>
            </w:r>
            <w:r w:rsidRPr="002543E6">
              <w:rPr>
                <w:kern w:val="36"/>
                <w:sz w:val="28"/>
                <w:szCs w:val="28"/>
              </w:rPr>
              <w:t>, с изменениями, одобренными в ходе общероссийского голосования(01.07.2020)</w:t>
            </w:r>
            <w:r w:rsidRPr="002543E6">
              <w:rPr>
                <w:kern w:val="1"/>
                <w:sz w:val="28"/>
                <w:szCs w:val="28"/>
              </w:rPr>
              <w:t>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 Конвенция ООН о правах ребенка (</w:t>
            </w:r>
            <w:r w:rsidRPr="002543E6">
              <w:rPr>
                <w:bCs/>
                <w:kern w:val="36"/>
                <w:sz w:val="28"/>
                <w:szCs w:val="28"/>
              </w:rPr>
              <w:t xml:space="preserve">одобрена Генеральной Ассамблеей ООН  20 ноября 1989 года, вступила в силу для СССР 15 сентября 1990 </w:t>
            </w:r>
            <w:r w:rsidRPr="002543E6">
              <w:rPr>
                <w:sz w:val="28"/>
                <w:szCs w:val="28"/>
              </w:rPr>
              <w:t xml:space="preserve">года, Конвенция ратифицирована </w:t>
            </w:r>
            <w:hyperlink r:id="rId8" w:history="1">
              <w:r w:rsidRPr="002543E6">
                <w:rPr>
                  <w:sz w:val="28"/>
                  <w:szCs w:val="28"/>
                </w:rPr>
                <w:t>Постановлением</w:t>
              </w:r>
            </w:hyperlink>
            <w:r w:rsidRPr="002543E6">
              <w:rPr>
                <w:sz w:val="28"/>
                <w:szCs w:val="28"/>
              </w:rPr>
              <w:t xml:space="preserve"> ВС СССР от 13 июня 1990 года N 1559-I</w:t>
            </w:r>
            <w:r w:rsidRPr="002543E6">
              <w:rPr>
                <w:bCs/>
                <w:kern w:val="36"/>
                <w:sz w:val="28"/>
                <w:szCs w:val="28"/>
              </w:rPr>
              <w:t>)</w:t>
            </w:r>
            <w:r w:rsidRPr="002543E6">
              <w:rPr>
                <w:sz w:val="28"/>
                <w:szCs w:val="28"/>
              </w:rPr>
              <w:t>.</w:t>
            </w:r>
          </w:p>
          <w:p w:rsidR="00A048F7" w:rsidRPr="002543E6" w:rsidRDefault="00A048F7" w:rsidP="00EB57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3. Конвенция ООН о правах инвалидов (принята резолюцией 61/106 Генеральной Ассамблеи от 13 декабря 2006 года, ратифицирована Российской Федерацией в 2012 года, Федеральный закон № 46-ФЗ «О ратификации Конвенции о правах инвалидов»).</w:t>
            </w:r>
          </w:p>
          <w:p w:rsidR="00A048F7" w:rsidRDefault="00A048F7" w:rsidP="00EB5719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4. Федеральный закон от 29 декабря 2012 года № 273-ФЗ «Об образовании в Российской Федерации». </w:t>
            </w:r>
          </w:p>
          <w:p w:rsidR="00A048F7" w:rsidRPr="00EB5719" w:rsidRDefault="00A048F7" w:rsidP="00EB5719">
            <w:pPr>
              <w:jc w:val="both"/>
              <w:rPr>
                <w:sz w:val="28"/>
                <w:szCs w:val="28"/>
                <w:lang w:eastAsia="en-US"/>
              </w:rPr>
            </w:pPr>
            <w:r w:rsidRPr="00EB5719">
              <w:rPr>
                <w:sz w:val="28"/>
                <w:szCs w:val="28"/>
                <w:lang w:eastAsia="en-US"/>
              </w:rPr>
              <w:t xml:space="preserve">5. Федеральный </w:t>
            </w:r>
            <w:r>
              <w:rPr>
                <w:sz w:val="28"/>
                <w:szCs w:val="28"/>
                <w:lang w:eastAsia="en-US"/>
              </w:rPr>
              <w:t>закон «О внесении изменений в Федеральный закон «Об образовании в Российской Федерации» по вопросам воспитания обучающихся» № 304-ФЗ от 31.07.2020 г.</w:t>
            </w:r>
          </w:p>
          <w:p w:rsidR="00A048F7" w:rsidRPr="002543E6" w:rsidRDefault="00A048F7" w:rsidP="00EB57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543E6">
              <w:rPr>
                <w:rFonts w:ascii="Times New Roman" w:hAnsi="Times New Roman" w:cs="Times New Roman"/>
                <w:sz w:val="28"/>
                <w:szCs w:val="28"/>
              </w:rPr>
              <w:t>.Государственная Программа Российской</w:t>
            </w:r>
          </w:p>
          <w:p w:rsidR="00A048F7" w:rsidRPr="002543E6" w:rsidRDefault="00A048F7" w:rsidP="00EB57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sz w:val="28"/>
                <w:szCs w:val="28"/>
              </w:rPr>
              <w:t>Федерации развития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азования на 2018-2025 годы, утверждена</w:t>
            </w:r>
            <w:r w:rsidRPr="002543E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от26 декабря 2017 года N 1642 с изменениями</w:t>
            </w:r>
          </w:p>
          <w:p w:rsidR="00A048F7" w:rsidRPr="002543E6" w:rsidRDefault="00A048F7" w:rsidP="00EB5719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sz w:val="28"/>
                <w:szCs w:val="28"/>
              </w:rPr>
              <w:t>на 04.04.2020г.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543E6">
              <w:rPr>
                <w:sz w:val="28"/>
                <w:szCs w:val="28"/>
              </w:rPr>
              <w:t>. Федеральный закон от 24 ноября 1995 года № 181-ФЗ «О социальной защите инвалидов в Российской Федерации».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2543E6">
              <w:rPr>
                <w:bCs/>
                <w:sz w:val="28"/>
                <w:szCs w:val="28"/>
              </w:rPr>
              <w:t xml:space="preserve">. </w:t>
            </w:r>
            <w:r w:rsidRPr="002543E6">
              <w:rPr>
                <w:sz w:val="28"/>
                <w:szCs w:val="28"/>
              </w:rPr>
              <w:t>Федеральный закон от 24 июля 1998 года № 124 «Об основных гарантиях прав ребенка в Российской Федерации».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543E6">
              <w:rPr>
                <w:sz w:val="28"/>
                <w:szCs w:val="28"/>
              </w:rPr>
              <w:t>.Федеральный закон № 98-ФЗ «О государственной поддержке молодежных и детских общественных объединений».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543E6">
              <w:rPr>
                <w:sz w:val="28"/>
                <w:szCs w:val="28"/>
              </w:rPr>
              <w:t>.Федеральный закон «Об основах системы профилактики безнадзорности и правонарушений несовершеннолетних».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543E6">
              <w:rPr>
                <w:b/>
                <w:sz w:val="28"/>
                <w:szCs w:val="28"/>
              </w:rPr>
              <w:t xml:space="preserve">. </w:t>
            </w:r>
            <w:r w:rsidRPr="002543E6">
              <w:rPr>
                <w:sz w:val="28"/>
                <w:szCs w:val="28"/>
              </w:rPr>
              <w:t>Федеральный закон от 29 декабря 2010 года № 436 – ФЗ «О защите детей от информации, причиняющей вред их здоровью и развитию».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543E6">
              <w:rPr>
                <w:sz w:val="28"/>
                <w:szCs w:val="28"/>
              </w:rPr>
              <w:t>.Указ Президента Российской Федерации от 07.05.2018 года № 204) «О национальных целях</w:t>
            </w:r>
          </w:p>
          <w:p w:rsidR="00A048F7" w:rsidRDefault="00A048F7" w:rsidP="00EB5719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и стратегических задачах развития Российской Федерации на период до 2024 года».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 </w:t>
            </w:r>
            <w:r w:rsidRPr="002543E6">
              <w:rPr>
                <w:sz w:val="28"/>
                <w:szCs w:val="28"/>
              </w:rPr>
              <w:t xml:space="preserve">Концепция долгосрочного социально - экономического развития Российской Федерации до 2020 года (раздел Концепция развития образования Российской Федерации до 2020 года), утвержденная распоряжением Правительства Российской Федерации от 28 сентября 2018 года </w:t>
            </w:r>
            <w:hyperlink r:id="rId9" w:anchor="dst100024" w:history="1">
              <w:r w:rsidRPr="002543E6">
                <w:rPr>
                  <w:rStyle w:val="Hyperlink"/>
                  <w:color w:val="auto"/>
                  <w:sz w:val="28"/>
                  <w:szCs w:val="28"/>
                </w:rPr>
                <w:t>N 1151</w:t>
              </w:r>
            </w:hyperlink>
            <w:r w:rsidRPr="002543E6">
              <w:rPr>
                <w:sz w:val="28"/>
                <w:szCs w:val="28"/>
              </w:rPr>
              <w:t>.</w:t>
            </w:r>
          </w:p>
          <w:p w:rsidR="00A048F7" w:rsidRPr="002543E6" w:rsidRDefault="00A048F7" w:rsidP="00EB5719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08 декабря 2011 года № 2227-р. </w:t>
            </w:r>
          </w:p>
          <w:p w:rsidR="00A048F7" w:rsidRPr="002543E6" w:rsidRDefault="00A048F7" w:rsidP="00EB5719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Концепция развития дополнительного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образова-ния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детей в Российской Федерации, утвержденная распоряжением Правительства Российской Федерации от 04 сентября 2014 года № 1726-р. </w:t>
            </w:r>
          </w:p>
          <w:p w:rsidR="00A048F7" w:rsidRPr="002543E6" w:rsidRDefault="00A048F7" w:rsidP="00EB5719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Основы государственной молодежной политики до 2025 года, утвержденные распоряжением Правительства Российской Федерации от 29 ноября 2014 года № 2403-р. </w:t>
            </w:r>
          </w:p>
          <w:p w:rsidR="00A048F7" w:rsidRDefault="00A048F7" w:rsidP="0064055F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от 29 мая 2015 года № 996-р. </w:t>
            </w:r>
          </w:p>
          <w:p w:rsidR="00A048F7" w:rsidRPr="0064055F" w:rsidRDefault="00A048F7" w:rsidP="0064055F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.Проек</w:t>
            </w:r>
            <w:r>
              <w:rPr>
                <w:rFonts w:ascii="Times New Roman" w:hAnsi="Times New Roman"/>
                <w:sz w:val="28"/>
                <w:szCs w:val="28"/>
              </w:rPr>
              <w:t>т ФЗ «О внесении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 xml:space="preserve"> изменений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Фе-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деральный закон «Об образовании в Российской Федерации» по вопросам  воспитания обучающихся»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048F7" w:rsidRPr="00D45BC2" w:rsidRDefault="00A048F7" w:rsidP="00EB57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BC2">
              <w:rPr>
                <w:rFonts w:ascii="Times New Roman" w:hAnsi="Times New Roman"/>
                <w:sz w:val="28"/>
                <w:szCs w:val="28"/>
              </w:rPr>
              <w:t>19. Концепция развития ранней помощи в Российской Федерации на период до 2020 года, утвержденного распоряжением Правительства Российской Федерации от 17 декабря 2016 года № 2723-р.</w:t>
            </w:r>
          </w:p>
          <w:p w:rsidR="00A048F7" w:rsidRPr="002543E6" w:rsidRDefault="00A048F7" w:rsidP="00EB5719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 xml:space="preserve">. Стратегия развития информационного общества в Российской Федерации на 2017-2030 годы, утвержденная Указом Президента Российской Федерации 09 мая 2018 года № Пр-203. 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543E6">
              <w:rPr>
                <w:sz w:val="28"/>
                <w:szCs w:val="28"/>
              </w:rPr>
              <w:t>. Федеральный проект «Современная школа»</w:t>
            </w:r>
            <w:r>
              <w:rPr>
                <w:sz w:val="28"/>
                <w:szCs w:val="28"/>
              </w:rPr>
              <w:t xml:space="preserve"> на- </w:t>
            </w:r>
            <w:r w:rsidRPr="002543E6">
              <w:rPr>
                <w:sz w:val="28"/>
                <w:szCs w:val="28"/>
              </w:rPr>
              <w:t>ционального проекта «Образование».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2543E6">
              <w:rPr>
                <w:sz w:val="28"/>
                <w:szCs w:val="28"/>
              </w:rPr>
              <w:t>. Санитарно-эпидемиологические правила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санитарного врача Российской Федерации от 10 июля 2015 года №26.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2543E6">
              <w:rPr>
                <w:sz w:val="28"/>
                <w:szCs w:val="28"/>
              </w:rPr>
              <w:t>.Санитарно-эпидемиологические правил</w:t>
            </w:r>
            <w:r>
              <w:rPr>
                <w:sz w:val="28"/>
                <w:szCs w:val="28"/>
              </w:rPr>
              <w:t>а3.1./2.4.</w:t>
            </w:r>
            <w:r w:rsidRPr="002543E6">
              <w:rPr>
                <w:sz w:val="28"/>
                <w:szCs w:val="28"/>
              </w:rPr>
              <w:t xml:space="preserve">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утвержденными постановлением главного государственного санитарного врача Российской Федерации от 30 июня 2020 года №16.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2543E6">
              <w:rPr>
                <w:sz w:val="28"/>
                <w:szCs w:val="28"/>
              </w:rPr>
              <w:t>. Приказ Министерства труда и социальной защиты Российской Федерации от 18 октября 2013 № 544н, утвердивший внедрение профессионального стандарта «Педагога (педагогическая деятельность в сфере дошкольного, начального общего, основного общего, среднего общего образования) (воспитатель, учитель)»;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2543E6">
              <w:rPr>
                <w:sz w:val="28"/>
                <w:szCs w:val="28"/>
              </w:rPr>
              <w:t xml:space="preserve">. Закон Ставропольского края от 30 июля 2013 года № 72-кз (ред. от 23 июля 2015 года) «Об образовании». 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2543E6">
              <w:rPr>
                <w:sz w:val="28"/>
                <w:szCs w:val="28"/>
              </w:rPr>
              <w:t>. Постановление Правительства Ставропольского края «Об утверждении государственной программы Ставропольского края «Развитие образования» от 29 декабря 2018 года №628-п.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2543E6">
              <w:rPr>
                <w:sz w:val="28"/>
                <w:szCs w:val="28"/>
              </w:rPr>
              <w:t xml:space="preserve">. Распоряжение Правительства Ставропольского края от 26 октября 2018 года №442-рп «О мерах по реализации в Ставропольском крае мероприятия по поддержке образования детей с ограниченными возможностями здоровья в рамках Федерального проекта «Современная школа» национального проекта «Образование». 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543E6">
              <w:rPr>
                <w:sz w:val="28"/>
                <w:szCs w:val="28"/>
              </w:rPr>
              <w:t>. Закон Ставропольского края от 16 марта 2006 года N 7-кз«О дополнительных гарантиях по социальной поддержке детей-сирот и детей, оставшихся без попечения родителей».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2543E6">
              <w:rPr>
                <w:sz w:val="28"/>
                <w:szCs w:val="28"/>
              </w:rPr>
              <w:t>. Закон Ставропольского края от 29 июля2009 года N 52-кз «О некоторых мерах по защите прав и законных интересов несовершеннолетних».</w:t>
            </w:r>
          </w:p>
          <w:p w:rsidR="00A048F7" w:rsidRPr="002543E6" w:rsidRDefault="00A048F7" w:rsidP="00EB57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2543E6">
              <w:rPr>
                <w:sz w:val="28"/>
                <w:szCs w:val="28"/>
              </w:rPr>
              <w:t>. Государственная программа Российской Федерации «Патриотическое воспитание гр</w:t>
            </w:r>
            <w:r>
              <w:rPr>
                <w:sz w:val="28"/>
                <w:szCs w:val="28"/>
              </w:rPr>
              <w:t>аждан РФ на 2016-2020 гг.», утверждена</w:t>
            </w:r>
            <w:r w:rsidRPr="002543E6">
              <w:rPr>
                <w:sz w:val="28"/>
                <w:szCs w:val="28"/>
              </w:rPr>
              <w:t xml:space="preserve"> постановлением Правительства РФ от 30.12.2015 г. № 1493.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2543E6">
              <w:rPr>
                <w:sz w:val="28"/>
                <w:szCs w:val="28"/>
              </w:rPr>
              <w:t>. Государственная программа Ставропольского края "Профилактика правонарушений и обеспечение общественного порядка" на 2018-2023 г.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2543E6">
              <w:rPr>
                <w:sz w:val="28"/>
                <w:szCs w:val="28"/>
              </w:rPr>
              <w:t xml:space="preserve">. Постановление Правительства Ставропольского края от 29 декабря 2018 года №628-п «Об утверждении государственной программы Ставропольского края «Развитие образования». </w:t>
            </w:r>
          </w:p>
          <w:p w:rsidR="00A048F7" w:rsidRPr="002543E6" w:rsidRDefault="00A048F7" w:rsidP="00EB57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2543E6">
              <w:rPr>
                <w:sz w:val="28"/>
                <w:szCs w:val="28"/>
              </w:rPr>
              <w:t xml:space="preserve">. Паспорт </w:t>
            </w:r>
            <w:r w:rsidRPr="002543E6">
              <w:rPr>
                <w:rStyle w:val="212pt1"/>
                <w:b w:val="0"/>
                <w:sz w:val="28"/>
                <w:szCs w:val="28"/>
                <w:lang w:eastAsia="en-US"/>
              </w:rPr>
              <w:t xml:space="preserve">регионального проекта протокол </w:t>
            </w:r>
            <w:r w:rsidRPr="002543E6">
              <w:rPr>
                <w:sz w:val="28"/>
                <w:szCs w:val="28"/>
              </w:rPr>
              <w:t>от 13 декабря 2018 года № 4</w:t>
            </w:r>
            <w:r w:rsidRPr="002543E6">
              <w:rPr>
                <w:rStyle w:val="212pt1"/>
                <w:b w:val="0"/>
                <w:sz w:val="28"/>
                <w:szCs w:val="28"/>
                <w:lang w:eastAsia="en-US"/>
              </w:rPr>
              <w:t xml:space="preserve"> «Успех каждого ребенка в Ставропольском крае», утвержден Советом при Губернаторе Ставропольского края по проектной деятельности.</w:t>
            </w:r>
          </w:p>
          <w:p w:rsidR="00A048F7" w:rsidRPr="002543E6" w:rsidRDefault="00A048F7" w:rsidP="00EB5719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 xml:space="preserve">. Концепция профильного обучения на старшей ступени общего образования, утвержденная приказом Минобразования России от 18 июля 2002 года № 2783. 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2543E6">
              <w:rPr>
                <w:sz w:val="28"/>
                <w:szCs w:val="28"/>
              </w:rPr>
              <w:t>.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года № 1599).</w:t>
            </w:r>
          </w:p>
          <w:p w:rsidR="00A048F7" w:rsidRPr="002543E6" w:rsidRDefault="00A048F7" w:rsidP="00EB5719">
            <w:pPr>
              <w:jc w:val="both"/>
              <w:rPr>
                <w:rStyle w:val="212pt1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36</w:t>
            </w:r>
            <w:r w:rsidRPr="002543E6">
              <w:rPr>
                <w:sz w:val="28"/>
                <w:szCs w:val="28"/>
              </w:rPr>
              <w:t xml:space="preserve">. Приказ Министерства образования и науки Российской Федерации № 1015 от 30 августа 2013года (с изменениями </w:t>
            </w:r>
            <w:r w:rsidRPr="002543E6">
              <w:rPr>
                <w:bCs/>
                <w:sz w:val="28"/>
                <w:szCs w:val="28"/>
              </w:rPr>
              <w:t>от 01 марта 2019 года)</w:t>
            </w:r>
            <w:r w:rsidRPr="002543E6">
              <w:rPr>
                <w:sz w:val="28"/>
                <w:szCs w:val="28"/>
              </w:rPr>
      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37. </w:t>
            </w:r>
            <w:r w:rsidRPr="002543E6">
              <w:rPr>
                <w:sz w:val="28"/>
                <w:szCs w:val="28"/>
              </w:rPr>
              <w:t>Приказ министе</w:t>
            </w:r>
            <w:r>
              <w:rPr>
                <w:sz w:val="28"/>
                <w:szCs w:val="28"/>
              </w:rPr>
              <w:t xml:space="preserve">рства образования Ставропольско-      </w:t>
            </w:r>
            <w:r w:rsidRPr="002543E6">
              <w:rPr>
                <w:sz w:val="28"/>
                <w:szCs w:val="28"/>
              </w:rPr>
              <w:t>го края от 15 февраля 2019 года № 192-пр «Об утверждении перечня консультационных центров для родителей в 2019году».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2543E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Приказ министерства  образования Ставропольс-кого </w:t>
            </w:r>
            <w:r w:rsidRPr="002543E6">
              <w:rPr>
                <w:sz w:val="28"/>
                <w:szCs w:val="28"/>
              </w:rPr>
              <w:t>края от 01 марта 2019 года № 277-пр «Об утверждении Типового положения о консультационном центре для родителей».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2543E6">
              <w:rPr>
                <w:sz w:val="28"/>
                <w:szCs w:val="28"/>
              </w:rPr>
              <w:t>. Приказ министер</w:t>
            </w:r>
            <w:r>
              <w:rPr>
                <w:sz w:val="28"/>
                <w:szCs w:val="28"/>
              </w:rPr>
              <w:t xml:space="preserve">ства образования Ставропольс-кого </w:t>
            </w:r>
            <w:r w:rsidRPr="002543E6">
              <w:rPr>
                <w:sz w:val="28"/>
                <w:szCs w:val="28"/>
              </w:rPr>
              <w:t>края от 30 апреля 2019 года № 656-пр «Об утверждении перечня государственных общеобразовательных организаций Ставропольского края, подведомственных министерству образования Ставропольского края, реализующих исключительно адаптированные основные общеобразовательные программы, принимающих участие в реализации мероприятия по поддержке образования для детей с ограниченными возможностями здоровья в рамках федерального проекта «Современная школа» национального проекта «Образование».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 Закон С</w:t>
            </w:r>
            <w:r w:rsidRPr="002543E6">
              <w:rPr>
                <w:sz w:val="28"/>
                <w:szCs w:val="28"/>
              </w:rPr>
              <w:t>тавропольского края "О патриотическом воспитании граждан в Ставропольском крае".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2543E6">
              <w:rPr>
                <w:sz w:val="28"/>
                <w:szCs w:val="28"/>
              </w:rPr>
              <w:t>. Распоряжение Министерства просвещения</w:t>
            </w:r>
            <w:r>
              <w:rPr>
                <w:sz w:val="28"/>
                <w:szCs w:val="28"/>
              </w:rPr>
              <w:t xml:space="preserve"> Рос- </w:t>
            </w:r>
            <w:r w:rsidRPr="002543E6">
              <w:rPr>
                <w:sz w:val="28"/>
                <w:szCs w:val="28"/>
              </w:rPr>
              <w:t xml:space="preserve">сийской Федерации от 01 марта 2019 года № Р-26 «Методические рекомендации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родителей». 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2543E6">
              <w:rPr>
                <w:sz w:val="28"/>
                <w:szCs w:val="28"/>
              </w:rPr>
              <w:t>. Федеральный закон «Об основах системы</w:t>
            </w:r>
            <w:r>
              <w:rPr>
                <w:sz w:val="28"/>
                <w:szCs w:val="28"/>
              </w:rPr>
              <w:t xml:space="preserve"> про-</w:t>
            </w:r>
            <w:r w:rsidRPr="002543E6">
              <w:rPr>
                <w:sz w:val="28"/>
                <w:szCs w:val="28"/>
              </w:rPr>
              <w:t>филактики безнадзорности и правонарушений несовершеннолетних».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Pr="002543E6">
              <w:rPr>
                <w:sz w:val="28"/>
                <w:szCs w:val="28"/>
              </w:rPr>
              <w:t>. Письмо Министерства образования и науки Российской Федерации от 11 марта 2016 года № ВК-452/07 «О введении ФГОС ОВЗ».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Pr="002543E6">
              <w:rPr>
                <w:sz w:val="28"/>
                <w:szCs w:val="28"/>
              </w:rPr>
              <w:t>. Письмо Министерства просвещения Российской Федерации (Минпросвещения России) от 9 апреля 2019 года № ТС-912/07 «О направлении методических рекомендаций».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2543E6">
              <w:rPr>
                <w:sz w:val="28"/>
                <w:szCs w:val="28"/>
              </w:rPr>
              <w:t>. Письмо Министерства просвещения Российской Федерации (Минпросвещения России) от 15 марта 2019 года № МР-313/02 «О направлении методических рекомендаций».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Pr="002543E6">
              <w:rPr>
                <w:sz w:val="28"/>
                <w:szCs w:val="28"/>
              </w:rPr>
              <w:t>.  Письмо Департамента государственной политики в сфере защиты прав детей Минобрнауки России от 25 апреля 2016 года № 07-1731 «Об утверждении Федерального перечня отдельных общеобразовательных организаций, осуществляющих обучение по адаптированным основным общеобразовательным программам для обучающихся  с ограниченными возможностями здоровья, включенных в реализацию мероприятия «Создание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в том числе создание архитектурной доступности и оснащение оборудованием» государственной программы Российской Федерации «Доступная среда» на 2011-2020 годы.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47. </w:t>
            </w:r>
            <w:r w:rsidRPr="002543E6">
              <w:rPr>
                <w:sz w:val="28"/>
                <w:szCs w:val="28"/>
              </w:rPr>
              <w:t>Устав государственног</w:t>
            </w:r>
            <w:r>
              <w:rPr>
                <w:sz w:val="28"/>
                <w:szCs w:val="28"/>
              </w:rPr>
              <w:t xml:space="preserve">о казенного общеобразо-вательного </w:t>
            </w:r>
            <w:r w:rsidRPr="002543E6">
              <w:rPr>
                <w:sz w:val="28"/>
                <w:szCs w:val="28"/>
              </w:rPr>
              <w:t>учрежде</w:t>
            </w:r>
            <w:r>
              <w:rPr>
                <w:sz w:val="28"/>
                <w:szCs w:val="28"/>
              </w:rPr>
              <w:t xml:space="preserve">ния «Специальная (коррекцион-ная) </w:t>
            </w:r>
            <w:r w:rsidRPr="002543E6">
              <w:rPr>
                <w:sz w:val="28"/>
                <w:szCs w:val="28"/>
              </w:rPr>
              <w:t>общеобразовательная школа- интернат №10», согласован письмом министерства имущественных отношений Ставропольского края № 7339706 от 9 июня 2018 года, утвержден приказом министерства образования Ставропольского края № 994-пр от 15 июня 2018 года, зарегистрирован в Межрайонной инспекции Федеральной налоговой службы № 11 по Ставропольскому краю 5 июля 2018 года.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2543E6">
              <w:rPr>
                <w:sz w:val="28"/>
                <w:szCs w:val="28"/>
              </w:rPr>
              <w:t>. Локальные акты государственного казенного общеобразовательного учреждения «Специальная (коррекционная) общеобразовательная школа- интернат №10».</w:t>
            </w:r>
          </w:p>
          <w:p w:rsidR="00A048F7" w:rsidRPr="002543E6" w:rsidRDefault="00A048F7" w:rsidP="00EB5719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360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Срок реализации 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Style w:val="A0"/>
                <w:rFonts w:ascii="Times New Roman" w:hAnsi="Times New Roman" w:cs="CenturySchlbkCyr"/>
                <w:i w:val="0"/>
                <w:iCs/>
                <w:sz w:val="28"/>
                <w:szCs w:val="28"/>
              </w:rPr>
            </w:pPr>
            <w:r w:rsidRPr="002543E6">
              <w:rPr>
                <w:rStyle w:val="A0"/>
                <w:rFonts w:ascii="Times New Roman" w:hAnsi="Times New Roman" w:cs="CenturySchlbkCyr"/>
                <w:i w:val="0"/>
                <w:iCs/>
                <w:sz w:val="28"/>
                <w:szCs w:val="28"/>
              </w:rPr>
              <w:t>Реализация Программы воспитания рассчитана на 5 лет, с  сентября 2020 года по  сентябрь  2025  года.</w:t>
            </w:r>
          </w:p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1496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Основные этапы и периоды реализации 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rStyle w:val="Strong"/>
                <w:sz w:val="28"/>
                <w:szCs w:val="28"/>
              </w:rPr>
              <w:t>Организационно - подготовительный (аналитико-диагностический) этап, сентябрь 2020 года – август 2021 года:</w:t>
            </w:r>
            <w:r w:rsidRPr="002543E6">
              <w:rPr>
                <w:sz w:val="28"/>
                <w:szCs w:val="28"/>
              </w:rPr>
              <w:t xml:space="preserve"> организация рабочих групп по созданию Программы воспитания, определение необходимых ресурсов для работы и реализации Программы воспитания, осмысление противоречий и предпосылок её развития, материально</w:t>
            </w:r>
            <w:r>
              <w:rPr>
                <w:sz w:val="28"/>
                <w:szCs w:val="28"/>
              </w:rPr>
              <w:t>-</w:t>
            </w:r>
            <w:r w:rsidRPr="002543E6">
              <w:rPr>
                <w:sz w:val="28"/>
                <w:szCs w:val="28"/>
              </w:rPr>
              <w:t>техническое оснащение и обновление содержания образования, подготовка базовой нормативной правовой документации, разработка, корректировка программ и проектов деятельности.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Основной (экспериментально-</w:t>
            </w:r>
            <w:r w:rsidRPr="002543E6">
              <w:rPr>
                <w:rStyle w:val="Strong"/>
                <w:sz w:val="28"/>
                <w:szCs w:val="28"/>
              </w:rPr>
              <w:t>внедренческий) этап, сентябрь 2021 года - август 2024 года:</w:t>
            </w:r>
            <w:r w:rsidRPr="002543E6">
              <w:rPr>
                <w:sz w:val="28"/>
                <w:szCs w:val="28"/>
              </w:rPr>
              <w:t> реализация основных модулей Программы воспитания.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Этап промежуточного контроля и коррекции, сентябрь 2024 года – декабрь 2024 года:</w:t>
            </w:r>
            <w:r w:rsidRPr="002543E6">
              <w:rPr>
                <w:sz w:val="28"/>
                <w:szCs w:val="28"/>
              </w:rPr>
              <w:t xml:space="preserve"> отслеживание и корректировка результатов реализации Программы воспитания, апробация и экспертная оценка образовательной деятельности.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Обобщающий этап (этап полной реализации), январь 2025 года –  май 2025 года</w:t>
            </w:r>
            <w:r w:rsidRPr="002543E6">
              <w:rPr>
                <w:rStyle w:val="Strong"/>
                <w:sz w:val="28"/>
                <w:szCs w:val="28"/>
              </w:rPr>
              <w:t>:</w:t>
            </w:r>
            <w:r w:rsidRPr="002543E6">
              <w:rPr>
                <w:sz w:val="28"/>
                <w:szCs w:val="28"/>
              </w:rPr>
              <w:t xml:space="preserve"> соотнесение результатов реализации Программы воспитания с поставленными целями и задачами, выявление и обобщение наиболее эффективного опыта работы педагогов и общеобразовательной организации.</w:t>
            </w:r>
          </w:p>
          <w:p w:rsidR="00A048F7" w:rsidRPr="002543E6" w:rsidRDefault="00A048F7" w:rsidP="002809B1">
            <w:pPr>
              <w:jc w:val="both"/>
              <w:rPr>
                <w:rStyle w:val="A0"/>
                <w:rFonts w:cs="CenturySchlbkCyr"/>
                <w:i w:val="0"/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539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реализации Программы  воспитания 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Программа воспитания направлена на обеспечение: </w:t>
            </w:r>
          </w:p>
          <w:p w:rsidR="00A048F7" w:rsidRPr="002543E6" w:rsidRDefault="00A048F7" w:rsidP="007250D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создания</w:t>
            </w:r>
            <w:r w:rsidRPr="002543E6">
              <w:rPr>
                <w:color w:val="000000"/>
                <w:sz w:val="28"/>
                <w:szCs w:val="28"/>
              </w:rPr>
              <w:t xml:space="preserve"> условий в общеобразовательной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обучающихся, воспитанников и педагогов; 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организацию основных совместных дел обучающихся, воспитанников и педагогов, как предмета совместной заботы и взрослых, и детей;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создания</w:t>
            </w:r>
            <w:r w:rsidRPr="002543E6">
              <w:rPr>
                <w:sz w:val="28"/>
                <w:szCs w:val="28"/>
              </w:rPr>
              <w:t xml:space="preserve"> в общеобразовательной организации детско-взрослых общностей, которые объединяли бы детей и педагогов яркими и содержательными событиями, общими позитивными эмоциями и доверительными отношениями друг к другу;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-духовно-нравственного развития и воспитания, становление гражданской идентичности обучающихся, воспитанников с ограниченными возможностями здоровья;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-единства образовательного пространства Российской Федерации в условиях многообразия образовательных систем;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-демократизации образовательной сферы детей с особыми образовательными потребностями, в том числе через развитие форм государственно-общественного управления, расширения права выбора педагогическими работниками методик обучения и воспитания, методов оценки знаний обучающихся, воспитанников с ограниченными возможностями здоровья, использования различных форм их образовательной деятельности, развития культуры образовательной среды общеобразовательной организации; </w:t>
            </w:r>
          </w:p>
          <w:p w:rsidR="00A048F7" w:rsidRPr="002543E6" w:rsidRDefault="00A048F7" w:rsidP="007250D4">
            <w:pPr>
              <w:jc w:val="both"/>
              <w:rPr>
                <w:color w:val="000000"/>
              </w:rPr>
            </w:pPr>
            <w:r w:rsidRPr="002543E6">
              <w:rPr>
                <w:sz w:val="28"/>
                <w:szCs w:val="28"/>
              </w:rPr>
              <w:t>- формирования критериальной оценки результатов освоения обучающимися, воспитанниками с умственной отсталостью (интеллектуальными на</w:t>
            </w:r>
            <w:r>
              <w:rPr>
                <w:sz w:val="28"/>
                <w:szCs w:val="28"/>
              </w:rPr>
              <w:t>рушениями) программы воспитания</w:t>
            </w:r>
            <w:r w:rsidRPr="002543E6">
              <w:rPr>
                <w:sz w:val="28"/>
                <w:szCs w:val="28"/>
              </w:rPr>
              <w:t>, деятельности педагогических работников, функционирования системы жизнедеятельности в целом общеобразовательной организации;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поэтапного введен</w:t>
            </w:r>
            <w:r>
              <w:rPr>
                <w:sz w:val="28"/>
                <w:szCs w:val="28"/>
              </w:rPr>
              <w:t xml:space="preserve">ия федерального государствен-ного </w:t>
            </w:r>
            <w:r w:rsidRPr="002543E6">
              <w:rPr>
                <w:sz w:val="28"/>
                <w:szCs w:val="28"/>
              </w:rPr>
              <w:t>образовательного стандарта для обучающихся с умственной отсталостью (интеллектуальными нарушениями) и множественными нарушениями (тяжелыми и множественными нарушениями развития);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создания условий для перехода на личностно-ориентированное образование (дифференциация, индивидуализация образовательного процесса, ориентация на индивидуальные образовательные потребности, индивидуальный образовательный маршрут);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создания</w:t>
            </w:r>
            <w:r w:rsidRPr="002543E6">
              <w:rPr>
                <w:sz w:val="28"/>
                <w:szCs w:val="28"/>
              </w:rPr>
              <w:t xml:space="preserve"> и совершенствование единой системы целостного подхода в организации работы по профподготовке детей с ограниченными возможностями здоровья, максимально благоприятных условий для организации их трудовой и профессиональной деятельности;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организации эффективного социального партнерства с образовательными организациями края, района, с учреждениями дополнительного образования, с учреждениями культуры и искусства, родителями, законными представителями.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362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Цель Программы воспитания 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1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Изменение подходов к созданию современных условий в организации учебно-воспитательной деятельности для обучающихся, воспитанников с ограниченными возможностями здоровья, способствующих их качественному образованию, воспитанию,  развитию социализации и интеграции в общество.    </w:t>
            </w:r>
          </w:p>
          <w:p w:rsidR="00A048F7" w:rsidRPr="002543E6" w:rsidRDefault="00A048F7" w:rsidP="002809B1">
            <w:pPr>
              <w:pStyle w:val="Pa13"/>
              <w:spacing w:line="240" w:lineRule="auto"/>
              <w:jc w:val="both"/>
            </w:pPr>
          </w:p>
        </w:tc>
      </w:tr>
      <w:tr w:rsidR="00A048F7" w:rsidRPr="002543E6" w:rsidTr="002809B1">
        <w:trPr>
          <w:trHeight w:val="362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Задачи 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2543E6">
              <w:rPr>
                <w:sz w:val="28"/>
                <w:szCs w:val="28"/>
              </w:rPr>
              <w:t xml:space="preserve">Совершенствовать и </w:t>
            </w:r>
            <w:r>
              <w:rPr>
                <w:sz w:val="28"/>
                <w:szCs w:val="28"/>
              </w:rPr>
              <w:t xml:space="preserve">внедрять в учебно-воспита-тельный </w:t>
            </w:r>
            <w:r w:rsidRPr="002543E6">
              <w:rPr>
                <w:sz w:val="28"/>
                <w:szCs w:val="28"/>
              </w:rPr>
              <w:t>процесс современные образовательные технологии, направленные на приоритет личностного развития на всех этапах обучения и воспитания.</w:t>
            </w:r>
          </w:p>
          <w:p w:rsidR="00A048F7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 Формировать условия для конкурентоспособности общеобразовательной организации в сложившихся социальн</w:t>
            </w:r>
            <w:r>
              <w:rPr>
                <w:sz w:val="28"/>
                <w:szCs w:val="28"/>
              </w:rPr>
              <w:t>о-экономических условиях жизни: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2.1. Создать образовательную среду, помогающую каждому обучающемуся, воспитаннику реализовать себя как субъект собственной жизни, деятельности и общения.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2.2. Активизировать формы воспитательного процесса на основе мониторинговых исследований, изучения диагностики уровня воспитанности обучающихся, воспитанников, определяя зону их ближайшего развития.</w:t>
            </w:r>
          </w:p>
          <w:p w:rsidR="00A048F7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2.3. Содействовать обучающимся, воспитанникам в реализации </w:t>
            </w:r>
            <w:r>
              <w:rPr>
                <w:sz w:val="28"/>
                <w:szCs w:val="28"/>
              </w:rPr>
              <w:t>функции социальной мобильности.</w:t>
            </w:r>
          </w:p>
          <w:p w:rsidR="00A048F7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2.4. Вооружение обучающихся</w:t>
            </w:r>
            <w:r>
              <w:rPr>
                <w:sz w:val="28"/>
                <w:szCs w:val="28"/>
              </w:rPr>
              <w:t>, воспитанников ком-</w:t>
            </w:r>
            <w:r w:rsidRPr="002543E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муникативными, </w:t>
            </w:r>
            <w:r w:rsidRPr="002543E6">
              <w:rPr>
                <w:sz w:val="28"/>
                <w:szCs w:val="28"/>
              </w:rPr>
              <w:t>морал</w:t>
            </w:r>
            <w:r>
              <w:rPr>
                <w:sz w:val="28"/>
                <w:szCs w:val="28"/>
              </w:rPr>
              <w:t>ьно-этическими, социокуль-турными ценностями.</w:t>
            </w:r>
          </w:p>
          <w:p w:rsidR="00A048F7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2.5. Повышать уровень</w:t>
            </w:r>
            <w:r>
              <w:rPr>
                <w:sz w:val="28"/>
                <w:szCs w:val="28"/>
              </w:rPr>
              <w:t xml:space="preserve"> профессиональной компетен-тности </w:t>
            </w:r>
            <w:r w:rsidRPr="002543E6">
              <w:rPr>
                <w:sz w:val="28"/>
                <w:szCs w:val="28"/>
              </w:rPr>
              <w:t>педагогов через теоретико-практические семинары, курсы повышения квалификации, аттестацию педагогов.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2.6.Систематизировать </w:t>
            </w:r>
            <w:r>
              <w:rPr>
                <w:sz w:val="28"/>
                <w:szCs w:val="28"/>
              </w:rPr>
              <w:t xml:space="preserve">работу социально-психоло-гической </w:t>
            </w:r>
            <w:r w:rsidRPr="002543E6">
              <w:rPr>
                <w:sz w:val="28"/>
                <w:szCs w:val="28"/>
              </w:rPr>
              <w:t>службы по реабилитации детей-инвалидов.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3. Пропагандировать идеи ценности здоровья и здорового образа жизни как основы всех дальнейших успехов в развитии личности, самосознания, самосовершенствования.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3.1. Социально – психологическая диагностика с целью выявления</w:t>
            </w:r>
            <w:r w:rsidRPr="002543E6">
              <w:rPr>
                <w:bCs/>
                <w:sz w:val="28"/>
                <w:szCs w:val="28"/>
              </w:rPr>
              <w:t xml:space="preserve"> проблем в детско-родительских отношениях, выявлению склонности обучающихся, воспитанников к девиантному поведению. 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3.2. </w:t>
            </w:r>
            <w:r w:rsidRPr="002543E6">
              <w:rPr>
                <w:bCs/>
                <w:sz w:val="28"/>
                <w:szCs w:val="28"/>
              </w:rPr>
              <w:t>Формировать у обучающихся, воспитанников целостные знания о мире профессий, ответственное отношение к выбору профессии.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4. Создавать условия, направленные на активизацию взаимодействия в едином тандеме «Воспитатель – ребенок - родительская общественность»: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4.1. Активизировать формы работы с родителями на основе анкетирования, собеседования, определяя приемлемые формы работы по формированию у родительской общественности психолого-педагогических знаний.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4.2. Создавать благоприятную атмосферу доверия для сотрудничества родитель-педагог.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4.3. Организация профилактической и коррекционной работы с семьями, </w:t>
            </w:r>
            <w:r>
              <w:rPr>
                <w:sz w:val="28"/>
                <w:szCs w:val="28"/>
              </w:rPr>
              <w:t xml:space="preserve">обучающимися, </w:t>
            </w:r>
            <w:r w:rsidRPr="002543E6">
              <w:rPr>
                <w:sz w:val="28"/>
                <w:szCs w:val="28"/>
              </w:rPr>
              <w:t>воспитанниками</w:t>
            </w:r>
            <w:r>
              <w:rPr>
                <w:sz w:val="28"/>
                <w:szCs w:val="28"/>
              </w:rPr>
              <w:t>,</w:t>
            </w:r>
            <w:r w:rsidRPr="002543E6">
              <w:rPr>
                <w:sz w:val="28"/>
                <w:szCs w:val="28"/>
              </w:rPr>
              <w:t xml:space="preserve"> состоящими на различных видах профилактического учета.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bCs/>
                <w:sz w:val="28"/>
                <w:szCs w:val="28"/>
              </w:rPr>
              <w:t xml:space="preserve"> 4.4. </w:t>
            </w:r>
            <w:r w:rsidRPr="002543E6">
              <w:rPr>
                <w:sz w:val="28"/>
                <w:szCs w:val="28"/>
              </w:rPr>
              <w:t>Отслеживание проблем и конфликтных ситуаций совместно с классными руководителями, воспитателями, возникающих в семьях обучающихся</w:t>
            </w:r>
            <w:r>
              <w:rPr>
                <w:sz w:val="28"/>
                <w:szCs w:val="28"/>
              </w:rPr>
              <w:t>,</w:t>
            </w:r>
            <w:r w:rsidRPr="002543E6">
              <w:rPr>
                <w:sz w:val="28"/>
                <w:szCs w:val="28"/>
              </w:rPr>
              <w:t xml:space="preserve"> воспитанников в течение учебного года.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715"/>
        </w:trPr>
        <w:tc>
          <w:tcPr>
            <w:tcW w:w="1456" w:type="pct"/>
          </w:tcPr>
          <w:p w:rsidR="00A048F7" w:rsidRPr="002543E6" w:rsidRDefault="00A048F7" w:rsidP="002809B1">
            <w:pPr>
              <w:rPr>
                <w:bCs/>
                <w:sz w:val="28"/>
                <w:szCs w:val="28"/>
              </w:rPr>
            </w:pPr>
            <w:r w:rsidRPr="002543E6">
              <w:rPr>
                <w:bCs/>
                <w:sz w:val="28"/>
                <w:szCs w:val="28"/>
              </w:rPr>
              <w:t xml:space="preserve">Основные принципы проектирования </w:t>
            </w:r>
            <w:r w:rsidRPr="002543E6">
              <w:rPr>
                <w:sz w:val="28"/>
                <w:szCs w:val="28"/>
              </w:rPr>
              <w:t>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гуманизации</w:t>
            </w:r>
            <w:r w:rsidRPr="002543E6">
              <w:rPr>
                <w:sz w:val="28"/>
                <w:szCs w:val="28"/>
              </w:rPr>
              <w:t xml:space="preserve"> предполагает реальное соблюдение прав педагога и обучающегося, воспитанника, закрепленных Законом Российской Федерации «Об образовании» в Российской Федерации, Декларацией прав ребенка, Конвенцией о правах ребенка и другими нормативными правовыми документами; 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543E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верждение непреходящей ценности общекультурно-го </w:t>
            </w:r>
            <w:r w:rsidRPr="002543E6">
              <w:rPr>
                <w:sz w:val="28"/>
                <w:szCs w:val="28"/>
              </w:rPr>
              <w:t>человеческого дост</w:t>
            </w:r>
            <w:r>
              <w:rPr>
                <w:sz w:val="28"/>
                <w:szCs w:val="28"/>
              </w:rPr>
              <w:t xml:space="preserve">ояния, внимания к историчес-ким </w:t>
            </w:r>
            <w:r w:rsidRPr="002543E6">
              <w:rPr>
                <w:sz w:val="28"/>
                <w:szCs w:val="28"/>
              </w:rPr>
              <w:t>ценностям.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Принцип целостности воспитательного процесса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каждое мероприятие несет в себе элементы этики,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эстетики, трудовых усилий и т.д. Дело, которое проводится в классе, может и должно быть многонаправленным.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Принцип единства образовательной и воспитательной среды</w:t>
            </w:r>
            <w:r w:rsidRPr="002543E6">
              <w:rPr>
                <w:sz w:val="28"/>
                <w:szCs w:val="28"/>
              </w:rPr>
              <w:t xml:space="preserve"> - включение всех ее участников в непосредственное активное в</w:t>
            </w:r>
            <w:r>
              <w:rPr>
                <w:sz w:val="28"/>
                <w:szCs w:val="28"/>
              </w:rPr>
              <w:t xml:space="preserve">заимодействие, а не в пассивное </w:t>
            </w:r>
            <w:r w:rsidRPr="002543E6">
              <w:rPr>
                <w:sz w:val="28"/>
                <w:szCs w:val="28"/>
              </w:rPr>
              <w:t>созерцание и наблюдение за процессом воспитания.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Принцип опоры на ведущую деятельность</w:t>
            </w:r>
            <w:r w:rsidRPr="002543E6">
              <w:rPr>
                <w:sz w:val="28"/>
                <w:szCs w:val="28"/>
              </w:rPr>
              <w:t>- воспитательный процесс обязан учитывать ведущую деятельность каждого возрастного этапа развития ребенка.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Принцип  сист</w:t>
            </w:r>
            <w:r>
              <w:rPr>
                <w:b/>
                <w:sz w:val="28"/>
                <w:szCs w:val="28"/>
              </w:rPr>
              <w:t>емно-деятельностной  организации</w:t>
            </w:r>
            <w:r w:rsidRPr="002543E6">
              <w:rPr>
                <w:b/>
                <w:sz w:val="28"/>
                <w:szCs w:val="28"/>
              </w:rPr>
              <w:t>воспитания</w:t>
            </w:r>
            <w:r w:rsidRPr="002543E6">
              <w:rPr>
                <w:sz w:val="28"/>
                <w:szCs w:val="28"/>
              </w:rPr>
      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сотрудничества</w:t>
            </w:r>
            <w:r w:rsidRPr="002543E6">
              <w:rPr>
                <w:sz w:val="28"/>
                <w:szCs w:val="28"/>
              </w:rPr>
              <w:t xml:space="preserve"> предполагает построение взаимоотношений в общеобразовательной организации на основе компетентности, авторитетности, на взаимном уважении и доверии в соответствии с принципами ненасильственного общения.</w:t>
            </w:r>
          </w:p>
          <w:p w:rsidR="00A048F7" w:rsidRPr="00457440" w:rsidRDefault="00A048F7" w:rsidP="0045744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543E6">
              <w:rPr>
                <w:rStyle w:val="c6"/>
                <w:b/>
                <w:bCs/>
                <w:iCs/>
                <w:color w:val="000000"/>
                <w:sz w:val="28"/>
                <w:szCs w:val="28"/>
              </w:rPr>
              <w:t xml:space="preserve">Принцип романтики, интереса, фантазии </w:t>
            </w:r>
            <w:r>
              <w:rPr>
                <w:rStyle w:val="c5"/>
                <w:color w:val="000000"/>
                <w:sz w:val="28"/>
                <w:szCs w:val="28"/>
              </w:rPr>
              <w:t> </w:t>
            </w:r>
            <w:r w:rsidRPr="002543E6">
              <w:rPr>
                <w:rStyle w:val="c5"/>
                <w:color w:val="000000"/>
                <w:sz w:val="28"/>
                <w:szCs w:val="28"/>
              </w:rPr>
              <w:t xml:space="preserve">предполагает развитие интереса к общественным делам, техническому творчеству, книгам, искусству, разносторонним знаниям;                                                 </w:t>
            </w:r>
          </w:p>
          <w:p w:rsidR="00A048F7" w:rsidRPr="002543E6" w:rsidRDefault="00A048F7" w:rsidP="0045744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 xml:space="preserve">- </w:t>
            </w:r>
            <w:r w:rsidRPr="002543E6">
              <w:rPr>
                <w:rStyle w:val="c5"/>
                <w:color w:val="000000"/>
                <w:sz w:val="28"/>
                <w:szCs w:val="28"/>
              </w:rPr>
              <w:t>развитие творческой фантазии педагогов и  обучающихся, воспитанников, опора на инициативу и смекалку ребят.</w:t>
            </w:r>
          </w:p>
          <w:p w:rsidR="00A048F7" w:rsidRPr="002543E6" w:rsidRDefault="00A048F7" w:rsidP="00457440">
            <w:pPr>
              <w:jc w:val="both"/>
            </w:pPr>
            <w:r w:rsidRPr="002543E6">
              <w:rPr>
                <w:b/>
                <w:bCs/>
                <w:sz w:val="28"/>
                <w:szCs w:val="28"/>
              </w:rPr>
              <w:t xml:space="preserve">Принцип индивидуализации воспитания </w:t>
            </w:r>
            <w:r w:rsidRPr="002543E6">
              <w:rPr>
                <w:sz w:val="28"/>
                <w:szCs w:val="28"/>
              </w:rPr>
              <w:t>предполагает всесторонний учет социального развития каж</w:t>
            </w:r>
            <w:r>
              <w:rPr>
                <w:sz w:val="28"/>
                <w:szCs w:val="28"/>
              </w:rPr>
              <w:t>дого обучающегося, воспитанника</w:t>
            </w:r>
            <w:r w:rsidRPr="002543E6">
              <w:rPr>
                <w:sz w:val="28"/>
                <w:szCs w:val="28"/>
              </w:rPr>
              <w:t xml:space="preserve">, выделение специальных задач, соответствующих его особенностям, включение детей в различные виды деятельности, раскрытие потенциалов личности как в учебной, так и во внеучебной работе, предоставление возможности каждому обучающемуся, воспитаннику для самореализации и самораскрытия. 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дифференциации</w:t>
            </w:r>
            <w:r w:rsidRPr="002543E6">
              <w:rPr>
                <w:sz w:val="28"/>
                <w:szCs w:val="28"/>
              </w:rPr>
              <w:t xml:space="preserve"> предполагает выявление и развитие у обучающихся, воспитанников склонностей и способностей к работе в различных направлениях изучаемых наук и на различном уровне в зависимости от личных качеств обучающихся, воспитанников с ограниченными возможностями здоровья;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формирование классов, групп с учетом индивидуальных особенностей обучающихся, воспитанников с ограниченными возможностями здоровья</w:t>
            </w:r>
            <w:r>
              <w:rPr>
                <w:sz w:val="28"/>
                <w:szCs w:val="28"/>
              </w:rPr>
              <w:t>,</w:t>
            </w:r>
            <w:r w:rsidRPr="002543E6">
              <w:rPr>
                <w:sz w:val="28"/>
                <w:szCs w:val="28"/>
              </w:rPr>
              <w:t xml:space="preserve"> что может отражаться в построении учебного плана. 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целостности</w:t>
            </w:r>
            <w:r w:rsidRPr="002543E6">
              <w:rPr>
                <w:sz w:val="28"/>
                <w:szCs w:val="28"/>
              </w:rPr>
              <w:t xml:space="preserve"> предполагает построение деятельности общеобразовательной организации на основе единства процессов развития, обучения и воспитания обучающихся, воспитанников</w:t>
            </w:r>
            <w:r>
              <w:rPr>
                <w:sz w:val="28"/>
                <w:szCs w:val="28"/>
              </w:rPr>
              <w:t>;</w:t>
            </w:r>
            <w:r w:rsidRPr="002543E6">
              <w:rPr>
                <w:sz w:val="28"/>
                <w:szCs w:val="28"/>
              </w:rPr>
              <w:t xml:space="preserve"> создание сбалансированног</w:t>
            </w:r>
            <w:r>
              <w:rPr>
                <w:sz w:val="28"/>
                <w:szCs w:val="28"/>
              </w:rPr>
              <w:t>о образовательного пространства;</w:t>
            </w:r>
            <w:r w:rsidRPr="002543E6">
              <w:rPr>
                <w:sz w:val="28"/>
                <w:szCs w:val="28"/>
              </w:rPr>
              <w:t xml:space="preserve"> адекватность педагогических технологий содержанию и задачам образования.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 xml:space="preserve">Принцип обновления методов обучения </w:t>
            </w:r>
            <w:r w:rsidRPr="002543E6">
              <w:rPr>
                <w:bCs/>
                <w:sz w:val="28"/>
                <w:szCs w:val="28"/>
              </w:rPr>
              <w:t>заключается в</w:t>
            </w:r>
            <w:r w:rsidRPr="002543E6">
              <w:rPr>
                <w:sz w:val="28"/>
                <w:szCs w:val="28"/>
              </w:rPr>
              <w:t xml:space="preserve"> использовании эффективных образовательных технологий, использование метода моделирования жизненно - практических ситуаций, создание единого информационного образовательного пространства общеобразовательной организации.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саморазвития</w:t>
            </w:r>
            <w:r w:rsidRPr="002543E6">
              <w:rPr>
                <w:sz w:val="28"/>
                <w:szCs w:val="28"/>
              </w:rPr>
              <w:t xml:space="preserve"> предполагает создание у всех субъектов образовательного процесса установки на сознание ценности и значимости индивидуального развития каждого.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успешности</w:t>
            </w:r>
            <w:r w:rsidRPr="002543E6">
              <w:rPr>
                <w:sz w:val="28"/>
                <w:szCs w:val="28"/>
              </w:rPr>
              <w:t xml:space="preserve"> (в делах и в жизни вообще) состоит в стремлении и готовности дарить радость себе и другим - это необходимое качество для работника общеобразовательной организации, разделяющего идеи «позитивной» педагогики.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Принцип результативности</w:t>
            </w:r>
            <w:r w:rsidRPr="002543E6">
              <w:rPr>
                <w:sz w:val="28"/>
                <w:szCs w:val="28"/>
              </w:rPr>
              <w:t xml:space="preserve"> состоит в целенаправленном воспитании культуры здоровья обучающихся, воспитанников с ограниченными возможностями здоровья, их потребности, способности и умения заботиться о собственном здоровье, духовном и телесном благополучии.</w:t>
            </w:r>
          </w:p>
          <w:p w:rsidR="00A048F7" w:rsidRPr="002543E6" w:rsidRDefault="00A048F7" w:rsidP="00457440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715"/>
        </w:trPr>
        <w:tc>
          <w:tcPr>
            <w:tcW w:w="1456" w:type="pct"/>
          </w:tcPr>
          <w:p w:rsidR="00A048F7" w:rsidRPr="002543E6" w:rsidRDefault="00A048F7" w:rsidP="002809B1">
            <w:pPr>
              <w:rPr>
                <w:bCs/>
                <w:sz w:val="28"/>
                <w:szCs w:val="28"/>
              </w:rPr>
            </w:pPr>
            <w:r w:rsidRPr="002543E6">
              <w:rPr>
                <w:bCs/>
                <w:sz w:val="28"/>
                <w:szCs w:val="28"/>
              </w:rPr>
              <w:t>Целевые индикаторы и показатели Программы 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положительная динамика уровня воспитанности обучающихся, воспитанников общеобразовательной организации;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доля детей с ограниченными возможностями здоровья и детей с инвалидностью, обучающихся в общеобразовательной организации в условиях современной образовательной среды с учетом их особых образовательных потребностей (индивидуального образовательного маршрута);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уровень оценки качества образования и воспитания  для построения индивидуальной образовательной траектории обучающихся, воспитанников, способствующей их успешной социализации;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доля детей с ограниченными возможностями здоровья и детей с инвалидностью от 0 до 18 лет, охваченных психолого-педагогической и медико-социальной помощью;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доля обучающих</w:t>
            </w:r>
            <w:r>
              <w:rPr>
                <w:sz w:val="28"/>
                <w:szCs w:val="28"/>
              </w:rPr>
              <w:t xml:space="preserve">ся с ограниченными возможнос-тями </w:t>
            </w:r>
            <w:r w:rsidRPr="002543E6">
              <w:rPr>
                <w:sz w:val="28"/>
                <w:szCs w:val="28"/>
              </w:rPr>
              <w:t>здоровья, осваивающих рабочие профессии в группе профподготовки на обновленной материально-технической базе;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доля выпускников</w:t>
            </w:r>
            <w:r>
              <w:rPr>
                <w:sz w:val="28"/>
                <w:szCs w:val="28"/>
              </w:rPr>
              <w:t xml:space="preserve"> общеобразовательной организа-ции, </w:t>
            </w:r>
            <w:r w:rsidRPr="002543E6">
              <w:rPr>
                <w:sz w:val="28"/>
                <w:szCs w:val="28"/>
              </w:rPr>
              <w:t>продолживших обучение в учреждениях профессионального образования, в общей численности выпускников соответствующего года;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удельный вес выпускников очной формы обучения организаций профессионального образования, трудоустроившихся по освоенным профессиям и специальностям среднего профессионального образования в год выпуска;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доля обучающихся, в</w:t>
            </w:r>
            <w:r>
              <w:rPr>
                <w:sz w:val="28"/>
                <w:szCs w:val="28"/>
              </w:rPr>
              <w:t xml:space="preserve">оспитанников общеобразова-тельной </w:t>
            </w:r>
            <w:r w:rsidRPr="002543E6">
              <w:rPr>
                <w:sz w:val="28"/>
                <w:szCs w:val="28"/>
              </w:rPr>
              <w:t>организации, принимающих участие в конкурсах и мероприятиях различного уровня, в общей численности воспитанников;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доля обучающихся, воспитанников с ограниченными возможностями здоровья в возрасте от 7 до 18 лет, охваченных системой дополнительного образования;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создание условий по сохранению, укреплению здоровья и обеспечению психологического комфорта всех участников образовательного процесса в общеобразовательной организации:  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сокращение числа пропусков обучающихся, воспитанников по болезни;  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удельный вес оснащенности внеурочной спортивной деятельности в соответствии с потребностями;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удельный вес массово-воспитательных мероприятий, способствующих оздоровительному эффекту в плане физического и психологического развития обучающихся, воспитанников с ограниченными возможностями здоровья; 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 - уровень сформированности ценностных и духовно-нравственных основ личности детей с ограниченными возможностями здоровья;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доля удовлетворенности родителей (законных представителей) и обучающихся, воспитанников общеобразовательной организации в получении ими образовательных услуг;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повышение квалификации педагогических и руководящих работников общеобразовательной организации по вопросам организации работы с детьми с ограниченными возможностями здоровья, с тяжелыми и множественными нарушениями в развитии, в том числе по предметам образовательной области «Технология»;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доля педагогически</w:t>
            </w:r>
            <w:r>
              <w:rPr>
                <w:sz w:val="28"/>
                <w:szCs w:val="28"/>
              </w:rPr>
              <w:t xml:space="preserve">х работников общеобразова-тельной </w:t>
            </w:r>
            <w:r w:rsidRPr="002543E6">
              <w:rPr>
                <w:sz w:val="28"/>
                <w:szCs w:val="28"/>
              </w:rPr>
              <w:t xml:space="preserve">организации, прошедших аттестацию, в общей численности педагогических работников общеобразовательной организации; 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доля педагогов общеобразовательных учреждений края, Александровского района, получивших консультационную, практическую, психолого-педагогическую и методическую помощь в рамках организации деятельности Ресурсного центра коррекционных технологий по консультационно-методическому сопровождению педагогических работников «Содружество» общеобразовательной организации;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доля родителей (законных представителей), получивших консультационную, практическую, психолого-педагогическую помощь в рамках организации деятельности консультационного центра для родителей «СемьЯ» общеобразовательной организации;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доля в организации эффективного социального партнерства с образовательными организациями края, района, с учреждениями дополнительного образования, с учреждениями культуры, искусства и спорта, родителями (законными представителями), привлечение спонсоров;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привлечение внебюджетных средств по отношению к бюджетному финансированию;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bCs/>
                <w:sz w:val="28"/>
                <w:szCs w:val="28"/>
              </w:rPr>
              <w:t>- обновление и улучшение материально - технического оснащения общеобразовательной организации,</w:t>
            </w:r>
            <w:r w:rsidRPr="002543E6">
              <w:rPr>
                <w:sz w:val="28"/>
                <w:szCs w:val="28"/>
              </w:rPr>
              <w:t xml:space="preserve"> научно-методического обеспечения образовательной деятельности.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566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В 2025 году в результате выполнения Программы воспитания   планируется получить следующие результаты, определяющие ее социально-педагогическую эффективность: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1. Численность обучающихся, воспитанников с ограниченными возможностями здоровья и инвалидностью, осваивающих предметную область «Технология» по обновленным примерным основным образовательным программам общего образования и на обновленной материально-технической базе (от общего числа детей):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в начальном общем образовании с 20 % в 2020 году до 100 % в 2025 году; в основном общем образовании с 20 % в 2020 году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повышение доли обучающихся, воспитанников с ограниченными возможностями здоровья и инвалидностью, осваивающих новые профили трудовой подготовки в предметной области «Технология» с 20 % в 2020-2021 учебном году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543E6">
              <w:rPr>
                <w:sz w:val="28"/>
                <w:szCs w:val="28"/>
              </w:rPr>
              <w:t>увеличение числа</w:t>
            </w:r>
            <w:r>
              <w:rPr>
                <w:sz w:val="28"/>
                <w:szCs w:val="28"/>
              </w:rPr>
              <w:t xml:space="preserve"> выпускников общеобразова-тельной </w:t>
            </w:r>
            <w:r w:rsidRPr="002543E6">
              <w:rPr>
                <w:sz w:val="28"/>
                <w:szCs w:val="28"/>
              </w:rPr>
              <w:t>организации, осваивающих профе</w:t>
            </w:r>
            <w:r>
              <w:rPr>
                <w:sz w:val="28"/>
                <w:szCs w:val="28"/>
              </w:rPr>
              <w:t>ссио-нально-трудовое</w:t>
            </w:r>
            <w:r w:rsidRPr="002543E6">
              <w:rPr>
                <w:sz w:val="28"/>
                <w:szCs w:val="28"/>
              </w:rPr>
              <w:t xml:space="preserve"> обучение, получающих профессии в группе профессионального обучения в общеобразовательной организации, прошедших итоговую аттестацию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обновление учебного оборудования предметной области «Технология» в рамках реализации федерального проекта «Современная школа» национального проекта «Образование» до 100 % в 2024 году.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2. Численность обучающихся, воспитанников с ограниченными возможностями здоровья и инвалидностью, обучающихся в общеобразовательной организации в условиях современной здоровьесберегающей образовательной среды, обеспечивающей индивидуальный образовательный маршрут с учетом особых образовательных потребностей: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положительной динамики состояния здоровья обучающихся, воспитанников с ограниченными возможностями здоровья путем сокращения числа пропусков уроков обучающимися, воспитанниками по болезни до 80 %;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удельного веса оснащенности внеурочной спортивной деятельности (приобретение современного спортивного оборудования, оборудования для проведения занятий по лечебной физической культуре, адаптивной физической культуре) в соответствии с потребностями с 40 % в 2020 году до 70 % в 2025 году;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увеличение удельного веса учебно-методических, информационно-наглядных средств по спортивно-оздоровительной работе до 80 % в 2025 году; 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повышение удельного веса массово-воспитательных мероприятий, способствующих оздоровительному эффекту в плане физического и психологического развития обучающихся, воспитанников с ограниченными возможностями здоровья с 50 % в 2020 году до 100% в 2025 году;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повышение уровня здоровьесберегающей грамотности обучающихся, воспитанников с ограниченными возможностями здоровья и инвалидностью, педагогических работников и родительской общественности, в том числе путем увеличения проведения совместных мероприятий здоровьеформирующей направленности до 70% в 2025 году;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повышение результативности воспитательной работы с обучающимися, воспитанниками;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совершенствование системы организации питания обучающихся, воспитанников с ограниченными возможностями здоровья и инвалидностью;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увеличениедоли детей с ограниченными возможностями здоровья и детей с инвалидностью от 0 до 18 лет, охваченных коррекционно-психолого-педагогической и медико-социальной помощью с 69 % (логопедическая помощь), 87 % (психологическая помощь) в 2020 году до 100 % в 2025 году;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снижение уровня утомляемости в обучении, недопущение случаев травматизма, повышение уровня физической активности, приобретение навыков здорового образа жизни;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уменьшение числа обучающихся, воспитанников, совершивших правонарушения;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уменьшение числа обучающихся, состоящих на внутришкольном учете, на учете в ОДН, КДН;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3. Повышение квалификации руководящих и педагогических работников по вопросам работы с детьми с ограниченными возможностями здоровья, в том числе по предмету «Технология»: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увеличение доли педагогических работников (воспитателей, педагог-психолог, социальный педагог, педагог-организатор, педагог-библиотекарь), охваченных системой получения переподготовки с 94 % в 2020 году до 100 % в 2025 году;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педагогических работников, прошедших курсовую подготовку по вопросам организации работы с детьми с ограниченными возможностями здоровья (в том числе по проблеме организации образовательного процесса в соответствии с требования Федерального государственного образовательного стандарта) с 94 % в 2020 году, 96 % в 2021 году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педагогических работников, прошедших курсовую подготовку в предметной области «Технология» с 60 % в 2020 году до 100 % в 2025 году, поддержание стабильных результатов непрерывного повышения квалификации учителей- технологии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4. Повышение качества результатов обучения и уровня воспитанности детей с ограниченными возможностями здоровья: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- 100% доступность для всех обучающихся, воспитанников с ограниченными возможностями здоровья и инвалидностью качественного образования, способствующего удовлетворению их особых образовательных потребностей, развитию личности; 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достижение соответствия форм и содержания, реализуемых основных и дополнительных образовательных программ требованиям федеральным государственным образовательным стандартам образования обучающихся с умственной отсталостью (интеллектуальными нарушениями), профессиональных стандартов;</w:t>
            </w:r>
          </w:p>
          <w:p w:rsidR="00A048F7" w:rsidRPr="005447DB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увеличение доли обучающихся общеобразовательной организации по федеральным государственным образовательным стандартам образования обучающихся с умственной отсталостью (интеллектуальными нарушениями): в начальном общем образовании </w:t>
            </w:r>
            <w:r w:rsidRPr="005447DB">
              <w:rPr>
                <w:sz w:val="28"/>
                <w:szCs w:val="28"/>
              </w:rPr>
              <w:t>с 20 % в 2020 году до 100 % в 2021 году; в основном общем образовании с 20 % в 2021 году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обновление материально-технической базы общеобразовательной организации за счет реализации мероприятий, включенных в дорожную карту в рамках федерального проекта «Современная школа» национального проекта «Образование»;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аттестованных педагогических работников с 84 % в 2020 году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педагогических работников, повышающих свою профессиональную компетентность, принимающих участие в семинарах, конференциях, профессиональных конкурсах различного уровня, участвующих в деятельности профессиональных педагогических сообществ;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рост профессиональной и общекультурной компетенции педагогов, рост их личностных достижений.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5. Создание и совершенствование единой системы целостного подхода в организации работы по профподготовке детей с ограниченными возможностями здоровья, максимально благоприятных условий для организации их трудовой и профессиональной деятельности в общеобразовательной организации: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- 100 % охват обучающихся, воспитанников с ограниченными возможностями здоровья и инвалидностью профориентационной работой общеобразовательной организации, на базе организации урочной и внеурочной деятельности в 2020 – 2025 годах;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внедрение современных программ трудового и профессионально-трудового обучения в общеобразовательной организации в начальном общем образовании 100 % в 2020 году, в основном общем образовании с       20 % в 2021 году до 100 % в 2025 году, в группе профессионального обучения с 33 % в 2020-2021 году до        100 % в 2025 году;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эффективное трудоустройство выпускников с 33 % в 2020 году, с 38 % в 2021 году до 50 % в 2025 году, их постинтернатное сопровождение и успешная социализация в современном обществе;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повышение доли обучающихся с ограниченными возможностями здоровья, осваивающих рабочие профессии в группе профессионального обучения в общеобразовательной организации с 58 % до 100 % в 2025 году;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повышение доли выпускников общеобразовательной организации, продолживших обучение в учреждениях профессионального образования с 30 % в 2020 году до 50 % в 2025 году.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5. Повышение эффективности системы воспитания, использования ресурсов системы дополнительного образования для полноценного развития личности обучающихся, воспитанников с ограниченными возможностями здоровья общеобразовательной организации: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обучающихся, воспитанников, принимающих участие в конкурсах и мероприятиях различного уровня, в общей численности воспитанников с  70 %  в 2020 года до 100 %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-увеличение доли воспитанников общеобразовательной организации, охваченных системой дополнительного образования: в начальном общем образовании с 40 %  в 2020 году до  100 % в 2025 году; в основном общем образовании с 40 % в 2020 году до 100 %  в 2025 году; к 2025 году до 96 % охват обучающихся с ограниченными возможностями здоровья занятиями внеурочной деятельностью;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6. Становление общеобразовательной организации в качестве ресурсного центра сетевого взаимодействия: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увеличение доли педагогов общеобразовательных учреждений края, Александровского района, получивших консультационную, практическую, психолого-педагогическую и методическую помощь в рамках организации деятельности Ресурсного центра коррекционных технологий по консультационно-методическому сопровождению педагогических работников «Содружество» общеобразовательной организации с 40 % в 2020 году до 100% в 2025 году;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родителей (законных представителей), получивших консультационную, практическую, психолого-педагогическую помощь в рамках организации деятельности консультационного центра для родителей «СемьЯ» общеобразовательной организации с 30 % в 2020 году до 80% в 2025 году;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повышение доли удовлетворенности родителей (законных представителей) и обучающихся, воспитанников общеобразовательной организации в получении ими образовательных услуг до 100 % в 2025 году;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7. Расширение и развитие механизмов социального партнерства: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увеличение доли в организации эффективного социального партнерства с образовательными организациями края, района с 40 % в 2020 году до 80 % в 2025 году, с учреждениями дополнительного образования с 40 % в 2020 году до 100 % в 2025 году, с учреждениями культуры, искусства и спорта с 25% в 2020 году до 75 % в 2025 году, максимальное привлечение спонсоров.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rPr>
          <w:trHeight w:val="546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Структура 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Введение  </w:t>
            </w:r>
          </w:p>
          <w:p w:rsidR="00A048F7" w:rsidRPr="002543E6" w:rsidRDefault="00A048F7" w:rsidP="002809B1">
            <w:pPr>
              <w:shd w:val="clear" w:color="auto" w:fill="FFFFFF"/>
              <w:rPr>
                <w:rStyle w:val="Strong"/>
                <w:b w:val="0"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Раздел I. </w:t>
            </w:r>
            <w:r w:rsidRPr="002543E6">
              <w:rPr>
                <w:rStyle w:val="Strong"/>
                <w:b w:val="0"/>
                <w:sz w:val="28"/>
                <w:szCs w:val="28"/>
              </w:rPr>
              <w:t>Информационно-аналитические данные об общеобразовательной организации.</w:t>
            </w:r>
          </w:p>
          <w:p w:rsidR="00A048F7" w:rsidRPr="002543E6" w:rsidRDefault="00A048F7" w:rsidP="002809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1.1. Характеристика текущего состояния образования в ГКОУ «Специальная (коррекционная) общеобразовательная школа-интернат № 10»: ресурсы и условия достижения результата. </w:t>
            </w:r>
          </w:p>
          <w:p w:rsidR="00A048F7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Особенности 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анизуемого в общеобразова-тельной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организации воспитательного процесса.</w:t>
            </w:r>
          </w:p>
          <w:p w:rsidR="00A048F7" w:rsidRPr="002809B1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09B1">
              <w:rPr>
                <w:sz w:val="28"/>
                <w:szCs w:val="28"/>
              </w:rPr>
              <w:t xml:space="preserve">Раздел </w:t>
            </w:r>
            <w:r w:rsidRPr="002809B1">
              <w:rPr>
                <w:sz w:val="28"/>
                <w:szCs w:val="28"/>
                <w:lang w:val="en-US"/>
              </w:rPr>
              <w:t>II</w:t>
            </w:r>
            <w:r w:rsidRPr="002809B1">
              <w:rPr>
                <w:sz w:val="28"/>
                <w:szCs w:val="28"/>
              </w:rPr>
              <w:t>. Ключевые ориентиры Программы воспитания: основополагающие принципы, цели и задачи</w:t>
            </w:r>
            <w:r>
              <w:rPr>
                <w:sz w:val="28"/>
                <w:szCs w:val="28"/>
              </w:rPr>
              <w:t>.</w:t>
            </w:r>
          </w:p>
          <w:p w:rsidR="00A048F7" w:rsidRPr="002809B1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9B1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809B1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809B1">
              <w:rPr>
                <w:rFonts w:ascii="Times New Roman" w:hAnsi="Times New Roman"/>
                <w:sz w:val="28"/>
                <w:szCs w:val="28"/>
              </w:rPr>
              <w:t>. Концепция Программы воспитания: виды, формы и содержание деятельности.</w:t>
            </w:r>
          </w:p>
          <w:p w:rsidR="00A048F7" w:rsidRPr="002543E6" w:rsidRDefault="00A048F7" w:rsidP="002809B1">
            <w:pPr>
              <w:pStyle w:val="Pa1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543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V. Мониторинг реализации Программы воспитания.</w:t>
            </w:r>
          </w:p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2543E6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. Основные направления самоанализа воспитательной работы.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rPr>
          <w:trHeight w:val="356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Порядок управления реализацией Программы 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Текущее управление по реализации Программы воспитания осуществляется администрацией общеобразовательной организации.</w:t>
            </w:r>
          </w:p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Корректировка Программы воспитания осуществляется Советом общеобразовательной организации, Педагогическим и Методическим советами общеобразовательной организации.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rPr>
          <w:trHeight w:val="362"/>
        </w:trPr>
        <w:tc>
          <w:tcPr>
            <w:tcW w:w="1456" w:type="pct"/>
          </w:tcPr>
          <w:p w:rsidR="00A048F7" w:rsidRPr="002543E6" w:rsidRDefault="00A048F7" w:rsidP="002809B1">
            <w:pPr>
              <w:pStyle w:val="Pa8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Порядок мониторинга реализации Программы  воспитания </w:t>
            </w:r>
          </w:p>
        </w:tc>
        <w:tc>
          <w:tcPr>
            <w:tcW w:w="3544" w:type="pct"/>
          </w:tcPr>
          <w:p w:rsidR="00A048F7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Внутренний мониторинг основных направлений деятельности общеобразовательной организации, подготовка и публикация на сайте общеобразовательной организации ежегодного публичного отчета (по результатам самообследования), публичный отчет (директора на общешкольных родительских собраниях, заседаниях Попечительского  совета общеобразовательной организации, проведение ежегодных Дней открытых дверей в общеобразовательной организации, подготовка информацион</w:t>
            </w:r>
            <w:r>
              <w:rPr>
                <w:rFonts w:ascii="Times New Roman" w:hAnsi="Times New Roman"/>
                <w:sz w:val="28"/>
                <w:szCs w:val="28"/>
              </w:rPr>
              <w:t>но-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аналитических материалов в русле взаимодействия с социальными партнерами и общественными организациями Александровского муниципального района.</w:t>
            </w:r>
          </w:p>
          <w:p w:rsidR="00A048F7" w:rsidRPr="00B7524D" w:rsidRDefault="00A048F7" w:rsidP="00B7524D">
            <w:pPr>
              <w:rPr>
                <w:lang w:eastAsia="en-US"/>
              </w:rPr>
            </w:pPr>
          </w:p>
        </w:tc>
      </w:tr>
      <w:tr w:rsidR="00A048F7" w:rsidRPr="002543E6" w:rsidTr="002809B1">
        <w:trPr>
          <w:trHeight w:val="895"/>
        </w:trPr>
        <w:tc>
          <w:tcPr>
            <w:tcW w:w="1456" w:type="pct"/>
          </w:tcPr>
          <w:p w:rsidR="00A048F7" w:rsidRDefault="00A048F7" w:rsidP="00B7524D">
            <w:pPr>
              <w:pStyle w:val="Pa14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8F7" w:rsidRPr="00B7524D" w:rsidRDefault="00A048F7" w:rsidP="00B7524D">
            <w:pPr>
              <w:pStyle w:val="Pa14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3E6">
              <w:rPr>
                <w:rFonts w:ascii="Times New Roman" w:hAnsi="Times New Roman"/>
                <w:bCs/>
                <w:sz w:val="28"/>
                <w:szCs w:val="28"/>
              </w:rPr>
              <w:t xml:space="preserve">Механизмы </w:t>
            </w:r>
          </w:p>
          <w:p w:rsidR="00A048F7" w:rsidRPr="002543E6" w:rsidRDefault="00A048F7" w:rsidP="002809B1">
            <w:pPr>
              <w:pStyle w:val="Pa14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реализации </w:t>
            </w:r>
            <w:r w:rsidRPr="002543E6">
              <w:rPr>
                <w:rFonts w:ascii="Times New Roman" w:hAnsi="Times New Roman"/>
                <w:sz w:val="28"/>
                <w:szCs w:val="28"/>
              </w:rPr>
              <w:t>Программы воспитания</w:t>
            </w:r>
          </w:p>
        </w:tc>
        <w:tc>
          <w:tcPr>
            <w:tcW w:w="3544" w:type="pct"/>
          </w:tcPr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1. Реализация в образовательной деятельности адаптированных программ образования обучающихся с умственной отсталостью (интеллектуальными нарушениями).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2. Формирование социально-экономической компетентности обучающихся, воспитанников общеобразовательной организации.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3. Интеграция в учебно-воспитательном процессе образовательных программ, программ внеурочной деятельности по направлениям, программ дополнительного образования, внеучебной и профориентационной деятельности.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4. Учебно-методическое и информационное обеспечение инновационного образовательного процесса в общеобразовательной организации.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5. Оптимизация работы с детьми с ограниченными возможностями здоровья, с тяжелыми и множественными нарушениями развития. </w:t>
            </w:r>
          </w:p>
          <w:p w:rsidR="00A048F7" w:rsidRPr="002543E6" w:rsidRDefault="00A048F7" w:rsidP="002809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6. Формирование способности и готовности к непрерывному образованию, постоянному совершенствованию, переобучению и самообучению, профессиональной мобильности, стремления к новому руководящих и педагогических работников.</w:t>
            </w:r>
          </w:p>
          <w:p w:rsidR="00A048F7" w:rsidRPr="002543E6" w:rsidRDefault="00A048F7" w:rsidP="002809B1">
            <w:pPr>
              <w:pStyle w:val="Pa8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7. Ориентирование руководящих и педагогических работников общеобразовательной организации на формирование и развитие навыков и компетенций, необходимых для инновационной деятельности.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8. Создание оптимальных психолого-педагогических условий для всех участников образовательного процесса.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9. Материально-техническое и финансовое обеспечение программы воспитания.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10. Совершенствование системы мониторинга, статистики и оценки качества образования в общеобразовательной организации. </w:t>
            </w:r>
          </w:p>
          <w:p w:rsidR="00A048F7" w:rsidRPr="002543E6" w:rsidRDefault="00A048F7" w:rsidP="002809B1">
            <w:pPr>
              <w:pStyle w:val="Pa1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11. Сохранение и укрепление здоровья обучающихся, воспитанников. 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 Разъяснительно-просветительская работа с родительской общественностью, макросоциумом, социальными партнерами общеобразовательной организации.</w:t>
            </w:r>
          </w:p>
        </w:tc>
      </w:tr>
    </w:tbl>
    <w:p w:rsidR="00A048F7" w:rsidRPr="002543E6" w:rsidRDefault="00A048F7" w:rsidP="002809B1">
      <w:pPr>
        <w:pStyle w:val="Default"/>
        <w:rPr>
          <w:rFonts w:ascii="Times New Roman" w:hAnsi="Times New Roman" w:cs="Times New Roman"/>
          <w:color w:val="auto"/>
        </w:rPr>
      </w:pPr>
    </w:p>
    <w:p w:rsidR="00A048F7" w:rsidRPr="002543E6" w:rsidRDefault="00A048F7" w:rsidP="002809B1">
      <w:pPr>
        <w:pStyle w:val="Pa15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543E6">
        <w:rPr>
          <w:rFonts w:ascii="Times New Roman" w:hAnsi="Times New Roman"/>
          <w:b/>
          <w:bCs/>
          <w:sz w:val="28"/>
          <w:szCs w:val="28"/>
        </w:rPr>
        <w:t>Используемые сокращения.</w:t>
      </w:r>
    </w:p>
    <w:p w:rsidR="00A048F7" w:rsidRPr="002543E6" w:rsidRDefault="00A048F7" w:rsidP="002809B1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00" w:type="dxa"/>
        <w:tblInd w:w="-72" w:type="dxa"/>
        <w:tblLook w:val="00A0"/>
      </w:tblPr>
      <w:tblGrid>
        <w:gridCol w:w="2880"/>
        <w:gridCol w:w="7020"/>
      </w:tblGrid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АМР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tabs>
                <w:tab w:val="left" w:pos="626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Александровский муниципальный район</w:t>
            </w:r>
          </w:p>
          <w:p w:rsidR="00A048F7" w:rsidRPr="002543E6" w:rsidRDefault="00A048F7" w:rsidP="002809B1">
            <w:pPr>
              <w:pStyle w:val="Pa16"/>
              <w:tabs>
                <w:tab w:val="left" w:pos="626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АОП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Адаптированная основная программа образования детей с умственной отсталостью (интеллектуальными нарушениями)</w:t>
            </w:r>
          </w:p>
          <w:p w:rsidR="00A048F7" w:rsidRPr="002543E6" w:rsidRDefault="00A048F7" w:rsidP="002809B1">
            <w:pPr>
              <w:pStyle w:val="Default"/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АООП в.1</w:t>
            </w: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нарушениями), вариант 1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АООП ТМНР в.2</w:t>
            </w:r>
          </w:p>
        </w:tc>
        <w:tc>
          <w:tcPr>
            <w:tcW w:w="7020" w:type="dxa"/>
          </w:tcPr>
          <w:p w:rsidR="00A048F7" w:rsidRDefault="00A048F7" w:rsidP="00E67453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(далее ТМНР), вариант 2 </w:t>
            </w:r>
          </w:p>
          <w:p w:rsidR="00A048F7" w:rsidRPr="00E67453" w:rsidRDefault="00A048F7" w:rsidP="00E67453">
            <w:pPr>
              <w:pStyle w:val="Default"/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ГБУЗ Александровская ЦРБ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Александровская центральная районная больница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ГБОУ СПО АСХК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Государственное бюджетное образовательное учреждение среднего профессионального образования Александровский сельскохозяйственный колледж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ГБУСО «АКЦСОН»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социального обслуживания «Александровский комплексный центр социального обслуживания населения»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ДОУ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Дошкольные образовательные учреждения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ЗОЖ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КЦ «СемьЯ»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Консультационный центр помощи родителям (законным представителям) «СемьЯ» в общеобразовательной организации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МОУ ДОД ЦДТ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Муниципальное образовательное учреждение дополнительного образования детей Центр детского творчества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ОВЗ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ограниченные возможности здоровья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ПМПк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Психолого-медико-педагогический консилиум общеобразовательной организации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Программа воспитания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 на 2020 – 2025 годы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РЦ «Содружество»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Ресурсный центр коррекционных технологий по консультационно-методическому сопровождению педагогических работников «Содружество» общеобразовательной организации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СИПР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Специальная индивидуальная программа развития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СМИ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средства массовой информации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СПБ №1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Ставропольская психиатрическая больница №1 г. Ставрополь</w:t>
            </w:r>
          </w:p>
          <w:p w:rsidR="00A048F7" w:rsidRPr="002543E6" w:rsidRDefault="00A048F7" w:rsidP="002809B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ФГОС у/о, Стандарт</w:t>
            </w: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Федеральный портал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Федеральный портал информационно-просветительской поддержки родителей 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pStyle w:val="Pa1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3E6">
              <w:rPr>
                <w:rFonts w:ascii="Times New Roman" w:hAnsi="Times New Roman"/>
                <w:sz w:val="28"/>
                <w:szCs w:val="28"/>
              </w:rPr>
              <w:t>ЦПМПК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43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Центральная психолого-медико-педагогическая комиссия</w:t>
            </w:r>
          </w:p>
          <w:p w:rsidR="00A048F7" w:rsidRPr="002543E6" w:rsidRDefault="00A048F7" w:rsidP="002809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tabs>
                <w:tab w:val="left" w:pos="153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</w:t>
            </w:r>
            <w:r w:rsidRPr="002543E6">
              <w:rPr>
                <w:bCs/>
                <w:sz w:val="28"/>
                <w:szCs w:val="28"/>
              </w:rPr>
              <w:t>кола</w:t>
            </w:r>
            <w:r w:rsidRPr="002543E6">
              <w:rPr>
                <w:bCs/>
                <w:sz w:val="28"/>
                <w:szCs w:val="28"/>
              </w:rPr>
              <w:tab/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общеобразовательная организация</w:t>
            </w:r>
          </w:p>
        </w:tc>
      </w:tr>
    </w:tbl>
    <w:p w:rsidR="00A048F7" w:rsidRPr="002543E6" w:rsidRDefault="00A048F7" w:rsidP="002809B1">
      <w:pPr>
        <w:rPr>
          <w:b/>
          <w:bCs/>
          <w:sz w:val="28"/>
          <w:szCs w:val="28"/>
        </w:rPr>
      </w:pPr>
    </w:p>
    <w:p w:rsidR="00A048F7" w:rsidRPr="002543E6" w:rsidRDefault="00A048F7" w:rsidP="002809B1">
      <w:pPr>
        <w:jc w:val="center"/>
        <w:rPr>
          <w:b/>
          <w:bCs/>
          <w:sz w:val="28"/>
          <w:szCs w:val="28"/>
        </w:rPr>
      </w:pPr>
      <w:r w:rsidRPr="002543E6">
        <w:rPr>
          <w:b/>
          <w:bCs/>
          <w:sz w:val="28"/>
          <w:szCs w:val="28"/>
        </w:rPr>
        <w:t>Используемые основные понятия:</w:t>
      </w:r>
    </w:p>
    <w:p w:rsidR="00A048F7" w:rsidRPr="002543E6" w:rsidRDefault="00A048F7" w:rsidP="002809B1">
      <w:pPr>
        <w:jc w:val="center"/>
        <w:rPr>
          <w:sz w:val="28"/>
          <w:szCs w:val="28"/>
        </w:rPr>
      </w:pPr>
    </w:p>
    <w:tbl>
      <w:tblPr>
        <w:tblW w:w="9900" w:type="dxa"/>
        <w:tblInd w:w="-72" w:type="dxa"/>
        <w:tblLook w:val="00A0"/>
      </w:tblPr>
      <w:tblGrid>
        <w:gridCol w:w="2880"/>
        <w:gridCol w:w="7020"/>
      </w:tblGrid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Программа</w:t>
            </w: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Воспитание</w:t>
            </w:r>
          </w:p>
          <w:p w:rsidR="00A048F7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E67453" w:rsidRDefault="00A048F7" w:rsidP="002809B1">
            <w:pPr>
              <w:rPr>
                <w:b/>
                <w:sz w:val="28"/>
                <w:szCs w:val="28"/>
              </w:rPr>
            </w:pPr>
            <w:r w:rsidRPr="00E67453">
              <w:rPr>
                <w:b/>
                <w:sz w:val="28"/>
                <w:szCs w:val="28"/>
              </w:rPr>
              <w:t>Внеурочная деятельность</w:t>
            </w:r>
          </w:p>
          <w:p w:rsidR="00A048F7" w:rsidRPr="00E67453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E67453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E67453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  <w:r w:rsidRPr="00E67453">
              <w:rPr>
                <w:b/>
                <w:sz w:val="28"/>
                <w:szCs w:val="28"/>
              </w:rPr>
              <w:t>Внешкольная деятельность</w:t>
            </w: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sz w:val="28"/>
                <w:szCs w:val="28"/>
              </w:rPr>
            </w:pPr>
          </w:p>
          <w:p w:rsidR="00A048F7" w:rsidRPr="009268BD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9268BD">
              <w:rPr>
                <w:b/>
                <w:sz w:val="28"/>
                <w:szCs w:val="28"/>
              </w:rPr>
              <w:t>Урочная деятельность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99"/>
                <w:b/>
                <w:bCs/>
                <w:iCs/>
                <w:szCs w:val="28"/>
              </w:rPr>
            </w:pPr>
            <w:r w:rsidRPr="002543E6">
              <w:rPr>
                <w:rStyle w:val="CharAttribute299"/>
                <w:b/>
                <w:bCs/>
                <w:iCs/>
                <w:szCs w:val="28"/>
              </w:rPr>
              <w:t>Рабочая программа воспитания</w:t>
            </w:r>
          </w:p>
          <w:p w:rsidR="00A048F7" w:rsidRPr="002543E6" w:rsidRDefault="00A048F7" w:rsidP="002809B1">
            <w:pPr>
              <w:rPr>
                <w:rStyle w:val="CharAttribute299"/>
                <w:b/>
                <w:bCs/>
                <w:iCs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Гуманистическое воспитание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Воспитательная деятельность</w:t>
            </w: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Воспитательный потенциал</w:t>
            </w: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Воспитательный процесс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BC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Цель воспитания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Задачи воспитания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Качество воспитания</w:t>
            </w: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Направления воспитания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Виды деятельности</w:t>
            </w: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Формы деятельности</w:t>
            </w: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  <w:r w:rsidRPr="002543E6">
              <w:rPr>
                <w:rStyle w:val="CharAttribute0"/>
                <w:b/>
                <w:szCs w:val="28"/>
              </w:rPr>
              <w:t>Детское объединение</w:t>
            </w: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  <w:r w:rsidRPr="002543E6">
              <w:rPr>
                <w:rStyle w:val="CharAttribute0"/>
                <w:b/>
                <w:szCs w:val="28"/>
              </w:rPr>
              <w:t>Детское общественное объединение</w:t>
            </w: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  <w:r w:rsidRPr="002543E6">
              <w:rPr>
                <w:rStyle w:val="CharAttribute0"/>
                <w:b/>
                <w:szCs w:val="28"/>
              </w:rPr>
              <w:t>Детская общественная организация</w:t>
            </w: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  <w:r w:rsidRPr="002543E6">
              <w:rPr>
                <w:rStyle w:val="CharAttribute0"/>
                <w:b/>
                <w:szCs w:val="28"/>
              </w:rPr>
              <w:t>Детско-взрослая общность</w:t>
            </w: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0"/>
                <w:b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99"/>
                <w:b/>
                <w:bCs/>
                <w:iCs/>
                <w:szCs w:val="28"/>
              </w:rPr>
            </w:pPr>
            <w:r w:rsidRPr="002543E6">
              <w:rPr>
                <w:rStyle w:val="CharAttribute299"/>
                <w:b/>
                <w:bCs/>
                <w:iCs/>
                <w:szCs w:val="28"/>
              </w:rPr>
              <w:t>Календарный план воспитательной работы</w:t>
            </w:r>
          </w:p>
          <w:p w:rsidR="00A048F7" w:rsidRPr="002543E6" w:rsidRDefault="00A048F7" w:rsidP="002809B1">
            <w:pPr>
              <w:rPr>
                <w:rStyle w:val="CharAttribute299"/>
                <w:b/>
                <w:bCs/>
                <w:iCs/>
                <w:szCs w:val="28"/>
              </w:rPr>
            </w:pPr>
          </w:p>
          <w:p w:rsidR="00A048F7" w:rsidRDefault="00A048F7" w:rsidP="002809B1">
            <w:pPr>
              <w:rPr>
                <w:rStyle w:val="CharAttribute299"/>
                <w:b/>
                <w:bCs/>
                <w:iCs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99"/>
                <w:b/>
                <w:bCs/>
                <w:iCs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Ключевые дела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Коллектив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Личность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Развитие личности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  <w:r w:rsidRPr="002543E6">
              <w:rPr>
                <w:rStyle w:val="CharAttribute277"/>
                <w:i w:val="0"/>
                <w:szCs w:val="28"/>
              </w:rPr>
              <w:t>Результат воспитания</w:t>
            </w: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</w:p>
          <w:p w:rsidR="00A048F7" w:rsidRPr="002543E6" w:rsidRDefault="00A048F7" w:rsidP="002809B1">
            <w:pPr>
              <w:rPr>
                <w:rStyle w:val="CharAttribute277"/>
                <w:i w:val="0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Саморазвитие личности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  <w:r w:rsidRPr="002543E6">
              <w:rPr>
                <w:b/>
                <w:sz w:val="28"/>
                <w:szCs w:val="28"/>
              </w:rPr>
              <w:t>Самоуправление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Содержание деятельности</w:t>
            </w:r>
          </w:p>
          <w:p w:rsidR="00A048F7" w:rsidRPr="002543E6" w:rsidRDefault="00A048F7" w:rsidP="002809B1">
            <w:pPr>
              <w:rPr>
                <w:b/>
                <w:sz w:val="28"/>
                <w:szCs w:val="28"/>
              </w:rPr>
            </w:pP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NoSpacing"/>
              <w:jc w:val="both"/>
              <w:rPr>
                <w:rStyle w:val="CharAttribute299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</w:t>
            </w:r>
            <w:r w:rsidRPr="002543E6">
              <w:rPr>
                <w:rStyle w:val="CharAttribute299"/>
                <w:szCs w:val="28"/>
              </w:rPr>
              <w:t xml:space="preserve">учебно-методический документ, определяющий цель и задачи воспитания, основные способы их достижения в различных сферах совместной деятельности педагогов и обучающихся, воспитанников, а также направления самоанализа воспитательной деятельности. </w:t>
            </w:r>
          </w:p>
          <w:p w:rsidR="00A048F7" w:rsidRPr="002543E6" w:rsidRDefault="00A048F7" w:rsidP="002809B1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A048F7" w:rsidRDefault="00A048F7" w:rsidP="002809B1">
            <w:pPr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bCs/>
                <w:iCs/>
                <w:sz w:val="28"/>
                <w:szCs w:val="28"/>
              </w:rPr>
              <w:t xml:space="preserve">- </w:t>
            </w:r>
            <w:r w:rsidRPr="002543E6">
              <w:rPr>
                <w:bCs/>
                <w:sz w:val="28"/>
                <w:szCs w:val="28"/>
              </w:rPr>
              <w:t>это управление процессом развития личности ребенка через создание благоприятных для этого условий.</w:t>
            </w:r>
          </w:p>
          <w:p w:rsidR="00A048F7" w:rsidRDefault="00A048F7" w:rsidP="002809B1">
            <w:pPr>
              <w:jc w:val="both"/>
              <w:rPr>
                <w:bCs/>
                <w:sz w:val="28"/>
                <w:szCs w:val="28"/>
              </w:rPr>
            </w:pPr>
          </w:p>
          <w:p w:rsidR="00A048F7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ценностные знания и опыт, приобретаемые обучающимися, воспитанниками в ходе участия в специально организованных беседах, классных часах, праздниках, экскурсиях, работе кружков дополнительного образования и т.д.</w:t>
            </w:r>
          </w:p>
          <w:p w:rsidR="00A048F7" w:rsidRPr="002543E6" w:rsidRDefault="00A048F7" w:rsidP="002809B1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A048F7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начальный гражданский опыт, приобретаемый в процессе решения реальных общественно значимых задач через участие в социальных акциях, районных и краевых мероприятиях и т.д.</w:t>
            </w:r>
          </w:p>
          <w:p w:rsidR="00A048F7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8F7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ценностные знания и опыт, приобретаемые обучающимися, воспитанниками в рамках учебной деятельности.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299"/>
                <w:szCs w:val="28"/>
              </w:rPr>
            </w:pPr>
            <w:r w:rsidRPr="002543E6">
              <w:rPr>
                <w:rStyle w:val="CharAttribute299"/>
                <w:szCs w:val="28"/>
              </w:rPr>
              <w:t>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Программой воспитания.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воспитание, в основе которого лежит гуманистическое мировоззрение, а выбор педагогических целей и педагогических средств определяется в первую очередь ценностью человека как главной ценностью гуманизма. По своим целям – это гуманистически ориентирующее воспитание, то есть ориентирующее ребенка на гуманистические ценности. По своим средствам – это гуманистически ориентированное воспитание, то есть ориентированное на ребенка как базовую для воспитателя ценность.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это профессиональная деятельность педагога, направленная на развитие </w:t>
            </w:r>
            <w:hyperlink r:id="rId10" w:anchor="onenote:" w:history="1">
              <w:r w:rsidRPr="002543E6">
                <w:rPr>
                  <w:sz w:val="28"/>
                  <w:szCs w:val="28"/>
                </w:rPr>
                <w:t>личности</w:t>
              </w:r>
            </w:hyperlink>
            <w:r w:rsidRPr="002543E6">
              <w:rPr>
                <w:sz w:val="28"/>
                <w:szCs w:val="28"/>
              </w:rPr>
              <w:t xml:space="preserve"> ребенка. 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это совокупность имеющихся возможностей в области воспитания. Воспитательным потенциалом обладают различные виды совместной деятельности детей и взрослых, формы их взаимодействия, объекты окружающей их среды, объединения, в которые они входят и т.п. 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это разворачивающееся во времени взаимодействие воспитателей, классных руководителей  и обучающихся,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bCs/>
                <w:iCs/>
                <w:sz w:val="28"/>
                <w:szCs w:val="28"/>
              </w:rPr>
              <w:t xml:space="preserve">- </w:t>
            </w:r>
            <w:r w:rsidRPr="002543E6">
              <w:rPr>
                <w:bCs/>
                <w:sz w:val="28"/>
                <w:szCs w:val="28"/>
              </w:rPr>
              <w:t>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</w:t>
            </w: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45BC2">
              <w:rPr>
                <w:rFonts w:ascii="Times New Roman" w:hAnsi="Times New Roman"/>
                <w:bCs/>
                <w:sz w:val="28"/>
                <w:szCs w:val="28"/>
              </w:rPr>
              <w:t xml:space="preserve">-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      </w: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color w:val="00000A"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</w:t>
            </w:r>
            <w:r w:rsidRPr="002543E6">
              <w:rPr>
                <w:color w:val="00000A"/>
                <w:sz w:val="28"/>
                <w:szCs w:val="28"/>
              </w:rPr>
              <w:t xml:space="preserve">мера достижения </w:t>
            </w:r>
            <w:hyperlink r:id="rId11" w:anchor="Цель%20воспитания&amp;section-id={71FEB9FB-2DDF-4F0D-934D-E82E7EAE89B6}&amp;page-id={AF516282-571E-42AC-9B9C-E83A3CBABE3C}&amp;end&amp;base-path=D:\Documents\Записная%20книжка%20заместителя%20директора%20по%20воспитательной%20работе\Словарик.one" w:history="1">
              <w:r w:rsidRPr="002543E6">
                <w:rPr>
                  <w:color w:val="00000A"/>
                  <w:sz w:val="28"/>
                  <w:szCs w:val="28"/>
                </w:rPr>
                <w:t>цели</w:t>
              </w:r>
            </w:hyperlink>
            <w:r w:rsidRPr="002543E6">
              <w:rPr>
                <w:color w:val="00000A"/>
                <w:sz w:val="28"/>
                <w:szCs w:val="28"/>
              </w:rPr>
              <w:t xml:space="preserve"> и решения </w:t>
            </w:r>
            <w:hyperlink r:id="rId12" w:anchor="Задачи%20воспитания&amp;section-id={71FEB9FB-2DDF-4F0D-934D-E82E7EAE89B6}&amp;page-id={048818B3-338E-43E5-A551-7AD236948ADA}&amp;end&amp;base-path=D:\Documents\Записная%20книжка%20заместителя%20директора%20по%20воспитательной%20работе\Словарик.one" w:history="1">
              <w:r w:rsidRPr="002543E6">
                <w:rPr>
                  <w:color w:val="00000A"/>
                  <w:sz w:val="28"/>
                  <w:szCs w:val="28"/>
                </w:rPr>
                <w:t>задач</w:t>
              </w:r>
            </w:hyperlink>
            <w:r w:rsidRPr="002543E6">
              <w:rPr>
                <w:color w:val="00000A"/>
                <w:sz w:val="28"/>
                <w:szCs w:val="28"/>
              </w:rPr>
              <w:t xml:space="preserve"> воспитания, определенных в соответствии с потребностями и перспективами развития личности и общества. </w:t>
            </w: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ParaAttribute0"/>
              <w:jc w:val="both"/>
              <w:rPr>
                <w:rStyle w:val="CharAttribute305"/>
                <w:rFonts w:eastAsia="Calibri"/>
                <w:szCs w:val="28"/>
              </w:rPr>
            </w:pPr>
            <w:r w:rsidRPr="002543E6">
              <w:rPr>
                <w:rStyle w:val="CharAttribute303"/>
                <w:rFonts w:eastAsia="Calibri"/>
                <w:b w:val="0"/>
              </w:rPr>
              <w:t>-</w:t>
            </w:r>
            <w:r w:rsidRPr="002543E6">
              <w:rPr>
                <w:rStyle w:val="CharAttribute304"/>
                <w:rFonts w:eastAsia="Calibri"/>
                <w:szCs w:val="28"/>
              </w:rPr>
              <w:t>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      </w:r>
            <w:r w:rsidRPr="002543E6">
              <w:rPr>
                <w:rStyle w:val="CharAttribute305"/>
                <w:rFonts w:eastAsia="Calibri"/>
                <w:szCs w:val="28"/>
              </w:rPr>
              <w:t xml:space="preserve"> (например: воспитание на уроке, воспитание в рамках курсов внеурочной деятельности и дополнительного образования, воспитание через классное руководство и т.п.).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</w:t>
            </w:r>
            <w:r w:rsidRPr="002543E6">
              <w:rPr>
                <w:bCs/>
                <w:sz w:val="28"/>
                <w:szCs w:val="28"/>
              </w:rPr>
              <w:t>виды индивидуальной или совместной с детьми деятельности педагогов, используемые ими в процессе воспитания (например: игровая, познавательная, трудовая, спортивно-оздоровительная, туристско-экскурсионная, досугово-развлекательная и т.п.)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bCs/>
                <w:sz w:val="28"/>
                <w:szCs w:val="28"/>
              </w:rPr>
              <w:t>- организационная оболочка деятельности, ограниченные во времени и пространстве акты индивидуальной или совместной с детьми деятельности, которые педагог использует для достижения цели воспитания (например: ролевая игра или игра по станциям, беседа или дискуссия, многодневный поход или поход выходного дня, соревнование, сбор, трудовой десант и т.п.).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rStyle w:val="CharAttribute0"/>
                <w:szCs w:val="28"/>
              </w:rPr>
              <w:t>- группа детей, объединенных устойчивыми личными контактами друг с другом и участием в той или иной совместной деятельности.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rStyle w:val="CharAttribute0"/>
                <w:szCs w:val="28"/>
              </w:rPr>
              <w:t xml:space="preserve">- добровольное детское объединение, предоставляющее его членам возможности для самореализации в различных видах деятельности преимущественно социально значимой направленности. 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rStyle w:val="CharAttribute0"/>
                <w:szCs w:val="28"/>
              </w:rPr>
              <w:t>- разновидность детского общественного объединения, иерархически структурированное, четко обозначающее свои цели, имеющее фиксированное членство, определяющее права и обязанности его участников, закрепленные в соответствующих документах организации.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rStyle w:val="CharAttribute0"/>
                <w:szCs w:val="28"/>
              </w:rPr>
              <w:t xml:space="preserve">- объединение детей и взрослых на основе переживаемого ими чувства принадлежности к общему кругу и взаимной симпатии. Детско-взрослая общность – не то же самое, что и детское объединение, школьный класс или детская организация. По крайней мере, эти объединения не всегда являются общностями. Самым важным для общности является переживаемое его членом состояние, ощущение, чувство – чувство общности: с другим человеком или группой людей (со своими родителями, педагогом, тренером, одноклассниками и т.п.). 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299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299"/>
                <w:szCs w:val="28"/>
              </w:rPr>
            </w:pPr>
            <w:r w:rsidRPr="002543E6">
              <w:rPr>
                <w:rStyle w:val="CharAttribute299"/>
                <w:szCs w:val="28"/>
              </w:rPr>
              <w:t>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главные общешкольные дела, через которые осуществляется попытка интеграции воспитательных усилий и целостного воздействия на коллектив и личность обучающегося, воспитанника. Непременная черта каждого ключевого дела – коллективная разработка, коллективное планирование, коллективное проведение и коллективный анализ результатов. На всех этапах взрослые и дети выступают вместе, как равноправные партнеры, что создает атмосферу общей уверенности и ответственности.</w:t>
            </w:r>
          </w:p>
          <w:p w:rsidR="00A048F7" w:rsidRPr="002543E6" w:rsidRDefault="00A048F7" w:rsidP="002809B1">
            <w:pPr>
              <w:pStyle w:val="NoSpacing"/>
              <w:jc w:val="both"/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sz w:val="28"/>
              </w:rPr>
              <w:t xml:space="preserve">- </w:t>
            </w:r>
            <w:r w:rsidRPr="002543E6">
              <w:rPr>
                <w:rStyle w:val="CharAttribute0"/>
                <w:szCs w:val="28"/>
              </w:rPr>
              <w:t xml:space="preserve">сложная социальная система, характеризующаяся единством организации и психологической общности. </w:t>
            </w:r>
          </w:p>
          <w:p w:rsidR="00A048F7" w:rsidRPr="002543E6" w:rsidRDefault="00A048F7" w:rsidP="002809B1">
            <w:pPr>
              <w:pStyle w:val="NoSpacing"/>
              <w:jc w:val="both"/>
              <w:rPr>
                <w:rStyle w:val="CharAttribute0"/>
                <w:szCs w:val="28"/>
              </w:rPr>
            </w:pPr>
            <w:r w:rsidRPr="002543E6">
              <w:rPr>
                <w:rStyle w:val="CharAttribute0"/>
                <w:szCs w:val="28"/>
              </w:rPr>
              <w:t>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микрогруппы и появлении неофициальных лидеров); 2) сориентированность норм и ценностей, задаваемых коллективом, и норм и ценностей, привносимых в коллектив каждым его членом; 3) гармоничное соединение деловых и неофициальных межличностных отношений его членов.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человек, включенный в жизнь человеческого общества, самостоятельно определяющий и реализующий в деятельности свою позицию по отношению к окружающему миру, к другим людям, к самому себе. Понятие «личность» отражает социальное бытие человека. </w:t>
            </w:r>
          </w:p>
          <w:p w:rsidR="00A048F7" w:rsidRPr="002543E6" w:rsidRDefault="00A048F7" w:rsidP="002809B1">
            <w:pPr>
              <w:pStyle w:val="NoSpacing"/>
              <w:ind w:firstLine="567"/>
              <w:jc w:val="both"/>
              <w:rPr>
                <w:sz w:val="28"/>
                <w:szCs w:val="28"/>
              </w:rPr>
            </w:pPr>
          </w:p>
          <w:p w:rsidR="00A048F7" w:rsidRPr="002543E6" w:rsidRDefault="00A048F7" w:rsidP="002809B1">
            <w:pPr>
              <w:pStyle w:val="NoSpacing"/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 xml:space="preserve">- процесс качественных изменений, происходящих в </w:t>
            </w:r>
            <w:r w:rsidRPr="002543E6">
              <w:rPr>
                <w:rStyle w:val="CharAttribute0"/>
                <w:szCs w:val="28"/>
              </w:rPr>
              <w:t xml:space="preserve">личности человека под влиянием природных и социальных, внешних и внутренних факторов. Близким по смыслу понятию «развитие» является понятие «формирование» </w:t>
            </w:r>
            <w:r w:rsidRPr="002543E6">
              <w:rPr>
                <w:sz w:val="28"/>
                <w:szCs w:val="28"/>
              </w:rPr>
              <w:t xml:space="preserve">– то есть развитие личности человека, ориентированное на существующие в культуре данного общества те или иные конкретные формы, образцы, идеалы. </w:t>
            </w:r>
            <w:r w:rsidRPr="002543E6">
              <w:rPr>
                <w:rStyle w:val="CharAttribute0"/>
                <w:szCs w:val="28"/>
              </w:rPr>
              <w:t>Развитие личности ребенка происходит в процессе его стихийной социализации, воспитания и саморазвития.</w:t>
            </w: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rStyle w:val="CharAttribute299"/>
                <w:szCs w:val="28"/>
              </w:rPr>
            </w:pPr>
          </w:p>
          <w:p w:rsidR="00A048F7" w:rsidRPr="002543E6" w:rsidRDefault="00A048F7" w:rsidP="002809B1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543E6">
              <w:rPr>
                <w:rStyle w:val="CharAttribute299"/>
                <w:szCs w:val="28"/>
              </w:rPr>
              <w:t xml:space="preserve">- те изменения в личностном развитии детей, которые взрослые (родители или педагоги) получили в процессе их воспитания. </w:t>
            </w:r>
            <w:r w:rsidRPr="002543E6">
              <w:rPr>
                <w:rStyle w:val="CharAttribute301"/>
                <w:szCs w:val="28"/>
              </w:rPr>
              <w:t xml:space="preserve">Результаты воспитания всегда связаны с его целью: цель </w:t>
            </w:r>
            <w:r w:rsidRPr="002543E6">
              <w:rPr>
                <w:rStyle w:val="CharAttribute299"/>
                <w:szCs w:val="28"/>
              </w:rPr>
              <w:t xml:space="preserve">– </w:t>
            </w:r>
            <w:r w:rsidRPr="002543E6">
              <w:rPr>
                <w:rStyle w:val="CharAttribute301"/>
                <w:szCs w:val="28"/>
              </w:rPr>
              <w:t xml:space="preserve">это планируемый, воображаемый, ожидаемый результат, а результат </w:t>
            </w:r>
            <w:r w:rsidRPr="002543E6">
              <w:rPr>
                <w:rStyle w:val="CharAttribute299"/>
                <w:szCs w:val="28"/>
              </w:rPr>
              <w:t xml:space="preserve">– </w:t>
            </w:r>
            <w:r w:rsidRPr="002543E6">
              <w:rPr>
                <w:rStyle w:val="CharAttribute301"/>
                <w:szCs w:val="28"/>
              </w:rPr>
              <w:t xml:space="preserve">это реализованная, достигнутая цель. Результаты воспитания сложно поддаются фиксации и </w:t>
            </w:r>
            <w:r w:rsidRPr="002543E6">
              <w:rPr>
                <w:rStyle w:val="CharAttribute299"/>
                <w:szCs w:val="28"/>
              </w:rPr>
              <w:t>носят вероятностный характер. Соотношение цели и результатов воспитания позволяет сделать вывод о качестве воспитания.</w:t>
            </w:r>
          </w:p>
          <w:p w:rsidR="00A048F7" w:rsidRPr="00D45BC2" w:rsidRDefault="00A048F7" w:rsidP="002809B1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8F7" w:rsidRPr="00D45BC2" w:rsidRDefault="00A048F7" w:rsidP="002809B1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BC2">
              <w:rPr>
                <w:rFonts w:ascii="Times New Roman" w:hAnsi="Times New Roman"/>
                <w:sz w:val="28"/>
                <w:szCs w:val="28"/>
              </w:rPr>
              <w:t xml:space="preserve">-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      </w:r>
          </w:p>
          <w:p w:rsidR="00A048F7" w:rsidRPr="00D45BC2" w:rsidRDefault="00A048F7" w:rsidP="002809B1">
            <w:pPr>
              <w:pStyle w:val="ListParagraph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5BC2">
              <w:rPr>
                <w:rFonts w:ascii="Times New Roman" w:hAnsi="Times New Roman"/>
                <w:sz w:val="28"/>
                <w:szCs w:val="28"/>
              </w:rPr>
              <w:t>- режим протекания совместной и самостоятельной деятельности обучающихся, воспитанников,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      </w: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 w:firstLine="567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A048F7" w:rsidRPr="00D45BC2" w:rsidRDefault="00A048F7" w:rsidP="002809B1">
            <w:pPr>
              <w:pStyle w:val="ListParagraph"/>
              <w:shd w:val="clear" w:color="auto" w:fill="FFFFFF"/>
              <w:tabs>
                <w:tab w:val="left" w:pos="993"/>
                <w:tab w:val="left" w:pos="1310"/>
              </w:tabs>
              <w:spacing w:after="0" w:line="240" w:lineRule="auto"/>
              <w:ind w:left="0" w:right="-1"/>
              <w:jc w:val="both"/>
              <w:rPr>
                <w:rStyle w:val="CharAttribute299"/>
                <w:rFonts w:hAnsi="Times New Roman"/>
                <w:bCs/>
                <w:szCs w:val="28"/>
              </w:rPr>
            </w:pPr>
            <w:r w:rsidRPr="00D45BC2">
              <w:rPr>
                <w:rFonts w:ascii="Times New Roman" w:hAnsi="Times New Roman"/>
                <w:bCs/>
                <w:sz w:val="28"/>
                <w:szCs w:val="28"/>
              </w:rPr>
              <w:t>- конкретное практическое наполнение различных видов и форм деятельности.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Коррекционное обучение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это усвоение знаний о путях и средствах преодоления недостатков психического и физического развития ребенка и усвоения применения полученных знаний.</w:t>
            </w:r>
          </w:p>
          <w:p w:rsidR="00A048F7" w:rsidRPr="002543E6" w:rsidRDefault="00A048F7" w:rsidP="002809B1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Коррекционное развитие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это исправление недостатков умственного и физического развития, совершенствование физических и психических функций, сохраненной сенсорной сферы и нейродинамических механизмов, компенсации дефектов.</w:t>
            </w:r>
          </w:p>
          <w:p w:rsidR="00A048F7" w:rsidRPr="002543E6" w:rsidRDefault="00A048F7" w:rsidP="002809B1">
            <w:pPr>
              <w:tabs>
                <w:tab w:val="left" w:pos="3900"/>
              </w:tabs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iCs/>
                <w:sz w:val="28"/>
                <w:szCs w:val="28"/>
              </w:rPr>
            </w:pPr>
            <w:r w:rsidRPr="002543E6">
              <w:rPr>
                <w:b/>
                <w:bCs/>
                <w:iCs/>
                <w:sz w:val="28"/>
                <w:szCs w:val="28"/>
              </w:rPr>
              <w:t>Коррекционное воспитание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pStyle w:val="BodyText"/>
              <w:jc w:val="both"/>
            </w:pPr>
            <w:r w:rsidRPr="002543E6">
              <w:t>- это воспитание типологических свойств и качеств личности, соответствующих предметной специфике деятельности (познавательной, трудовой, эстетической и др.), позволяющих адаптироваться в социальной среде.</w:t>
            </w:r>
          </w:p>
          <w:p w:rsidR="00A048F7" w:rsidRPr="002543E6" w:rsidRDefault="00A048F7" w:rsidP="002809B1">
            <w:pPr>
              <w:pStyle w:val="BodyText"/>
              <w:jc w:val="both"/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Стратегия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это обобщающая модель действий, необходимых для достижения поставленных целей управления на основе выбранных критериев (показателей) и эффективного распределения ресурсов.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sz w:val="28"/>
                <w:szCs w:val="28"/>
              </w:rPr>
            </w:pPr>
            <w:r w:rsidRPr="002543E6">
              <w:rPr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  <w:r w:rsidRPr="002543E6">
              <w:rPr>
                <w:sz w:val="28"/>
                <w:szCs w:val="28"/>
              </w:rPr>
              <w:t>- это отдельное предприятие с определенными целями, часто включающими требования по времени, сто</w:t>
            </w:r>
            <w:r w:rsidRPr="002543E6">
              <w:rPr>
                <w:sz w:val="28"/>
                <w:szCs w:val="28"/>
              </w:rPr>
              <w:softHyphen/>
              <w:t>имости и качеству достигаемых результатов.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2543E6" w:rsidTr="002809B1">
        <w:tc>
          <w:tcPr>
            <w:tcW w:w="2880" w:type="dxa"/>
          </w:tcPr>
          <w:p w:rsidR="00A048F7" w:rsidRPr="002543E6" w:rsidRDefault="00A048F7" w:rsidP="002809B1">
            <w:pPr>
              <w:rPr>
                <w:b/>
                <w:bCs/>
                <w:sz w:val="28"/>
                <w:szCs w:val="28"/>
              </w:rPr>
            </w:pPr>
            <w:r w:rsidRPr="002543E6">
              <w:rPr>
                <w:b/>
                <w:iCs/>
                <w:sz w:val="28"/>
                <w:szCs w:val="28"/>
              </w:rPr>
              <w:t>Социализация</w:t>
            </w:r>
          </w:p>
        </w:tc>
        <w:tc>
          <w:tcPr>
            <w:tcW w:w="7020" w:type="dxa"/>
          </w:tcPr>
          <w:p w:rsidR="00A048F7" w:rsidRPr="002543E6" w:rsidRDefault="00A048F7" w:rsidP="002809B1">
            <w:pPr>
              <w:jc w:val="both"/>
              <w:rPr>
                <w:iCs/>
                <w:sz w:val="28"/>
                <w:szCs w:val="28"/>
              </w:rPr>
            </w:pPr>
            <w:r w:rsidRPr="002543E6">
              <w:rPr>
                <w:iCs/>
                <w:sz w:val="28"/>
                <w:szCs w:val="28"/>
              </w:rPr>
              <w:t>- это практическое приобщение ко всем основным сферам жизни и деятельности в обществе.</w:t>
            </w:r>
          </w:p>
          <w:p w:rsidR="00A048F7" w:rsidRPr="002543E6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</w:tbl>
    <w:p w:rsidR="00A048F7" w:rsidRDefault="00A048F7">
      <w:p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br w:type="page"/>
      </w:r>
    </w:p>
    <w:p w:rsidR="00A048F7" w:rsidRPr="00F94A83" w:rsidRDefault="00A048F7" w:rsidP="00F94A83">
      <w:pPr>
        <w:shd w:val="clear" w:color="auto" w:fill="FFFFFF"/>
        <w:rPr>
          <w:bCs/>
          <w:sz w:val="28"/>
          <w:szCs w:val="28"/>
        </w:rPr>
      </w:pPr>
      <w:r w:rsidRPr="00F94A83">
        <w:rPr>
          <w:rStyle w:val="Strong"/>
          <w:sz w:val="28"/>
          <w:szCs w:val="28"/>
        </w:rPr>
        <w:t>Введение.</w:t>
      </w:r>
    </w:p>
    <w:p w:rsidR="00A048F7" w:rsidRPr="00FD7701" w:rsidRDefault="00A048F7" w:rsidP="002809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7701">
        <w:rPr>
          <w:sz w:val="28"/>
          <w:szCs w:val="28"/>
        </w:rPr>
        <w:t>рограмма воспитания направлена на решение проблем гармоничного вхождения обучающихся, воспитанников в социальный мир и налаживания ответственных взаимоотношений с окружающими их людьми.</w:t>
      </w:r>
    </w:p>
    <w:p w:rsidR="00A048F7" w:rsidRPr="00FD7701" w:rsidRDefault="00A048F7" w:rsidP="002809B1">
      <w:pPr>
        <w:ind w:firstLine="567"/>
        <w:jc w:val="both"/>
        <w:rPr>
          <w:sz w:val="28"/>
          <w:szCs w:val="28"/>
        </w:rPr>
      </w:pPr>
      <w:r w:rsidRPr="00FD7701">
        <w:rPr>
          <w:sz w:val="28"/>
          <w:szCs w:val="28"/>
        </w:rPr>
        <w:t>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A048F7" w:rsidRPr="00FD7701" w:rsidRDefault="00A048F7" w:rsidP="002809B1">
      <w:pPr>
        <w:ind w:firstLine="567"/>
        <w:jc w:val="both"/>
        <w:rPr>
          <w:sz w:val="28"/>
          <w:szCs w:val="28"/>
        </w:rPr>
      </w:pPr>
      <w:r w:rsidRPr="00FD7701">
        <w:rPr>
          <w:sz w:val="28"/>
          <w:szCs w:val="28"/>
        </w:rPr>
        <w:t>В центре программы воспитания находится личностное развитие обучающихся, воспитанников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общеобразовательной организации станет приобщение обучающихся, воспитанников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обучающимися, воспитанниками личностных результатов, указанных во ФГОС: формирование у обучающихся, воспитанников основ российской идентичности; готовность обучающихся, воспитанников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A048F7" w:rsidRPr="00FD7701" w:rsidRDefault="00A048F7" w:rsidP="002809B1">
      <w:pPr>
        <w:ind w:firstLine="567"/>
        <w:jc w:val="both"/>
        <w:rPr>
          <w:sz w:val="28"/>
          <w:szCs w:val="28"/>
        </w:rPr>
      </w:pPr>
      <w:r w:rsidRPr="00FD7701">
        <w:rPr>
          <w:sz w:val="28"/>
          <w:szCs w:val="28"/>
        </w:rPr>
        <w:t>Данная программа воспитания показывает систему работы с обучающимися, воспитанниками в общеобразовательной организации.</w:t>
      </w:r>
    </w:p>
    <w:p w:rsidR="00A048F7" w:rsidRPr="002543E6" w:rsidRDefault="00A048F7" w:rsidP="00A57825">
      <w:pPr>
        <w:jc w:val="both"/>
        <w:rPr>
          <w:iCs/>
          <w:sz w:val="28"/>
          <w:szCs w:val="28"/>
        </w:rPr>
      </w:pPr>
      <w:r w:rsidRPr="002543E6">
        <w:rPr>
          <w:sz w:val="28"/>
          <w:szCs w:val="28"/>
          <w:lang w:eastAsia="zh-CN"/>
        </w:rPr>
        <w:t xml:space="preserve">Воспитание нравственного, ответственного, инициативного и компетентного гражданина России, является приоритетной задачей общества и образования в целом. Развитие и воспитание личности ребенка в системе образования становится главной задачей образовательного процесса. Воспитание органично включается в образовательный процесс, где проговариваются основные его результаты: </w:t>
      </w:r>
      <w:r w:rsidRPr="002543E6">
        <w:rPr>
          <w:iCs/>
          <w:sz w:val="28"/>
          <w:szCs w:val="28"/>
          <w:lang w:eastAsia="zh-CN"/>
        </w:rPr>
        <w:t>развитие личностной культуры, социальной культуры, семейной культуры.</w:t>
      </w:r>
    </w:p>
    <w:p w:rsidR="00A048F7" w:rsidRPr="002543E6" w:rsidRDefault="00A048F7" w:rsidP="00A57825">
      <w:pPr>
        <w:jc w:val="both"/>
        <w:rPr>
          <w:sz w:val="28"/>
          <w:szCs w:val="28"/>
        </w:rPr>
      </w:pPr>
      <w:r w:rsidRPr="002543E6">
        <w:rPr>
          <w:sz w:val="28"/>
          <w:szCs w:val="28"/>
        </w:rPr>
        <w:t>На сегодняшний день родители предъявляют общеобразовательной организации заказ на полноценное качественное образование детей в соответствии с их возможностями, интересами и склонностями, которое предоставит им возможность успешного самоопределения в социуме. При этом многим обучающимся необходима психолого-педагогическая поддержка и социальная адаптация в силу неравных или неординарных социальных условий.</w:t>
      </w:r>
    </w:p>
    <w:p w:rsidR="00A048F7" w:rsidRPr="002543E6" w:rsidRDefault="00A048F7" w:rsidP="00A57825">
      <w:pPr>
        <w:jc w:val="both"/>
        <w:rPr>
          <w:sz w:val="28"/>
          <w:szCs w:val="28"/>
        </w:rPr>
      </w:pPr>
      <w:r w:rsidRPr="002543E6">
        <w:rPr>
          <w:sz w:val="28"/>
          <w:szCs w:val="28"/>
        </w:rPr>
        <w:t xml:space="preserve">В данных условиях актуальным и необходимым содержанием работы педагогического коллектива общеобразовательной организации является разработка и реализация эффективной образовательной модели, обеспечивающей формирование личностных и социальных ключевых компетенций обучающихся, воспитанников с ограниченными возможностями здоровья, их профориентация и к трудовой деятельности. С этой целью педагогическим коллективом ГКОУ «Специальная (коррекционная) общеобразовательная школа- интернат №10» разработана Программа воспитания на 2020-2025 годы. </w:t>
      </w:r>
    </w:p>
    <w:p w:rsidR="00A048F7" w:rsidRDefault="00A048F7" w:rsidP="002809B1">
      <w:pPr>
        <w:pStyle w:val="Pa8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048F7" w:rsidRDefault="00A048F7" w:rsidP="005F1840">
      <w:pPr>
        <w:pStyle w:val="Pa8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A048F7" w:rsidRPr="00734542" w:rsidRDefault="00A048F7" w:rsidP="00734542">
      <w:pPr>
        <w:pStyle w:val="Heading1"/>
        <w:jc w:val="center"/>
        <w:rPr>
          <w:rStyle w:val="Strong"/>
          <w:rFonts w:ascii="Times New Roman" w:hAnsi="Times New Roman"/>
          <w:color w:val="000000"/>
        </w:rPr>
      </w:pPr>
      <w:r w:rsidRPr="00734542">
        <w:rPr>
          <w:rFonts w:ascii="Times New Roman" w:hAnsi="Times New Roman"/>
          <w:b/>
          <w:color w:val="000000"/>
          <w:sz w:val="28"/>
          <w:szCs w:val="28"/>
        </w:rPr>
        <w:t xml:space="preserve">Раздел I. </w:t>
      </w:r>
      <w:r w:rsidRPr="00734542">
        <w:rPr>
          <w:rStyle w:val="Strong"/>
          <w:rFonts w:ascii="Times New Roman" w:hAnsi="Times New Roman"/>
          <w:color w:val="000000"/>
          <w:sz w:val="28"/>
          <w:szCs w:val="28"/>
        </w:rPr>
        <w:t>Информационно-аналитические данные об общеобразовательной организации.</w:t>
      </w:r>
    </w:p>
    <w:p w:rsidR="00A048F7" w:rsidRPr="00734542" w:rsidRDefault="00A048F7" w:rsidP="00A57825">
      <w:pPr>
        <w:pStyle w:val="Heading2"/>
        <w:jc w:val="center"/>
        <w:rPr>
          <w:rFonts w:ascii="Times New Roman" w:hAnsi="Times New Roman"/>
          <w:b/>
          <w:color w:val="000000"/>
        </w:rPr>
      </w:pPr>
      <w:r w:rsidRPr="00734542">
        <w:rPr>
          <w:rFonts w:ascii="Times New Roman" w:hAnsi="Times New Roman"/>
          <w:b/>
          <w:color w:val="000000"/>
          <w:sz w:val="28"/>
          <w:szCs w:val="28"/>
        </w:rPr>
        <w:t>1.1. Характеристика текущего состояния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воспитания </w:t>
      </w:r>
      <w:r w:rsidRPr="00734542"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общеобразовательнойорганизации: </w:t>
      </w:r>
      <w:r w:rsidRPr="00734542">
        <w:rPr>
          <w:rFonts w:ascii="Times New Roman" w:hAnsi="Times New Roman"/>
          <w:b/>
          <w:color w:val="000000"/>
          <w:sz w:val="28"/>
          <w:szCs w:val="28"/>
        </w:rPr>
        <w:t>ресурсы и условия достижения результата.</w:t>
      </w:r>
    </w:p>
    <w:p w:rsidR="00A048F7" w:rsidRPr="00734542" w:rsidRDefault="00A048F7" w:rsidP="00C84B36">
      <w:pPr>
        <w:rPr>
          <w:b/>
        </w:rPr>
      </w:pPr>
    </w:p>
    <w:p w:rsidR="00A048F7" w:rsidRPr="003417B1" w:rsidRDefault="00A048F7" w:rsidP="00A1163A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B1">
        <w:rPr>
          <w:rFonts w:ascii="Times New Roman" w:hAnsi="Times New Roman" w:cs="Times New Roman"/>
          <w:sz w:val="28"/>
          <w:szCs w:val="28"/>
        </w:rPr>
        <w:t>ГКОУ «Специальная (коррекционная) общеобразовательная школа - интернат №10» </w:t>
      </w:r>
      <w:r w:rsidRPr="003417B1">
        <w:rPr>
          <w:rFonts w:ascii="Times New Roman" w:hAnsi="Times New Roman" w:cs="Times New Roman"/>
          <w:sz w:val="28"/>
          <w:szCs w:val="28"/>
          <w:lang w:eastAsia="ru-RU"/>
        </w:rPr>
        <w:t xml:space="preserve">– наш второй дом и мы стараемся, чтобы наш дом был привлекательным, уютным, где были бы созданы все условия для получения достойного образования, воспитания и трудовой подготовки обучающихся, воспитанников в духе требований современной жизни. </w:t>
      </w:r>
    </w:p>
    <w:p w:rsidR="00A048F7" w:rsidRDefault="00A048F7" w:rsidP="003E4177">
      <w:pPr>
        <w:ind w:firstLine="708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В общеобразовательной организации создаются все условия для успешного обучения</w:t>
      </w:r>
      <w:r>
        <w:rPr>
          <w:sz w:val="28"/>
          <w:szCs w:val="28"/>
        </w:rPr>
        <w:t xml:space="preserve"> и воспитания </w:t>
      </w:r>
      <w:r w:rsidRPr="003417B1">
        <w:rPr>
          <w:sz w:val="28"/>
          <w:szCs w:val="28"/>
        </w:rPr>
        <w:t>детей</w:t>
      </w:r>
      <w:r>
        <w:rPr>
          <w:sz w:val="28"/>
          <w:szCs w:val="28"/>
        </w:rPr>
        <w:t>. В</w:t>
      </w:r>
      <w:r w:rsidRPr="003E4177">
        <w:rPr>
          <w:sz w:val="28"/>
          <w:szCs w:val="28"/>
        </w:rPr>
        <w:t>едется целенаправленная работа по техническому и методичес</w:t>
      </w:r>
      <w:r>
        <w:rPr>
          <w:sz w:val="28"/>
          <w:szCs w:val="28"/>
        </w:rPr>
        <w:t xml:space="preserve">кому оснащению школьных учебных </w:t>
      </w:r>
      <w:r w:rsidRPr="003E4177">
        <w:rPr>
          <w:sz w:val="28"/>
          <w:szCs w:val="28"/>
        </w:rPr>
        <w:t>кабинетов</w:t>
      </w:r>
      <w:r>
        <w:rPr>
          <w:sz w:val="28"/>
          <w:szCs w:val="28"/>
        </w:rPr>
        <w:t xml:space="preserve"> и игровых</w:t>
      </w:r>
      <w:r w:rsidRPr="003E4177">
        <w:rPr>
          <w:sz w:val="28"/>
          <w:szCs w:val="28"/>
        </w:rPr>
        <w:t xml:space="preserve">, столярных и швейных мастерских, кабинета психологической разгрузки, логопедических кабинетов. В общеобразовательную организацию поэтапно поступает новое современное оборудование: интерактивные доски, ноутбуки и стационарные проекторы, мультимедийные проекторы, логопедическое, спортивное и медицинское оборудование, оборудование для коррекционных занятий по развитию психомоторики и сенсорных процессов, оборудование в тренажерный зал, уличные </w:t>
      </w:r>
      <w:r>
        <w:rPr>
          <w:sz w:val="28"/>
          <w:szCs w:val="28"/>
        </w:rPr>
        <w:t>тренажеры для обучения, воспитания</w:t>
      </w:r>
      <w:r w:rsidRPr="003E4177">
        <w:rPr>
          <w:sz w:val="28"/>
          <w:szCs w:val="28"/>
        </w:rPr>
        <w:t>, коррекции детей с ограниченными возможностями здоровья. Школьная столовая также оснащена современным технологическим оборудованием.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вышесказанного, плодотворную учебно-воспитательную деятельность помогает осуществить и</w:t>
      </w:r>
      <w:r w:rsidRPr="003E4177">
        <w:rPr>
          <w:sz w:val="28"/>
          <w:szCs w:val="28"/>
        </w:rPr>
        <w:t xml:space="preserve">нформационная среда </w:t>
      </w:r>
      <w:r>
        <w:rPr>
          <w:sz w:val="28"/>
          <w:szCs w:val="28"/>
        </w:rPr>
        <w:t>общеобразовательной организации</w:t>
      </w:r>
      <w:r w:rsidRPr="003E4177">
        <w:rPr>
          <w:sz w:val="28"/>
          <w:szCs w:val="28"/>
        </w:rPr>
        <w:t>: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-использовать ИКТ в управлении образовательным пространством;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-получать информацию от различных организаций и передавать отчетность в вышестоящие органы управления образованием;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-проводить диагностику учебно-воспитательного процесса;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-вести работу по следующим направлениям: организационная деятельность,методическая деятельность, работа с педагогическими кадрами, с родителями, психолого-педагогические сопровождение, руководство образовательным процессом;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-вести работу по оказанию логопедической помощи обучающимся, воспитанникам общеобразовательной организации, имеющим речевые нарушения;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-обеспечивать безопасность общеобразовательной организации через систему видеонаблюдения;</w:t>
      </w:r>
    </w:p>
    <w:p w:rsidR="00A048F7" w:rsidRPr="003E417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>-педагогам общеобразовательной организации принимать участие в вебинарах, видеотрансляциях, видеоконфер</w:t>
      </w:r>
      <w:r>
        <w:rPr>
          <w:sz w:val="28"/>
          <w:szCs w:val="28"/>
        </w:rPr>
        <w:t>енциях, межрегиональной научно-</w:t>
      </w:r>
      <w:r w:rsidRPr="003E4177">
        <w:rPr>
          <w:sz w:val="28"/>
          <w:szCs w:val="28"/>
        </w:rPr>
        <w:t xml:space="preserve">практической конференции, форуме, посвященных изучению предметных областей, инновационным проектам в обучении детей с ограниченными возможностями здоровья, социально- трудовой адаптации детей со сложными дефектами, введении и реализации в </w:t>
      </w:r>
      <w:r>
        <w:rPr>
          <w:sz w:val="28"/>
          <w:szCs w:val="28"/>
        </w:rPr>
        <w:t>штатном режиме ФГОС образования</w:t>
      </w:r>
      <w:r w:rsidRPr="003E4177">
        <w:rPr>
          <w:sz w:val="28"/>
          <w:szCs w:val="28"/>
        </w:rPr>
        <w:t>обучающихся с умственной отсталостью (интеллектуальными нарушениями).</w:t>
      </w:r>
    </w:p>
    <w:p w:rsidR="00A048F7" w:rsidRDefault="00A048F7" w:rsidP="003E4177">
      <w:pPr>
        <w:ind w:firstLine="708"/>
        <w:jc w:val="both"/>
        <w:rPr>
          <w:sz w:val="28"/>
          <w:szCs w:val="28"/>
        </w:rPr>
      </w:pPr>
      <w:r w:rsidRPr="003E4177">
        <w:rPr>
          <w:sz w:val="28"/>
          <w:szCs w:val="28"/>
        </w:rPr>
        <w:t xml:space="preserve"> В общеобразо</w:t>
      </w:r>
      <w:r>
        <w:rPr>
          <w:sz w:val="28"/>
          <w:szCs w:val="28"/>
        </w:rPr>
        <w:t xml:space="preserve">вательной организации работает </w:t>
      </w:r>
      <w:r w:rsidRPr="003E4177">
        <w:rPr>
          <w:sz w:val="28"/>
          <w:szCs w:val="28"/>
        </w:rPr>
        <w:t>система учета ГИС «Контингент», систематически обеспечивая в программе наполнение данных на обучающихся, воспитанников общеобразовательной организации и дополнительно запрашиваемых сведений о контингенте.</w:t>
      </w:r>
    </w:p>
    <w:p w:rsidR="00A048F7" w:rsidRPr="00915117" w:rsidRDefault="00A048F7" w:rsidP="0019345A">
      <w:pPr>
        <w:ind w:firstLine="708"/>
        <w:jc w:val="both"/>
        <w:rPr>
          <w:sz w:val="28"/>
          <w:szCs w:val="28"/>
        </w:rPr>
      </w:pPr>
      <w:r w:rsidRPr="00915117">
        <w:rPr>
          <w:sz w:val="28"/>
          <w:szCs w:val="28"/>
        </w:rPr>
        <w:t xml:space="preserve">Воспитательная система </w:t>
      </w:r>
      <w:r>
        <w:rPr>
          <w:sz w:val="28"/>
          <w:szCs w:val="28"/>
        </w:rPr>
        <w:t xml:space="preserve">общеобразовательной организации </w:t>
      </w:r>
      <w:r w:rsidRPr="00915117">
        <w:rPr>
          <w:sz w:val="28"/>
          <w:szCs w:val="28"/>
        </w:rPr>
        <w:t>направлена на формирование и развитие</w:t>
      </w:r>
      <w:r>
        <w:rPr>
          <w:sz w:val="28"/>
          <w:szCs w:val="28"/>
        </w:rPr>
        <w:t xml:space="preserve">высоких моральных и патриотических качеств, </w:t>
      </w:r>
      <w:r w:rsidRPr="00915117">
        <w:rPr>
          <w:sz w:val="28"/>
          <w:szCs w:val="28"/>
        </w:rPr>
        <w:t>интеллектуальной, культурной, творческой, нравственной</w:t>
      </w:r>
      <w:r>
        <w:rPr>
          <w:sz w:val="28"/>
          <w:szCs w:val="28"/>
        </w:rPr>
        <w:t xml:space="preserve"> личностиобучающегося, воспитанника.</w:t>
      </w:r>
    </w:p>
    <w:p w:rsidR="00A048F7" w:rsidRPr="00A36CB4" w:rsidRDefault="00A048F7" w:rsidP="00744D14">
      <w:pPr>
        <w:jc w:val="both"/>
        <w:rPr>
          <w:sz w:val="28"/>
          <w:szCs w:val="28"/>
        </w:rPr>
      </w:pPr>
      <w:r w:rsidRPr="00C84B36">
        <w:rPr>
          <w:sz w:val="28"/>
          <w:szCs w:val="28"/>
        </w:rPr>
        <w:t>Педагог при этом - куратор, помощник, оказывающий поддержку в достижении обучающимися, воспитанниками цели самостоятельно или совместно с педагогом,помогающий детям реализовать свой потенциал,</w:t>
      </w:r>
      <w:r w:rsidRPr="00A36CB4">
        <w:rPr>
          <w:sz w:val="28"/>
          <w:szCs w:val="28"/>
        </w:rPr>
        <w:t xml:space="preserve"> проявлять и развивать своюиндивидуальность, способствующий развитию открыт</w:t>
      </w:r>
      <w:r>
        <w:rPr>
          <w:sz w:val="28"/>
          <w:szCs w:val="28"/>
        </w:rPr>
        <w:t>ых, партнерских взаимоотношений в общеобразовательной организации.</w:t>
      </w:r>
    </w:p>
    <w:p w:rsidR="00A048F7" w:rsidRPr="00F94A83" w:rsidRDefault="00A048F7" w:rsidP="006F49EA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F94A83">
        <w:rPr>
          <w:b/>
          <w:i/>
          <w:sz w:val="28"/>
          <w:szCs w:val="28"/>
          <w:u w:val="single"/>
        </w:rPr>
        <w:t>Состав работников общеобразовательной организации и их деятельность: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5"/>
        <w:gridCol w:w="6182"/>
      </w:tblGrid>
      <w:tr w:rsidR="00A048F7" w:rsidRPr="00AF5E85" w:rsidTr="00BD7479">
        <w:tc>
          <w:tcPr>
            <w:tcW w:w="4536" w:type="dxa"/>
          </w:tcPr>
          <w:p w:rsidR="00A048F7" w:rsidRPr="00AF5E85" w:rsidRDefault="00A048F7" w:rsidP="00BD7479">
            <w:pPr>
              <w:rPr>
                <w:sz w:val="28"/>
                <w:szCs w:val="28"/>
              </w:rPr>
            </w:pPr>
            <w:r w:rsidRPr="00AF5E85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 по учебно-</w:t>
            </w:r>
            <w:r w:rsidRPr="00AF5E85">
              <w:rPr>
                <w:sz w:val="28"/>
                <w:szCs w:val="28"/>
              </w:rPr>
              <w:t>воспитательной работе</w:t>
            </w:r>
          </w:p>
          <w:p w:rsidR="00A048F7" w:rsidRPr="00AF5E85" w:rsidRDefault="00A048F7" w:rsidP="00BD7479">
            <w:pPr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F5E85">
              <w:rPr>
                <w:sz w:val="28"/>
                <w:szCs w:val="28"/>
              </w:rPr>
              <w:t>азрабатывает план воспитательной работы, отвечает за реализацию программы воспитания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8F7" w:rsidRPr="00AF5E85" w:rsidTr="00BD7479"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 w:rsidRPr="00AF5E85">
              <w:rPr>
                <w:sz w:val="28"/>
                <w:szCs w:val="28"/>
              </w:rPr>
              <w:t xml:space="preserve">Классные руководители, воспитатели </w:t>
            </w:r>
          </w:p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</w:p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5E85">
              <w:rPr>
                <w:sz w:val="28"/>
                <w:szCs w:val="28"/>
              </w:rPr>
              <w:t>ланируют воспитательную работу с учётом интересов и способностей класса,</w:t>
            </w:r>
            <w:r>
              <w:rPr>
                <w:sz w:val="28"/>
                <w:szCs w:val="28"/>
              </w:rPr>
              <w:t>групп,</w:t>
            </w:r>
            <w:r w:rsidRPr="00AF5E85">
              <w:rPr>
                <w:sz w:val="28"/>
                <w:szCs w:val="28"/>
              </w:rPr>
              <w:t xml:space="preserve"> вовлек</w:t>
            </w:r>
            <w:r>
              <w:rPr>
                <w:sz w:val="28"/>
                <w:szCs w:val="28"/>
              </w:rPr>
              <w:t xml:space="preserve">ают обучающихся, воспитанников </w:t>
            </w:r>
            <w:r w:rsidRPr="00AF5E85">
              <w:rPr>
                <w:sz w:val="28"/>
                <w:szCs w:val="28"/>
              </w:rPr>
              <w:t>в различные виды деятельности, предус</w:t>
            </w:r>
            <w:r>
              <w:rPr>
                <w:sz w:val="28"/>
                <w:szCs w:val="28"/>
              </w:rPr>
              <w:t>мотренные программой воспитания</w:t>
            </w:r>
            <w:r w:rsidRPr="00AF5E85">
              <w:rPr>
                <w:sz w:val="28"/>
                <w:szCs w:val="28"/>
              </w:rPr>
              <w:t>,оказывают поддержку  обучающимся, воспитанникам  в самоопределении по отношению к участию в программе, отслеживают результаты обучающихся, воспитанников.</w:t>
            </w:r>
          </w:p>
        </w:tc>
      </w:tr>
      <w:tr w:rsidR="00A048F7" w:rsidRPr="00AF5E85" w:rsidTr="00BD7479">
        <w:trPr>
          <w:trHeight w:val="1638"/>
        </w:trPr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  <w:r w:rsidRPr="00AF5E85">
              <w:rPr>
                <w:sz w:val="28"/>
                <w:szCs w:val="28"/>
              </w:rPr>
              <w:t xml:space="preserve">Учителя - предметники </w:t>
            </w:r>
          </w:p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F5E85">
              <w:rPr>
                <w:sz w:val="28"/>
                <w:szCs w:val="28"/>
              </w:rPr>
              <w:t>троят работу, которая будет интересна обучающимся, воспитанникам, оказывают индивидуальную педагогическую помощь при возникновении межличностных конфликтов со сверстниками и педагогами, помогают установлению доброжелательной атмосферы во время урока, учат с ориентацией на успех.</w:t>
            </w:r>
          </w:p>
        </w:tc>
      </w:tr>
      <w:tr w:rsidR="00A048F7" w:rsidRPr="00AF5E85" w:rsidTr="00BD7479"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 педагог</w:t>
            </w:r>
            <w:r w:rsidRPr="00AF5E85">
              <w:rPr>
                <w:sz w:val="28"/>
                <w:szCs w:val="28"/>
              </w:rPr>
              <w:t>и педагог-психолог</w:t>
            </w:r>
          </w:p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5E85">
              <w:rPr>
                <w:sz w:val="28"/>
                <w:szCs w:val="28"/>
              </w:rPr>
              <w:t xml:space="preserve">омогают </w:t>
            </w:r>
            <w:r>
              <w:rPr>
                <w:sz w:val="28"/>
                <w:szCs w:val="28"/>
              </w:rPr>
              <w:t xml:space="preserve">обучающемуся, воспитаннику </w:t>
            </w:r>
            <w:r w:rsidRPr="00AF5E85">
              <w:rPr>
                <w:sz w:val="28"/>
                <w:szCs w:val="28"/>
              </w:rPr>
              <w:t>в устранении причин, негативно влияющих на его посещаемость и успеваемость;привлекают общественность и организации социально значимых мероприятий, акций, распознавание, диагностирование, разрешение конфликтов, затрагивающих интересы ребенка</w:t>
            </w:r>
            <w:r w:rsidRPr="00AF5E85">
              <w:rPr>
                <w:b/>
                <w:sz w:val="28"/>
                <w:szCs w:val="28"/>
              </w:rPr>
              <w:t>.</w:t>
            </w:r>
          </w:p>
        </w:tc>
      </w:tr>
      <w:tr w:rsidR="00A048F7" w:rsidRPr="00AF5E85" w:rsidTr="00BD7479"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 w:rsidRPr="00AF5E85">
              <w:rPr>
                <w:sz w:val="28"/>
                <w:szCs w:val="28"/>
              </w:rPr>
              <w:t>Педагог дополнительного</w:t>
            </w:r>
          </w:p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 w:rsidRPr="00AF5E85">
              <w:rPr>
                <w:sz w:val="28"/>
                <w:szCs w:val="28"/>
              </w:rPr>
              <w:t>образования, педаго</w:t>
            </w:r>
            <w:r>
              <w:rPr>
                <w:sz w:val="28"/>
                <w:szCs w:val="28"/>
              </w:rPr>
              <w:t>г</w:t>
            </w:r>
            <w:r w:rsidRPr="00AF5E85">
              <w:rPr>
                <w:sz w:val="28"/>
                <w:szCs w:val="28"/>
              </w:rPr>
              <w:t xml:space="preserve"> -организатор</w:t>
            </w: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E85">
              <w:rPr>
                <w:sz w:val="28"/>
                <w:szCs w:val="28"/>
              </w:rPr>
              <w:t>беспечивают разработку и организацию мероприятий по успешности обучающихся, воспитанников.</w:t>
            </w:r>
          </w:p>
        </w:tc>
      </w:tr>
      <w:tr w:rsidR="00A048F7" w:rsidRPr="00C746B5" w:rsidTr="00BD7479"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 w:rsidRPr="00AF5E85">
              <w:rPr>
                <w:sz w:val="28"/>
                <w:szCs w:val="28"/>
              </w:rPr>
              <w:t>Педагог - библиотекарь</w:t>
            </w:r>
          </w:p>
        </w:tc>
        <w:tc>
          <w:tcPr>
            <w:tcW w:w="6344" w:type="dxa"/>
          </w:tcPr>
          <w:p w:rsidR="00A048F7" w:rsidRPr="00C746B5" w:rsidRDefault="00A048F7" w:rsidP="006F49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746B5">
              <w:rPr>
                <w:color w:val="000000"/>
                <w:sz w:val="28"/>
                <w:szCs w:val="28"/>
                <w:shd w:val="clear" w:color="auto" w:fill="FFFFFF"/>
              </w:rPr>
              <w:t xml:space="preserve">существляет дополнительное образование   </w:t>
            </w:r>
            <w:r w:rsidRPr="00C746B5">
              <w:rPr>
                <w:sz w:val="28"/>
                <w:szCs w:val="28"/>
              </w:rPr>
              <w:t>обучающихся, воспитанников</w:t>
            </w:r>
            <w:r w:rsidRPr="00C746B5">
              <w:rPr>
                <w:color w:val="000000"/>
                <w:sz w:val="28"/>
                <w:szCs w:val="28"/>
                <w:shd w:val="clear" w:color="auto" w:fill="FFFFFF"/>
              </w:rPr>
              <w:t xml:space="preserve">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      </w:r>
          </w:p>
        </w:tc>
      </w:tr>
      <w:tr w:rsidR="00A048F7" w:rsidRPr="00AF5E85" w:rsidTr="00BD7479"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</w:t>
            </w:r>
            <w:r w:rsidRPr="00AF5E85">
              <w:rPr>
                <w:sz w:val="28"/>
                <w:szCs w:val="28"/>
              </w:rPr>
              <w:t>самоуправления</w:t>
            </w:r>
          </w:p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F5E85">
              <w:rPr>
                <w:sz w:val="28"/>
                <w:szCs w:val="28"/>
              </w:rPr>
              <w:t>лияют на организацию и реализацию воспитательного проц</w:t>
            </w:r>
            <w:r>
              <w:rPr>
                <w:sz w:val="28"/>
                <w:szCs w:val="28"/>
              </w:rPr>
              <w:t xml:space="preserve">есса, выдвигают различные идеи, </w:t>
            </w:r>
            <w:r w:rsidRPr="00AF5E85">
              <w:rPr>
                <w:sz w:val="28"/>
                <w:szCs w:val="28"/>
              </w:rPr>
              <w:t>совместно ищут решения проблем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8F7" w:rsidRPr="00AF5E85" w:rsidTr="00BD7479">
        <w:tc>
          <w:tcPr>
            <w:tcW w:w="4536" w:type="dxa"/>
          </w:tcPr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  <w:r w:rsidRPr="00AF5E85">
              <w:rPr>
                <w:sz w:val="28"/>
                <w:szCs w:val="28"/>
              </w:rPr>
              <w:t>(законные представители)</w:t>
            </w:r>
          </w:p>
          <w:p w:rsidR="00A048F7" w:rsidRPr="00AF5E85" w:rsidRDefault="00A048F7" w:rsidP="006F49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A048F7" w:rsidRPr="00AF5E85" w:rsidRDefault="00A048F7" w:rsidP="006F49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F5E85">
              <w:rPr>
                <w:sz w:val="28"/>
                <w:szCs w:val="28"/>
              </w:rPr>
              <w:t>казывают помощь в вопросах семейной педагогики,активно участвуют в жизни общеобразо</w:t>
            </w:r>
            <w:r>
              <w:rPr>
                <w:sz w:val="28"/>
                <w:szCs w:val="28"/>
              </w:rPr>
              <w:t>в</w:t>
            </w:r>
            <w:r w:rsidRPr="00AF5E85">
              <w:rPr>
                <w:sz w:val="28"/>
                <w:szCs w:val="28"/>
              </w:rPr>
              <w:t>ательной организации.</w:t>
            </w:r>
          </w:p>
        </w:tc>
      </w:tr>
    </w:tbl>
    <w:p w:rsidR="00A048F7" w:rsidRDefault="00A048F7" w:rsidP="006F49EA">
      <w:pPr>
        <w:ind w:firstLine="708"/>
        <w:jc w:val="both"/>
        <w:rPr>
          <w:sz w:val="28"/>
          <w:szCs w:val="28"/>
        </w:rPr>
      </w:pPr>
    </w:p>
    <w:p w:rsidR="00A048F7" w:rsidRPr="00F94A83" w:rsidRDefault="00A048F7" w:rsidP="00E627F5">
      <w:pPr>
        <w:jc w:val="center"/>
        <w:rPr>
          <w:b/>
          <w:i/>
          <w:sz w:val="28"/>
          <w:szCs w:val="28"/>
          <w:u w:val="single"/>
        </w:rPr>
      </w:pPr>
      <w:r w:rsidRPr="00F94A83">
        <w:rPr>
          <w:b/>
          <w:i/>
          <w:sz w:val="28"/>
          <w:szCs w:val="28"/>
          <w:u w:val="single"/>
        </w:rPr>
        <w:t>Обобщенные сведения о составе и квалификации воспитателей и классных руководителей:</w:t>
      </w:r>
    </w:p>
    <w:tbl>
      <w:tblPr>
        <w:tblW w:w="10349" w:type="dxa"/>
        <w:tblInd w:w="-998" w:type="dxa"/>
        <w:tblLayout w:type="fixed"/>
        <w:tblLook w:val="01E0"/>
      </w:tblPr>
      <w:tblGrid>
        <w:gridCol w:w="7002"/>
        <w:gridCol w:w="2024"/>
        <w:gridCol w:w="1323"/>
      </w:tblGrid>
      <w:tr w:rsidR="00A048F7" w:rsidRPr="003417B1" w:rsidTr="00E627F5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782DEC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Образование</w:t>
            </w:r>
            <w:r w:rsidRPr="00782DEC">
              <w:rPr>
                <w:sz w:val="28"/>
                <w:szCs w:val="28"/>
              </w:rPr>
              <w:t>воспитателей и классных руководите</w:t>
            </w:r>
            <w:r>
              <w:rPr>
                <w:sz w:val="28"/>
                <w:szCs w:val="28"/>
              </w:rPr>
              <w:t>лей</w:t>
            </w:r>
            <w:r w:rsidRPr="00782DEC">
              <w:rPr>
                <w:bCs/>
                <w:sz w:val="28"/>
                <w:szCs w:val="28"/>
              </w:rPr>
              <w:t>: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классных руководителей и воспитателей</w:t>
            </w:r>
            <w:r w:rsidRPr="003417B1">
              <w:rPr>
                <w:sz w:val="28"/>
                <w:szCs w:val="28"/>
              </w:rPr>
              <w:t>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A36CB4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A36CB4">
              <w:rPr>
                <w:bCs/>
                <w:sz w:val="28"/>
                <w:szCs w:val="28"/>
              </w:rPr>
              <w:t>100 %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Высшее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A36CB4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A36CB4">
              <w:rPr>
                <w:bCs/>
                <w:sz w:val="28"/>
                <w:szCs w:val="28"/>
              </w:rPr>
              <w:t>56 %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незаконченное высшее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A36CB4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A36CB4">
              <w:rPr>
                <w:bCs/>
                <w:sz w:val="28"/>
                <w:szCs w:val="28"/>
              </w:rPr>
              <w:t>-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A36CB4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A36CB4">
              <w:rPr>
                <w:bCs/>
                <w:sz w:val="28"/>
                <w:szCs w:val="28"/>
              </w:rPr>
              <w:t>43%</w:t>
            </w:r>
          </w:p>
        </w:tc>
      </w:tr>
      <w:tr w:rsidR="00A048F7" w:rsidRPr="003417B1" w:rsidTr="00E627F5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 xml:space="preserve">Квалификация педагогических работников: 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Аттестовано: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</w:t>
            </w:r>
            <w:r w:rsidRPr="003417B1">
              <w:rPr>
                <w:bCs/>
                <w:sz w:val="28"/>
                <w:szCs w:val="28"/>
              </w:rPr>
              <w:t xml:space="preserve">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высшая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3417B1">
              <w:rPr>
                <w:bCs/>
                <w:sz w:val="28"/>
                <w:szCs w:val="28"/>
              </w:rPr>
              <w:t>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первая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7,6</w:t>
            </w:r>
            <w:r w:rsidRPr="003417B1">
              <w:rPr>
                <w:bCs/>
                <w:sz w:val="28"/>
                <w:szCs w:val="28"/>
              </w:rPr>
              <w:t xml:space="preserve">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соответствие занимаемой должности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 w:rsidRPr="003417B1">
              <w:rPr>
                <w:bCs/>
                <w:sz w:val="28"/>
                <w:szCs w:val="28"/>
              </w:rPr>
              <w:t xml:space="preserve">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Pr="00AF5E85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>: первая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CB1F8B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CB1F8B">
              <w:rPr>
                <w:bCs/>
                <w:sz w:val="28"/>
                <w:szCs w:val="28"/>
              </w:rPr>
              <w:t>100 %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Default="00A048F7" w:rsidP="00BD7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F5E85">
              <w:rPr>
                <w:sz w:val="28"/>
                <w:szCs w:val="28"/>
              </w:rPr>
              <w:t>едагог-психолог</w:t>
            </w:r>
            <w:r>
              <w:rPr>
                <w:sz w:val="28"/>
                <w:szCs w:val="28"/>
              </w:rPr>
              <w:t xml:space="preserve">: </w:t>
            </w:r>
          </w:p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 xml:space="preserve"> соответствие занимаемой должности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CB1F8B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CB1F8B">
              <w:rPr>
                <w:bCs/>
                <w:sz w:val="28"/>
                <w:szCs w:val="28"/>
              </w:rPr>
              <w:t>100 %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D12E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–библиотекарь:  </w:t>
            </w:r>
            <w:r w:rsidRPr="003417B1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CB1F8B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CB1F8B">
              <w:rPr>
                <w:bCs/>
                <w:sz w:val="28"/>
                <w:szCs w:val="28"/>
              </w:rPr>
              <w:t>100 %</w:t>
            </w:r>
          </w:p>
        </w:tc>
      </w:tr>
      <w:tr w:rsidR="00A048F7" w:rsidRPr="003417B1" w:rsidTr="00E627F5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Награды педагогических работников: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Почетные звания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15 %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Ученые степени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-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Грамоты МО РФ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7,5 %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Грамоты МО СК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11 %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Ветеран труда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15 %</w:t>
            </w:r>
          </w:p>
        </w:tc>
      </w:tr>
      <w:tr w:rsidR="00A048F7" w:rsidRPr="003417B1" w:rsidTr="00E627F5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Обучение и переподготовка педагогических работников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Прошедшие переподготовку по программе «Дефектология»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93 %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Прошедшие переподготовку по программе «Воспитатель специальных (коррекционных) учреждений»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31%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Прошли переподготовку по программе «Социальная педагогика и психология»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2 %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Прошли переподготовку по программе «Педагогическое образование: педагог- психолог в соответствии с ФГОС»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2 %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Прошли</w:t>
            </w:r>
            <w:r w:rsidRPr="003417B1">
              <w:rPr>
                <w:bCs/>
                <w:sz w:val="28"/>
                <w:szCs w:val="28"/>
              </w:rPr>
              <w:t xml:space="preserve"> переподготовку по программе «Педагог-библиотекарь»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2 %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Прошли</w:t>
            </w:r>
            <w:r w:rsidRPr="007A20DE">
              <w:rPr>
                <w:bCs/>
                <w:sz w:val="28"/>
                <w:szCs w:val="28"/>
              </w:rPr>
              <w:t xml:space="preserve"> переподготовку по программе «Педагог дополнительного образования»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Проходят заочное обучение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417B1">
              <w:rPr>
                <w:bCs/>
                <w:sz w:val="28"/>
                <w:szCs w:val="28"/>
              </w:rPr>
              <w:t xml:space="preserve">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Прошедшие курсы повышения квалификации разного уровня по ФГОС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3417B1">
              <w:rPr>
                <w:bCs/>
                <w:sz w:val="28"/>
                <w:szCs w:val="28"/>
              </w:rPr>
              <w:t>4 %</w:t>
            </w:r>
          </w:p>
        </w:tc>
      </w:tr>
      <w:tr w:rsidR="00A048F7" w:rsidRPr="003417B1" w:rsidTr="00E627F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both"/>
              <w:rPr>
                <w:bCs/>
                <w:sz w:val="28"/>
                <w:szCs w:val="28"/>
              </w:rPr>
            </w:pPr>
            <w:r w:rsidRPr="003417B1">
              <w:rPr>
                <w:bCs/>
                <w:sz w:val="28"/>
                <w:szCs w:val="28"/>
              </w:rPr>
              <w:t>Прошедшие курсы повышения квалификации за последние 3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F7" w:rsidRPr="003417B1" w:rsidRDefault="00A048F7" w:rsidP="00BD74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100 </w:t>
            </w:r>
            <w:r w:rsidRPr="003417B1">
              <w:rPr>
                <w:bCs/>
                <w:sz w:val="28"/>
                <w:szCs w:val="28"/>
              </w:rPr>
              <w:t>%</w:t>
            </w:r>
          </w:p>
        </w:tc>
      </w:tr>
    </w:tbl>
    <w:p w:rsidR="00A048F7" w:rsidRDefault="00A048F7" w:rsidP="00E627F5">
      <w:pPr>
        <w:tabs>
          <w:tab w:val="left" w:pos="7476"/>
        </w:tabs>
        <w:rPr>
          <w:i/>
          <w:sz w:val="28"/>
          <w:szCs w:val="28"/>
        </w:rPr>
      </w:pPr>
    </w:p>
    <w:p w:rsidR="00A048F7" w:rsidRPr="00F94A83" w:rsidRDefault="00A048F7" w:rsidP="00E627F5">
      <w:pPr>
        <w:tabs>
          <w:tab w:val="left" w:pos="7476"/>
        </w:tabs>
        <w:jc w:val="center"/>
        <w:rPr>
          <w:b/>
          <w:i/>
          <w:sz w:val="28"/>
          <w:szCs w:val="28"/>
          <w:u w:val="single"/>
        </w:rPr>
      </w:pPr>
      <w:r w:rsidRPr="00F94A83">
        <w:rPr>
          <w:b/>
          <w:i/>
          <w:sz w:val="28"/>
          <w:szCs w:val="28"/>
          <w:u w:val="single"/>
        </w:rPr>
        <w:t>Сведения об организации учебно-воспитательного процесса:</w:t>
      </w:r>
    </w:p>
    <w:p w:rsidR="00A048F7" w:rsidRPr="00E627F5" w:rsidRDefault="00A048F7" w:rsidP="00E627F5">
      <w:pPr>
        <w:tabs>
          <w:tab w:val="left" w:pos="7476"/>
        </w:tabs>
        <w:jc w:val="both"/>
        <w:rPr>
          <w:b/>
          <w:sz w:val="28"/>
          <w:szCs w:val="28"/>
        </w:rPr>
      </w:pPr>
      <w:r w:rsidRPr="00E627F5">
        <w:rPr>
          <w:sz w:val="28"/>
          <w:szCs w:val="28"/>
        </w:rPr>
        <w:t>Контингент обучающихся, воспитанников в общеобразовательной орган</w:t>
      </w:r>
      <w:r>
        <w:rPr>
          <w:sz w:val="28"/>
          <w:szCs w:val="28"/>
        </w:rPr>
        <w:t xml:space="preserve">изации в среднем составлял   – </w:t>
      </w:r>
      <w:r w:rsidRPr="00E627F5">
        <w:rPr>
          <w:sz w:val="28"/>
          <w:szCs w:val="28"/>
        </w:rPr>
        <w:t xml:space="preserve">134 человека, из них: 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      -детей-сирот и детей, оставшихся без попечения родителей – 4 чел.;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      -детей- инвалидов – 54 чел.;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      -детей «группы риска» - 4 чел.;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-19 человека </w:t>
      </w:r>
      <w:r w:rsidRPr="00E627F5">
        <w:rPr>
          <w:sz w:val="28"/>
          <w:szCs w:val="28"/>
        </w:rPr>
        <w:t>обучается по индивидуальным программам на дому,</w:t>
      </w:r>
      <w:r w:rsidRPr="00E627F5">
        <w:rPr>
          <w:bCs/>
          <w:sz w:val="28"/>
          <w:szCs w:val="28"/>
        </w:rPr>
        <w:t xml:space="preserve"> из них:</w:t>
      </w:r>
    </w:p>
    <w:p w:rsidR="00A048F7" w:rsidRPr="00E627F5" w:rsidRDefault="00A048F7" w:rsidP="00E627F5">
      <w:pPr>
        <w:numPr>
          <w:ilvl w:val="0"/>
          <w:numId w:val="1"/>
        </w:numPr>
        <w:tabs>
          <w:tab w:val="left" w:pos="7476"/>
        </w:tabs>
        <w:jc w:val="both"/>
        <w:rPr>
          <w:bCs/>
          <w:sz w:val="28"/>
          <w:szCs w:val="28"/>
        </w:rPr>
      </w:pPr>
      <w:r w:rsidRPr="00E627F5">
        <w:rPr>
          <w:bCs/>
          <w:sz w:val="28"/>
          <w:szCs w:val="28"/>
        </w:rPr>
        <w:t>10 чел. (17%) обучаются по СИПР;</w:t>
      </w:r>
    </w:p>
    <w:p w:rsidR="00A048F7" w:rsidRPr="00E627F5" w:rsidRDefault="00A048F7" w:rsidP="00E627F5">
      <w:pPr>
        <w:numPr>
          <w:ilvl w:val="0"/>
          <w:numId w:val="1"/>
        </w:numPr>
        <w:tabs>
          <w:tab w:val="left" w:pos="7476"/>
        </w:tabs>
        <w:jc w:val="both"/>
        <w:rPr>
          <w:bCs/>
          <w:sz w:val="28"/>
          <w:szCs w:val="28"/>
        </w:rPr>
      </w:pPr>
      <w:r w:rsidRPr="00E627F5">
        <w:rPr>
          <w:bCs/>
          <w:sz w:val="28"/>
          <w:szCs w:val="28"/>
        </w:rPr>
        <w:t>15 чел. (58 %) дети-инвалиды;</w:t>
      </w:r>
    </w:p>
    <w:p w:rsidR="00A048F7" w:rsidRPr="00E627F5" w:rsidRDefault="00A048F7" w:rsidP="00E627F5">
      <w:pPr>
        <w:numPr>
          <w:ilvl w:val="0"/>
          <w:numId w:val="1"/>
        </w:numPr>
        <w:tabs>
          <w:tab w:val="left" w:pos="7476"/>
        </w:tabs>
        <w:jc w:val="both"/>
        <w:rPr>
          <w:bCs/>
          <w:sz w:val="28"/>
          <w:szCs w:val="28"/>
        </w:rPr>
      </w:pPr>
      <w:r w:rsidRPr="00E627F5">
        <w:rPr>
          <w:bCs/>
          <w:sz w:val="28"/>
          <w:szCs w:val="28"/>
        </w:rPr>
        <w:t>1 чел. (8 %) воспитанник «группы риска».</w:t>
      </w:r>
    </w:p>
    <w:p w:rsidR="00A048F7" w:rsidRPr="00E627F5" w:rsidRDefault="00A048F7" w:rsidP="00E627F5">
      <w:pPr>
        <w:tabs>
          <w:tab w:val="left" w:pos="7476"/>
        </w:tabs>
        <w:jc w:val="both"/>
        <w:rPr>
          <w:bCs/>
          <w:sz w:val="28"/>
          <w:szCs w:val="28"/>
        </w:rPr>
      </w:pPr>
      <w:r w:rsidRPr="00E627F5">
        <w:rPr>
          <w:sz w:val="28"/>
          <w:szCs w:val="28"/>
        </w:rPr>
        <w:t xml:space="preserve">     ОРО обучающихся на дому составляет – 100%.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классов – 15, групп продленного дня – </w:t>
      </w:r>
      <w:r w:rsidRPr="00E627F5">
        <w:rPr>
          <w:sz w:val="28"/>
          <w:szCs w:val="28"/>
        </w:rPr>
        <w:t>14, круглосуточных г</w:t>
      </w:r>
      <w:r>
        <w:rPr>
          <w:sz w:val="28"/>
          <w:szCs w:val="28"/>
        </w:rPr>
        <w:t xml:space="preserve">рупп – </w:t>
      </w:r>
      <w:r w:rsidRPr="00E627F5">
        <w:rPr>
          <w:sz w:val="28"/>
          <w:szCs w:val="28"/>
        </w:rPr>
        <w:t>7.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>В о</w:t>
      </w:r>
      <w:r>
        <w:rPr>
          <w:sz w:val="28"/>
          <w:szCs w:val="28"/>
        </w:rPr>
        <w:t xml:space="preserve">бщеобразовательной организации </w:t>
      </w:r>
      <w:r w:rsidRPr="00E627F5">
        <w:rPr>
          <w:sz w:val="28"/>
          <w:szCs w:val="28"/>
        </w:rPr>
        <w:t>авторским коллективом педагогов разра</w:t>
      </w:r>
      <w:r>
        <w:rPr>
          <w:sz w:val="28"/>
          <w:szCs w:val="28"/>
        </w:rPr>
        <w:t xml:space="preserve">ботана адаптированная основная </w:t>
      </w:r>
      <w:r w:rsidRPr="00E627F5">
        <w:rPr>
          <w:sz w:val="28"/>
          <w:szCs w:val="28"/>
        </w:rPr>
        <w:t xml:space="preserve">программа образования детей с умственной отсталостью (интеллектуальными нарушениями), (далее- АОП), которая демократично и открыто фиксирует цели и содержание образовательной политики ГКОУ «Специальная (коррекционная) общеобразовательная школа – интернат № 10» в 4-9 классах. 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>С 01.09.2016</w:t>
      </w:r>
      <w:r>
        <w:rPr>
          <w:sz w:val="28"/>
          <w:szCs w:val="28"/>
        </w:rPr>
        <w:t xml:space="preserve">г. разработана и функционирует </w:t>
      </w:r>
      <w:r w:rsidRPr="00E627F5">
        <w:rPr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</w:t>
      </w:r>
      <w:r>
        <w:rPr>
          <w:sz w:val="28"/>
          <w:szCs w:val="28"/>
        </w:rPr>
        <w:t xml:space="preserve">ями), вариант 1 (далее – АООП) </w:t>
      </w:r>
      <w:r w:rsidRPr="00E627F5">
        <w:rPr>
          <w:sz w:val="28"/>
          <w:szCs w:val="28"/>
        </w:rPr>
        <w:t>в 1,2а,3а классах.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>С 01.09.201</w:t>
      </w:r>
      <w:r>
        <w:rPr>
          <w:sz w:val="28"/>
          <w:szCs w:val="28"/>
        </w:rPr>
        <w:t>7г. разработана и функционирует</w:t>
      </w:r>
      <w:r w:rsidRPr="00E627F5">
        <w:rPr>
          <w:sz w:val="28"/>
          <w:szCs w:val="28"/>
        </w:rPr>
        <w:t xml:space="preserve">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(далее ТМНР),</w:t>
      </w:r>
      <w:r>
        <w:rPr>
          <w:sz w:val="28"/>
          <w:szCs w:val="28"/>
        </w:rPr>
        <w:t xml:space="preserve"> вариант 2 (далее – АООП ТМНР) </w:t>
      </w:r>
      <w:r w:rsidRPr="00E627F5">
        <w:rPr>
          <w:sz w:val="28"/>
          <w:szCs w:val="28"/>
        </w:rPr>
        <w:t>во 2б/3б классах.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 С 01.09.2017г. разработана и функционирует организация образования отдельных обучающихся, воспитанников на основе СИПР, где индивидуальная недельная нагрузка обучающегося, воспитанника может варьироваться. Так, с учетом примерного уч</w:t>
      </w:r>
      <w:r>
        <w:rPr>
          <w:sz w:val="28"/>
          <w:szCs w:val="28"/>
        </w:rPr>
        <w:t>ебного плана общеобразовательной организацией</w:t>
      </w:r>
      <w:r w:rsidRPr="00E627F5">
        <w:rPr>
          <w:sz w:val="28"/>
          <w:szCs w:val="28"/>
        </w:rPr>
        <w:t xml:space="preserve">, реализующей АООП ТМНР вариант 2, составлены СИПРы для каждого обучающегося, воспитанника (4 чел.), в которых определен индивидуальный набор учебных предметов и коррекционных курсов с указанием объема общей учебной нагрузки. </w:t>
      </w:r>
      <w:r>
        <w:rPr>
          <w:sz w:val="28"/>
          <w:szCs w:val="28"/>
        </w:rPr>
        <w:t>В индивидуальных учебных планах</w:t>
      </w:r>
      <w:r w:rsidRPr="00E627F5">
        <w:rPr>
          <w:sz w:val="28"/>
          <w:szCs w:val="28"/>
        </w:rPr>
        <w:t xml:space="preserve"> обучающихся, воспитанников с наиболее тяжелыми нарушениями развития, обучающихся по СИПР, как правило, преобладают занятия коррекционной направленности. 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>Мониторинг выполнения АОП, АООП вариант 1, АООП ТМНР вариант 2, СИПР, ИУП образования, обучающихся с умственной отсталостью (интеллектуальными нарушениями) даёт методологически-концептуальную и фактическую основу для оценки вклада каждого педагога в образовательные достижения детей с ограниченными возможностями здоровья и одновременно для публичного, творческого отчета директора общеобразовательной организации перед социумом-заказчиком.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>Обра</w:t>
      </w:r>
      <w:r>
        <w:rPr>
          <w:sz w:val="28"/>
          <w:szCs w:val="28"/>
        </w:rPr>
        <w:t>зовательный  процесс осуществляет</w:t>
      </w:r>
      <w:r w:rsidRPr="00E627F5">
        <w:rPr>
          <w:sz w:val="28"/>
          <w:szCs w:val="28"/>
        </w:rPr>
        <w:t>ся в соответствии</w:t>
      </w:r>
      <w:r>
        <w:rPr>
          <w:sz w:val="28"/>
          <w:szCs w:val="28"/>
        </w:rPr>
        <w:t>: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27F5">
        <w:rPr>
          <w:sz w:val="28"/>
          <w:szCs w:val="28"/>
        </w:rPr>
        <w:t xml:space="preserve"> с учебным планом </w:t>
      </w:r>
      <w:r w:rsidRPr="00E627F5">
        <w:rPr>
          <w:iCs/>
          <w:sz w:val="28"/>
          <w:szCs w:val="28"/>
        </w:rPr>
        <w:t>ГКОУ «Специальная (коррекционная) общеобразовательная  школа-интернат № 10»</w:t>
      </w:r>
      <w:r w:rsidRPr="00E627F5">
        <w:rPr>
          <w:sz w:val="28"/>
          <w:szCs w:val="28"/>
        </w:rPr>
        <w:t>, разработанным  в соответствии с законом «Об образовании в Российской Федер</w:t>
      </w:r>
      <w:r>
        <w:rPr>
          <w:sz w:val="28"/>
          <w:szCs w:val="28"/>
        </w:rPr>
        <w:t>ации» № 273-ФЗ от 29.12.2012г.;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7F5">
        <w:rPr>
          <w:sz w:val="28"/>
          <w:szCs w:val="28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от 19.12.2014г. № 1599 (далее – Стандарт) для правоотношений, возникших с 1 сентября 201</w:t>
      </w:r>
      <w:r>
        <w:rPr>
          <w:sz w:val="28"/>
          <w:szCs w:val="28"/>
        </w:rPr>
        <w:t xml:space="preserve">6 года; 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7F5">
        <w:rPr>
          <w:sz w:val="28"/>
          <w:szCs w:val="28"/>
        </w:rPr>
        <w:t>приказом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</w:t>
      </w:r>
      <w:r>
        <w:rPr>
          <w:sz w:val="28"/>
          <w:szCs w:val="28"/>
        </w:rPr>
        <w:t>азования» №1015 от 30.08.2013г..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</w:t>
      </w:r>
      <w:r w:rsidRPr="00E627F5">
        <w:rPr>
          <w:sz w:val="28"/>
          <w:szCs w:val="28"/>
        </w:rPr>
        <w:t>чебный план строится на основе Федерального базисного учебного плана</w:t>
      </w:r>
      <w:r>
        <w:rPr>
          <w:sz w:val="28"/>
          <w:szCs w:val="28"/>
        </w:rPr>
        <w:t>: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7F5">
        <w:rPr>
          <w:sz w:val="28"/>
          <w:szCs w:val="28"/>
        </w:rPr>
        <w:t>Приказ Минобразования РФ от 10.04.2002 N329/2065-п «Об утверждении учебных планов специальных (коррекционных) образовательных учреждений для обучающихся, воспитанни</w:t>
      </w:r>
      <w:r>
        <w:rPr>
          <w:sz w:val="28"/>
          <w:szCs w:val="28"/>
        </w:rPr>
        <w:t>ков с отклонениями в развитии»;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7F5">
        <w:rPr>
          <w:sz w:val="28"/>
          <w:szCs w:val="28"/>
        </w:rPr>
        <w:t>Приказ Министерства образования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</w:t>
      </w:r>
      <w:r>
        <w:rPr>
          <w:sz w:val="28"/>
          <w:szCs w:val="28"/>
        </w:rPr>
        <w:t xml:space="preserve"> программы общего образования»;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</w:t>
      </w:r>
      <w:r w:rsidRPr="00E627F5">
        <w:rPr>
          <w:sz w:val="28"/>
          <w:szCs w:val="28"/>
        </w:rPr>
        <w:t xml:space="preserve"> Министерства образования и науки РФ от 30.08.2010г. № 889 </w:t>
      </w:r>
      <w:r>
        <w:rPr>
          <w:sz w:val="28"/>
          <w:szCs w:val="28"/>
        </w:rPr>
        <w:t>«О введении 3 часа физкультуры»;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Письмо</w:t>
      </w:r>
      <w:r w:rsidRPr="00E627F5">
        <w:rPr>
          <w:sz w:val="28"/>
          <w:szCs w:val="28"/>
        </w:rPr>
        <w:t xml:space="preserve"> Министерства образования Российской Федерации «Об организации работы с обучающимися, имеющими сложный дефект»</w:t>
      </w:r>
      <w:r>
        <w:rPr>
          <w:sz w:val="28"/>
          <w:szCs w:val="28"/>
        </w:rPr>
        <w:t xml:space="preserve"> от 3 апреля 2003г. №27/2722-6;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Порядок</w:t>
      </w:r>
      <w:r w:rsidRPr="00E627F5">
        <w:rPr>
          <w:sz w:val="28"/>
          <w:szCs w:val="28"/>
        </w:rPr>
        <w:t xml:space="preserve"> обучения и воспитания детей-инвалидов на дому и в негосударственных образовательных учреждениях, а также размеры компенсации затрат родителей (законных представителей) на эти цели, в соответствии с санитарно-эпидемиологическими правилами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утвержденными постановлением главного санитарного врача Российской Федерац</w:t>
      </w:r>
      <w:r>
        <w:rPr>
          <w:sz w:val="28"/>
          <w:szCs w:val="28"/>
        </w:rPr>
        <w:t>ии от 10 июля 2015г. №26 и служа</w:t>
      </w:r>
      <w:r w:rsidRPr="00E627F5">
        <w:rPr>
          <w:sz w:val="28"/>
          <w:szCs w:val="28"/>
        </w:rPr>
        <w:t xml:space="preserve">т для социальной адаптации умственно отсталого выпускника к условиям среды региона. 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В соответствии с учебным планом общеобразовательной организации по всем предметам использовались: 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627F5">
        <w:rPr>
          <w:sz w:val="28"/>
          <w:szCs w:val="28"/>
        </w:rPr>
        <w:t>адаптированная образовательная</w:t>
      </w:r>
      <w:r>
        <w:rPr>
          <w:sz w:val="28"/>
          <w:szCs w:val="28"/>
        </w:rPr>
        <w:t xml:space="preserve"> программа (АОП) в 4-9 классах;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E627F5">
        <w:rPr>
          <w:sz w:val="28"/>
          <w:szCs w:val="28"/>
        </w:rPr>
        <w:t>программа профессионального обра</w:t>
      </w:r>
      <w:r>
        <w:rPr>
          <w:sz w:val="28"/>
          <w:szCs w:val="28"/>
        </w:rPr>
        <w:t>зования в группе профподготовки;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7F5">
        <w:rPr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нарушениями), вариант 1 (</w:t>
      </w:r>
      <w:r>
        <w:rPr>
          <w:sz w:val="28"/>
          <w:szCs w:val="28"/>
        </w:rPr>
        <w:t>далее – АООП в.1) в 1-3 классах;</w:t>
      </w:r>
    </w:p>
    <w:p w:rsidR="00A048F7" w:rsidRPr="00E627F5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27F5">
        <w:rPr>
          <w:sz w:val="28"/>
          <w:szCs w:val="28"/>
        </w:rPr>
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(далее ТМНР), вариант 2 (далее – АООП ТМНР в.2)  во 2-3 классах в условиях внедрения и реализации ФГОС образования обучающихся с умственной отсталостью (интеллектуальными нарушениями), вступившего в силу с 1 сентября 2016 года. 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 w:rsidRPr="00E627F5">
        <w:rPr>
          <w:sz w:val="28"/>
          <w:szCs w:val="28"/>
        </w:rPr>
        <w:t xml:space="preserve">На основе вышеуказанных программ образования и учебных планов общеобразовательной организации, педагогами составлены рабочие программы и календарно-тематическое планирование по учебным предметам для каждого класса, с учётом индивидуальных возможностей обучающихся, воспитанников с ограниченными возможностями здоровья. </w:t>
      </w:r>
    </w:p>
    <w:p w:rsidR="00A048F7" w:rsidRDefault="00A048F7" w:rsidP="00E627F5">
      <w:pPr>
        <w:tabs>
          <w:tab w:val="left" w:pos="74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48F7" w:rsidRPr="00F94A83" w:rsidRDefault="00A048F7" w:rsidP="00D12E74">
      <w:pPr>
        <w:jc w:val="center"/>
        <w:rPr>
          <w:b/>
          <w:sz w:val="28"/>
          <w:szCs w:val="28"/>
          <w:u w:val="single"/>
        </w:rPr>
      </w:pPr>
      <w:r w:rsidRPr="00F94A83">
        <w:rPr>
          <w:b/>
          <w:sz w:val="28"/>
          <w:szCs w:val="28"/>
          <w:u w:val="single"/>
        </w:rPr>
        <w:t>Медико – социальные условия деятельности общеобразовательной организации:</w:t>
      </w:r>
    </w:p>
    <w:p w:rsidR="00A048F7" w:rsidRPr="003417B1" w:rsidRDefault="00A048F7" w:rsidP="00D12E74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Медицинская работа ГКОУ «Специальной (коррекционной) общеобразовательной школы – интерната №10» осуществляется целенаправленно и во взаимодействии со всеми участниками и структурами образовательного процесса, опираясь при этом на стратегические направления государственной политики в области сохранения здоровья подрастающего поколения</w:t>
      </w:r>
      <w:r>
        <w:rPr>
          <w:sz w:val="28"/>
          <w:szCs w:val="28"/>
        </w:rPr>
        <w:t>,</w:t>
      </w:r>
      <w:r w:rsidRPr="003417B1">
        <w:rPr>
          <w:sz w:val="28"/>
          <w:szCs w:val="28"/>
        </w:rPr>
        <w:t xml:space="preserve"> регламентированные федеральными и региональными законами «Об образовании в Российской Федерации», «Основами законодательства РФ об охране здоровья граждан».</w:t>
      </w:r>
    </w:p>
    <w:p w:rsidR="00A048F7" w:rsidRPr="003417B1" w:rsidRDefault="00A048F7" w:rsidP="00A647BB">
      <w:pPr>
        <w:tabs>
          <w:tab w:val="left" w:pos="4320"/>
        </w:tabs>
        <w:jc w:val="both"/>
        <w:rPr>
          <w:sz w:val="28"/>
          <w:szCs w:val="28"/>
        </w:rPr>
      </w:pPr>
      <w:r w:rsidRPr="003417B1">
        <w:rPr>
          <w:sz w:val="28"/>
          <w:szCs w:val="28"/>
        </w:rPr>
        <w:t>Медицинское обслуживание осуществляет ГБУЗ «Александровская РБ» согласно договора сотрудничества. На 0,25 ставки работает врач педиатр, и ставка медсестры.</w:t>
      </w:r>
    </w:p>
    <w:p w:rsidR="00A048F7" w:rsidRPr="003417B1" w:rsidRDefault="00A048F7" w:rsidP="00D12E74">
      <w:pPr>
        <w:shd w:val="clear" w:color="auto" w:fill="FFFFFF"/>
        <w:ind w:firstLine="720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Для выявления заболеваний и отклонений в состоянии здоровья с последующей организацией профилактических и лечебно-оздоровительных мероприятий проводятся ежего</w:t>
      </w:r>
      <w:r>
        <w:rPr>
          <w:sz w:val="28"/>
          <w:szCs w:val="28"/>
        </w:rPr>
        <w:t>дные медицинские осмотры. В 2020 г. осмотрено 131</w:t>
      </w:r>
      <w:r w:rsidRPr="003417B1">
        <w:rPr>
          <w:sz w:val="28"/>
          <w:szCs w:val="28"/>
        </w:rPr>
        <w:t xml:space="preserve"> обучающихся, воспитанников. Данные медицинского осмотра занесены в листки здоровья. У 79 обучающихся, воспитанников </w:t>
      </w:r>
      <w:r w:rsidRPr="003417B1">
        <w:rPr>
          <w:sz w:val="28"/>
          <w:szCs w:val="28"/>
          <w:lang w:val="en-US"/>
        </w:rPr>
        <w:t>III</w:t>
      </w:r>
      <w:r w:rsidRPr="003417B1">
        <w:rPr>
          <w:sz w:val="28"/>
          <w:szCs w:val="28"/>
        </w:rPr>
        <w:t xml:space="preserve"> группа здоровья, 50 детей имеют </w:t>
      </w:r>
      <w:r w:rsidRPr="003417B1">
        <w:rPr>
          <w:sz w:val="28"/>
          <w:szCs w:val="28"/>
          <w:lang w:val="en-US"/>
        </w:rPr>
        <w:t>V</w:t>
      </w:r>
      <w:r w:rsidRPr="003417B1">
        <w:rPr>
          <w:sz w:val="28"/>
          <w:szCs w:val="28"/>
        </w:rPr>
        <w:t xml:space="preserve"> группу. Соответствующие з</w:t>
      </w:r>
      <w:r>
        <w:rPr>
          <w:sz w:val="28"/>
          <w:szCs w:val="28"/>
        </w:rPr>
        <w:t xml:space="preserve">аписи были сделаны в </w:t>
      </w:r>
      <w:r w:rsidRPr="003417B1">
        <w:rPr>
          <w:sz w:val="28"/>
          <w:szCs w:val="28"/>
        </w:rPr>
        <w:t>медицинских картах, обучающихся, воспитанников и в классных журналах.</w:t>
      </w:r>
    </w:p>
    <w:p w:rsidR="00A048F7" w:rsidRPr="00D12E74" w:rsidRDefault="00A048F7" w:rsidP="00D12E74">
      <w:pPr>
        <w:autoSpaceDE w:val="0"/>
        <w:jc w:val="center"/>
        <w:rPr>
          <w:i/>
          <w:sz w:val="28"/>
          <w:szCs w:val="28"/>
          <w:u w:val="single"/>
        </w:rPr>
      </w:pPr>
      <w:r w:rsidRPr="00D12E74">
        <w:rPr>
          <w:i/>
          <w:sz w:val="28"/>
          <w:szCs w:val="28"/>
          <w:u w:val="single"/>
        </w:rPr>
        <w:t>Паспорт здоровья</w:t>
      </w:r>
    </w:p>
    <w:p w:rsidR="00A048F7" w:rsidRPr="003417B1" w:rsidRDefault="00A048F7" w:rsidP="00D12E74">
      <w:pPr>
        <w:autoSpaceDE w:val="0"/>
        <w:jc w:val="center"/>
        <w:rPr>
          <w:sz w:val="28"/>
          <w:szCs w:val="28"/>
        </w:rPr>
      </w:pPr>
      <w:r w:rsidRPr="003417B1">
        <w:rPr>
          <w:sz w:val="28"/>
          <w:szCs w:val="28"/>
        </w:rPr>
        <w:t>обучающихся, воспитанников ГКОУ «Специальной (коррекционной)</w:t>
      </w:r>
    </w:p>
    <w:p w:rsidR="00A048F7" w:rsidRPr="003417B1" w:rsidRDefault="00A048F7" w:rsidP="00D12E74">
      <w:pPr>
        <w:autoSpaceDE w:val="0"/>
        <w:jc w:val="center"/>
        <w:rPr>
          <w:sz w:val="28"/>
          <w:szCs w:val="28"/>
        </w:rPr>
      </w:pPr>
      <w:r w:rsidRPr="003417B1">
        <w:rPr>
          <w:sz w:val="28"/>
          <w:szCs w:val="28"/>
        </w:rPr>
        <w:t xml:space="preserve"> общеобразовательной школы –интерната №10».</w:t>
      </w:r>
    </w:p>
    <w:tbl>
      <w:tblPr>
        <w:tblW w:w="9861" w:type="dxa"/>
        <w:tblInd w:w="-85" w:type="dxa"/>
        <w:tblLayout w:type="fixed"/>
        <w:tblLook w:val="0000"/>
      </w:tblPr>
      <w:tblGrid>
        <w:gridCol w:w="1109"/>
        <w:gridCol w:w="1448"/>
        <w:gridCol w:w="613"/>
        <w:gridCol w:w="709"/>
        <w:gridCol w:w="1134"/>
        <w:gridCol w:w="580"/>
        <w:gridCol w:w="900"/>
        <w:gridCol w:w="1260"/>
        <w:gridCol w:w="1141"/>
        <w:gridCol w:w="967"/>
      </w:tblGrid>
      <w:tr w:rsidR="00A048F7" w:rsidRPr="003417B1" w:rsidTr="00D12E74">
        <w:trPr>
          <w:trHeight w:val="284"/>
        </w:trPr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класс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кол-во об</w:t>
            </w:r>
            <w:r w:rsidRPr="003417B1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ю-</w:t>
            </w:r>
            <w:r w:rsidRPr="003417B1">
              <w:rPr>
                <w:sz w:val="28"/>
                <w:szCs w:val="28"/>
              </w:rPr>
              <w:t>щихся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Группа здоровья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D12E7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Простуд</w:t>
            </w:r>
            <w:r w:rsidRPr="003417B1">
              <w:rPr>
                <w:sz w:val="28"/>
                <w:szCs w:val="28"/>
              </w:rPr>
              <w:t>ные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заболе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вания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Инфек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ционные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заболе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вания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травмы</w:t>
            </w:r>
          </w:p>
        </w:tc>
      </w:tr>
      <w:tr w:rsidR="00A048F7" w:rsidRPr="003417B1" w:rsidTr="00EB5350">
        <w:trPr>
          <w:trHeight w:val="744"/>
        </w:trPr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48F7" w:rsidRPr="003417B1" w:rsidRDefault="00A048F7" w:rsidP="00BD747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</w:p>
        </w:tc>
      </w:tr>
      <w:tr w:rsidR="00A048F7" w:rsidRPr="003417B1" w:rsidTr="00EB5350">
        <w:trPr>
          <w:trHeight w:val="113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41,7%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58,3%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</w:tr>
      <w:tr w:rsidR="00A048F7" w:rsidRPr="003417B1" w:rsidTr="00EB5350">
        <w:trPr>
          <w:trHeight w:val="113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66,7%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33,3%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8,3%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</w:tr>
      <w:tr w:rsidR="00A048F7" w:rsidRPr="003417B1" w:rsidTr="00EB5350">
        <w:trPr>
          <w:trHeight w:val="113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2Б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100%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</w:tr>
      <w:tr w:rsidR="00A048F7" w:rsidRPr="003417B1" w:rsidTr="00EB5350">
        <w:trPr>
          <w:trHeight w:val="113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77,8%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22,3%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113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3Б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80%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75%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25%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16,7%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4Б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16,7%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83,3%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16,7%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</w:t>
            </w:r>
          </w:p>
          <w:p w:rsidR="00A048F7" w:rsidRPr="003417B1" w:rsidRDefault="00A048F7" w:rsidP="00EB5350">
            <w:pPr>
              <w:autoSpaceDE w:val="0"/>
              <w:ind w:left="-57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 xml:space="preserve">  66,6%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33,3%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6А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1</w:t>
            </w:r>
            <w:r w:rsidRPr="003417B1">
              <w:rPr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90%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10%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6Б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80%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50%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50%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7А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11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81,8%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18,2%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68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7б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40%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72,8%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27,3%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70%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30%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284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9б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80%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</w:tr>
      <w:tr w:rsidR="00A048F7" w:rsidRPr="003417B1" w:rsidTr="00EB5350">
        <w:trPr>
          <w:trHeight w:val="583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Итого</w:t>
            </w:r>
          </w:p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5-10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129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79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61,3%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50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38,7%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  <w:p w:rsidR="00A048F7" w:rsidRPr="003417B1" w:rsidRDefault="00A048F7" w:rsidP="00EB5350">
            <w:pPr>
              <w:autoSpaceDE w:val="0"/>
              <w:ind w:left="-57"/>
              <w:jc w:val="center"/>
              <w:rPr>
                <w:sz w:val="28"/>
                <w:szCs w:val="28"/>
                <w:lang w:val="en-US"/>
              </w:rPr>
            </w:pPr>
            <w:r w:rsidRPr="003417B1">
              <w:rPr>
                <w:sz w:val="28"/>
                <w:szCs w:val="28"/>
              </w:rPr>
              <w:t>3,8%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8F7" w:rsidRPr="003417B1" w:rsidRDefault="00A048F7" w:rsidP="00BD7479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</w:tr>
    </w:tbl>
    <w:p w:rsidR="00A048F7" w:rsidRPr="003417B1" w:rsidRDefault="00A048F7" w:rsidP="00D12E74">
      <w:pPr>
        <w:tabs>
          <w:tab w:val="left" w:pos="2980"/>
        </w:tabs>
        <w:rPr>
          <w:sz w:val="28"/>
          <w:szCs w:val="28"/>
        </w:rPr>
      </w:pPr>
    </w:p>
    <w:p w:rsidR="00A048F7" w:rsidRPr="003417B1" w:rsidRDefault="00A048F7" w:rsidP="00D12E74">
      <w:pPr>
        <w:jc w:val="center"/>
        <w:rPr>
          <w:sz w:val="28"/>
          <w:szCs w:val="28"/>
        </w:rPr>
      </w:pPr>
      <w:r w:rsidRPr="003417B1">
        <w:rPr>
          <w:sz w:val="28"/>
          <w:szCs w:val="28"/>
        </w:rPr>
        <w:t>Результаты деятельности по воспитанию и содержанию детей- инвалидов</w:t>
      </w:r>
    </w:p>
    <w:p w:rsidR="00A048F7" w:rsidRPr="003417B1" w:rsidRDefault="00A048F7" w:rsidP="00D12E7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7002"/>
        <w:gridCol w:w="1487"/>
      </w:tblGrid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№ п/п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Результат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Кол-во обучающихся, воспитанников из числа инвалидов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50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Своевременность освидетельствования на МСЭ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Обеспечение социальных прав и гарантий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3.1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Пятиразовое питание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3.2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Специализированные учебники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3.3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Обеспечение права на посещение творческих объединений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4.1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Занятие с педагогом -психологом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4.2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Занятие с логопедом, дефектологом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4.3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Занятие с узкими специалистами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нет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4.4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Охват отдыхом и оздоровлением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Медицинское сопровождение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5.1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Состоит на Д учёте у специалиста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  <w:tr w:rsidR="00A048F7" w:rsidRPr="003417B1" w:rsidTr="00BD7479">
        <w:tc>
          <w:tcPr>
            <w:tcW w:w="1188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5.2</w:t>
            </w:r>
          </w:p>
        </w:tc>
        <w:tc>
          <w:tcPr>
            <w:tcW w:w="7920" w:type="dxa"/>
          </w:tcPr>
          <w:p w:rsidR="00A048F7" w:rsidRPr="003417B1" w:rsidRDefault="00A048F7" w:rsidP="00BD7479">
            <w:pPr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Выполнение рекомендаций ИПР ребенка-инвалида</w:t>
            </w:r>
          </w:p>
        </w:tc>
        <w:tc>
          <w:tcPr>
            <w:tcW w:w="1510" w:type="dxa"/>
          </w:tcPr>
          <w:p w:rsidR="00A048F7" w:rsidRPr="003417B1" w:rsidRDefault="00A048F7" w:rsidP="00BD7479">
            <w:pPr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да</w:t>
            </w:r>
          </w:p>
        </w:tc>
      </w:tr>
    </w:tbl>
    <w:p w:rsidR="00A048F7" w:rsidRDefault="00A048F7" w:rsidP="00B65745">
      <w:pPr>
        <w:tabs>
          <w:tab w:val="left" w:pos="2980"/>
        </w:tabs>
        <w:jc w:val="both"/>
        <w:rPr>
          <w:sz w:val="28"/>
          <w:szCs w:val="28"/>
        </w:rPr>
      </w:pPr>
    </w:p>
    <w:p w:rsidR="00A048F7" w:rsidRPr="003417B1" w:rsidRDefault="00A048F7" w:rsidP="00D12E74">
      <w:pPr>
        <w:tabs>
          <w:tab w:val="left" w:pos="2980"/>
        </w:tabs>
        <w:ind w:firstLine="720"/>
        <w:jc w:val="both"/>
        <w:rPr>
          <w:sz w:val="28"/>
          <w:szCs w:val="28"/>
        </w:rPr>
      </w:pPr>
      <w:r w:rsidRPr="003417B1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 xml:space="preserve">в общеобразовательной организации </w:t>
      </w:r>
      <w:r w:rsidRPr="003417B1">
        <w:rPr>
          <w:sz w:val="28"/>
          <w:szCs w:val="28"/>
        </w:rPr>
        <w:t>проводятся профилактические мероприятия по предупреждению заболеваемости среди</w:t>
      </w:r>
      <w:r>
        <w:rPr>
          <w:sz w:val="28"/>
          <w:szCs w:val="28"/>
        </w:rPr>
        <w:t xml:space="preserve"> обучающихся, воспитанников. Для </w:t>
      </w:r>
      <w:r w:rsidRPr="003417B1">
        <w:rPr>
          <w:sz w:val="28"/>
          <w:szCs w:val="28"/>
        </w:rPr>
        <w:t>раннего выявления и предупреждения распростра</w:t>
      </w:r>
      <w:r>
        <w:rPr>
          <w:sz w:val="28"/>
          <w:szCs w:val="28"/>
        </w:rPr>
        <w:t xml:space="preserve">нения инфекционных заболеваний </w:t>
      </w:r>
      <w:r w:rsidRPr="003417B1">
        <w:rPr>
          <w:sz w:val="28"/>
          <w:szCs w:val="28"/>
        </w:rPr>
        <w:t>важное значение</w:t>
      </w:r>
      <w:r>
        <w:rPr>
          <w:sz w:val="28"/>
          <w:szCs w:val="28"/>
        </w:rPr>
        <w:t xml:space="preserve"> имеет</w:t>
      </w:r>
      <w:r w:rsidRPr="003417B1">
        <w:rPr>
          <w:sz w:val="28"/>
          <w:szCs w:val="28"/>
        </w:rPr>
        <w:t xml:space="preserve"> совместная ра</w:t>
      </w:r>
      <w:r>
        <w:rPr>
          <w:sz w:val="28"/>
          <w:szCs w:val="28"/>
        </w:rPr>
        <w:t>бота педагогов с медработником. Проводятся</w:t>
      </w:r>
      <w:r w:rsidRPr="003417B1">
        <w:rPr>
          <w:sz w:val="28"/>
          <w:szCs w:val="28"/>
        </w:rPr>
        <w:t xml:space="preserve"> беседы, информации, диалоги, практические занятия с обучающимися, воспитанниками по вопросам личной гигиены, полового воспитания, антиалкогольной и антиникотиновой пропаганды, профилактике травматизма и клещевого энцефалита: «Почему нужны прививки», «Что такое КГЛ?» «Туберкули</w:t>
      </w:r>
      <w:r>
        <w:rPr>
          <w:sz w:val="28"/>
          <w:szCs w:val="28"/>
        </w:rPr>
        <w:t xml:space="preserve">нопрофилактика», «Витамины – </w:t>
      </w:r>
      <w:r w:rsidRPr="003417B1">
        <w:rPr>
          <w:sz w:val="28"/>
          <w:szCs w:val="28"/>
        </w:rPr>
        <w:t>круглый год», «Вредные квартиранты», профилактика ВИЧ «Будущее без СПИДА</w:t>
      </w:r>
      <w:r>
        <w:rPr>
          <w:sz w:val="28"/>
          <w:szCs w:val="28"/>
        </w:rPr>
        <w:t>», «Профилактика гриппа и ОРВИ»</w:t>
      </w:r>
      <w:r w:rsidRPr="003417B1">
        <w:rPr>
          <w:sz w:val="28"/>
          <w:szCs w:val="28"/>
        </w:rPr>
        <w:t>, «Если хочешь быть здоров – прививайся», «Профила</w:t>
      </w:r>
      <w:r>
        <w:rPr>
          <w:sz w:val="28"/>
          <w:szCs w:val="28"/>
        </w:rPr>
        <w:t>ктика простудных заболеваний».  Регулярно оформляется</w:t>
      </w:r>
      <w:r w:rsidRPr="003417B1">
        <w:rPr>
          <w:sz w:val="28"/>
          <w:szCs w:val="28"/>
        </w:rPr>
        <w:t xml:space="preserve"> стенгазета «Чи</w:t>
      </w:r>
      <w:r>
        <w:rPr>
          <w:sz w:val="28"/>
          <w:szCs w:val="28"/>
        </w:rPr>
        <w:t>стота залог здоровья».</w:t>
      </w:r>
    </w:p>
    <w:p w:rsidR="00A048F7" w:rsidRPr="00D12E74" w:rsidRDefault="00A048F7" w:rsidP="00D12E74">
      <w:pPr>
        <w:jc w:val="center"/>
        <w:rPr>
          <w:i/>
          <w:sz w:val="28"/>
          <w:szCs w:val="28"/>
          <w:u w:val="single"/>
        </w:rPr>
      </w:pPr>
      <w:r w:rsidRPr="00D12E74">
        <w:rPr>
          <w:i/>
          <w:sz w:val="28"/>
          <w:szCs w:val="28"/>
          <w:u w:val="single"/>
        </w:rPr>
        <w:t>Таблица о слу</w:t>
      </w:r>
      <w:r>
        <w:rPr>
          <w:i/>
          <w:sz w:val="28"/>
          <w:szCs w:val="28"/>
          <w:u w:val="single"/>
        </w:rPr>
        <w:t>чаях детского травматизма в 2018г., 2019г.,2020</w:t>
      </w:r>
      <w:r w:rsidRPr="00D12E74">
        <w:rPr>
          <w:i/>
          <w:sz w:val="28"/>
          <w:szCs w:val="28"/>
          <w:u w:val="single"/>
        </w:rPr>
        <w:t xml:space="preserve"> году</w:t>
      </w:r>
    </w:p>
    <w:p w:rsidR="00A048F7" w:rsidRPr="003417B1" w:rsidRDefault="00A048F7" w:rsidP="00D12E74">
      <w:pPr>
        <w:jc w:val="center"/>
        <w:rPr>
          <w:b/>
          <w:sz w:val="28"/>
          <w:szCs w:val="28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5"/>
        <w:gridCol w:w="735"/>
        <w:gridCol w:w="736"/>
        <w:gridCol w:w="736"/>
        <w:gridCol w:w="735"/>
        <w:gridCol w:w="736"/>
        <w:gridCol w:w="736"/>
        <w:gridCol w:w="736"/>
        <w:gridCol w:w="735"/>
        <w:gridCol w:w="736"/>
        <w:gridCol w:w="736"/>
        <w:gridCol w:w="736"/>
      </w:tblGrid>
      <w:tr w:rsidR="00A048F7" w:rsidRPr="003417B1" w:rsidTr="00B65745">
        <w:trPr>
          <w:cantSplit/>
          <w:trHeight w:val="1969"/>
        </w:trPr>
        <w:tc>
          <w:tcPr>
            <w:tcW w:w="1735" w:type="dxa"/>
          </w:tcPr>
          <w:p w:rsidR="00A048F7" w:rsidRPr="00355786" w:rsidRDefault="00A048F7" w:rsidP="00BD7479">
            <w:pPr>
              <w:jc w:val="center"/>
            </w:pPr>
            <w:r w:rsidRPr="00355786">
              <w:t>Категория пострадавших</w:t>
            </w:r>
          </w:p>
        </w:tc>
        <w:tc>
          <w:tcPr>
            <w:tcW w:w="735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Дорожный травматизм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Утонуло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Суицид</w:t>
            </w:r>
          </w:p>
        </w:tc>
        <w:tc>
          <w:tcPr>
            <w:tcW w:w="735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Травмы в быту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Травмы в образовательной организации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Травмы на занятиях физической культуры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Отравление</w:t>
            </w:r>
          </w:p>
        </w:tc>
        <w:tc>
          <w:tcPr>
            <w:tcW w:w="735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Подверглись насилию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Убийство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Смерть по</w:t>
            </w:r>
          </w:p>
          <w:p w:rsidR="00A048F7" w:rsidRPr="00355786" w:rsidRDefault="00A048F7" w:rsidP="00BD7479">
            <w:pPr>
              <w:jc w:val="center"/>
            </w:pPr>
            <w:r w:rsidRPr="00355786">
              <w:t>болезни</w:t>
            </w:r>
          </w:p>
        </w:tc>
        <w:tc>
          <w:tcPr>
            <w:tcW w:w="736" w:type="dxa"/>
            <w:textDirection w:val="btLr"/>
          </w:tcPr>
          <w:p w:rsidR="00A048F7" w:rsidRPr="00355786" w:rsidRDefault="00A048F7" w:rsidP="00BD7479">
            <w:pPr>
              <w:jc w:val="center"/>
            </w:pPr>
            <w:r w:rsidRPr="00355786">
              <w:t>Итого</w:t>
            </w:r>
          </w:p>
        </w:tc>
      </w:tr>
      <w:tr w:rsidR="00A048F7" w:rsidRPr="003417B1" w:rsidTr="00B65745">
        <w:tc>
          <w:tcPr>
            <w:tcW w:w="1735" w:type="dxa"/>
          </w:tcPr>
          <w:p w:rsidR="00A048F7" w:rsidRPr="003417B1" w:rsidRDefault="00A048F7" w:rsidP="00BD7479">
            <w:pPr>
              <w:jc w:val="center"/>
            </w:pPr>
            <w:r w:rsidRPr="003417B1">
              <w:t>Обучающиеся, воспитанники</w:t>
            </w:r>
          </w:p>
        </w:tc>
        <w:tc>
          <w:tcPr>
            <w:tcW w:w="735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5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5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  <w:tc>
          <w:tcPr>
            <w:tcW w:w="736" w:type="dxa"/>
          </w:tcPr>
          <w:p w:rsidR="00A048F7" w:rsidRPr="003417B1" w:rsidRDefault="00A048F7" w:rsidP="00BD7479">
            <w:pPr>
              <w:jc w:val="center"/>
            </w:pPr>
            <w:r w:rsidRPr="003417B1">
              <w:t>0</w:t>
            </w:r>
          </w:p>
        </w:tc>
      </w:tr>
    </w:tbl>
    <w:p w:rsidR="00A048F7" w:rsidRPr="003417B1" w:rsidRDefault="00A048F7" w:rsidP="00D12E74">
      <w:pPr>
        <w:rPr>
          <w:sz w:val="28"/>
          <w:szCs w:val="28"/>
        </w:rPr>
      </w:pPr>
    </w:p>
    <w:p w:rsidR="00A048F7" w:rsidRDefault="00A048F7" w:rsidP="0019345A">
      <w:pPr>
        <w:rPr>
          <w:sz w:val="28"/>
          <w:szCs w:val="28"/>
        </w:rPr>
      </w:pPr>
      <w:r w:rsidRPr="003417B1">
        <w:rPr>
          <w:sz w:val="28"/>
          <w:szCs w:val="28"/>
        </w:rPr>
        <w:t>Травматизма среди обучающихся, воспитанников в течение трех лет не выявлено.</w:t>
      </w:r>
    </w:p>
    <w:p w:rsidR="00A048F7" w:rsidRDefault="00A048F7" w:rsidP="0019345A">
      <w:pPr>
        <w:rPr>
          <w:sz w:val="28"/>
          <w:szCs w:val="28"/>
        </w:rPr>
      </w:pPr>
    </w:p>
    <w:p w:rsidR="00A048F7" w:rsidRDefault="00A048F7" w:rsidP="0019345A">
      <w:pPr>
        <w:jc w:val="center"/>
        <w:rPr>
          <w:b/>
          <w:sz w:val="28"/>
          <w:szCs w:val="28"/>
        </w:rPr>
      </w:pPr>
      <w:r w:rsidRPr="0019345A">
        <w:rPr>
          <w:b/>
          <w:sz w:val="28"/>
          <w:szCs w:val="28"/>
        </w:rPr>
        <w:t>1.2. Особенности организуемого в общеобразовательной орган</w:t>
      </w:r>
      <w:r>
        <w:rPr>
          <w:b/>
          <w:sz w:val="28"/>
          <w:szCs w:val="28"/>
        </w:rPr>
        <w:t>изации воспитательного процесса</w:t>
      </w:r>
    </w:p>
    <w:p w:rsidR="00A048F7" w:rsidRPr="00734542" w:rsidRDefault="00A048F7" w:rsidP="00583AB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 xml:space="preserve">Процесс воспитания основывается на следующих </w:t>
      </w:r>
      <w:r w:rsidRPr="00734542">
        <w:rPr>
          <w:color w:val="000000"/>
          <w:sz w:val="28"/>
          <w:szCs w:val="28"/>
        </w:rPr>
        <w:t>принципах взаимодействия педагогов и обучающихся, воспитанников:</w:t>
      </w:r>
    </w:p>
    <w:p w:rsidR="00A048F7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коррекционно-развивающей направленности воспитательного процесса, обуславливающий развитие личности обучающегося, воспитанника и расширение его «зоны ближайшего развития» с учетом особых образовательных потребностей;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общеобразовательной организации;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ориентир на создание в общеобразовател</w:t>
      </w:r>
      <w:r>
        <w:rPr>
          <w:color w:val="000000"/>
          <w:sz w:val="28"/>
          <w:szCs w:val="28"/>
        </w:rPr>
        <w:t xml:space="preserve">ьной организации психологически </w:t>
      </w:r>
      <w:r w:rsidRPr="00F21388">
        <w:rPr>
          <w:color w:val="000000"/>
          <w:sz w:val="28"/>
          <w:szCs w:val="28"/>
        </w:rPr>
        <w:t>комфортной среды для каждого ребенка и взрослого, без которой невозможно конструктивное взаимодействие обучающихся, воспитанников и педагогов;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реализация процесса воспитания главным образом через создание в общеобразовательной организации детско-взрослых общностей, которые объединяли бы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организация основных совместных дел обучающихся, воспитанников и педагогов, как предмета совместной заботы и взрослых, и детей;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системность, целесообразность и нешаблонность воспитания, как условия его эффективности.</w:t>
      </w:r>
    </w:p>
    <w:p w:rsidR="00A048F7" w:rsidRPr="00734542" w:rsidRDefault="00A048F7" w:rsidP="00583AB1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34542">
        <w:rPr>
          <w:color w:val="000000"/>
          <w:sz w:val="28"/>
          <w:szCs w:val="28"/>
        </w:rPr>
        <w:t>Основными традициями воспитания являются следующие: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стержнем годового цикла воспитательной работы общеобразовательной организации являются ключевые общешкольные дела, через которые осуществляется интеграция воспитательных усилий педагогов;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важной чертой каждого ключевого дела и большинства, используемых для воспитания, других совместных дел педагогов и обучающихся, воспитанников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в общеобразовательной организации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048F7" w:rsidRPr="00F21388" w:rsidRDefault="00A048F7" w:rsidP="00583AB1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воспитанников, а также их социальная активность;</w:t>
      </w:r>
    </w:p>
    <w:p w:rsidR="00A048F7" w:rsidRDefault="00A048F7" w:rsidP="00A647B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педагоги общеобразовательной организации ориентированы на формирование коллективов в рамкахклассов, кружков, групп, детских</w:t>
      </w:r>
      <w:r>
        <w:rPr>
          <w:color w:val="000000"/>
          <w:sz w:val="28"/>
          <w:szCs w:val="28"/>
        </w:rPr>
        <w:t xml:space="preserve"> объе-</w:t>
      </w:r>
    </w:p>
    <w:p w:rsidR="00A048F7" w:rsidRPr="00F21388" w:rsidRDefault="00A048F7" w:rsidP="00A647B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динений</w:t>
      </w:r>
      <w:r w:rsidRPr="00F21388">
        <w:rPr>
          <w:color w:val="000000"/>
          <w:sz w:val="28"/>
          <w:szCs w:val="28"/>
        </w:rPr>
        <w:t>, на установление в них доброжелательных и товарищеских взаимоотношений;</w:t>
      </w:r>
    </w:p>
    <w:p w:rsidR="00A048F7" w:rsidRPr="00E67453" w:rsidRDefault="00A048F7" w:rsidP="00A647BB">
      <w:pPr>
        <w:jc w:val="both"/>
        <w:rPr>
          <w:color w:val="000000"/>
          <w:sz w:val="28"/>
          <w:szCs w:val="28"/>
        </w:rPr>
      </w:pPr>
      <w:r w:rsidRPr="00F21388">
        <w:rPr>
          <w:color w:val="000000"/>
          <w:sz w:val="28"/>
          <w:szCs w:val="28"/>
        </w:rPr>
        <w:t>- ключевой фигурой воспитания в общеобразовательной организации является классный руководитель ивоспитатель,реализующие по отношению к обучающимся, воспитанникам защитную, личностно-развивающую, организационную, посредническую (в разрешении конфликтов) функции.</w:t>
      </w:r>
      <w:r>
        <w:rPr>
          <w:color w:val="000000"/>
          <w:sz w:val="28"/>
          <w:szCs w:val="28"/>
        </w:rPr>
        <w:br w:type="page"/>
      </w:r>
    </w:p>
    <w:p w:rsidR="00A048F7" w:rsidRDefault="00A048F7" w:rsidP="00C625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2572">
        <w:rPr>
          <w:b/>
          <w:sz w:val="28"/>
          <w:szCs w:val="28"/>
        </w:rPr>
        <w:t xml:space="preserve">Раздел </w:t>
      </w:r>
      <w:r w:rsidRPr="00C62572">
        <w:rPr>
          <w:b/>
          <w:sz w:val="28"/>
          <w:szCs w:val="28"/>
          <w:lang w:val="en-US"/>
        </w:rPr>
        <w:t>II</w:t>
      </w:r>
      <w:r w:rsidRPr="00C62572">
        <w:rPr>
          <w:b/>
          <w:sz w:val="28"/>
          <w:szCs w:val="28"/>
        </w:rPr>
        <w:t>. Ключевые ориентиры Программы воспитания: основопол</w:t>
      </w:r>
      <w:r>
        <w:rPr>
          <w:b/>
          <w:sz w:val="28"/>
          <w:szCs w:val="28"/>
        </w:rPr>
        <w:t>агающие принципы, цели и задачи</w:t>
      </w:r>
    </w:p>
    <w:p w:rsidR="00A048F7" w:rsidRDefault="00A048F7" w:rsidP="004F034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048F7" w:rsidRPr="004F034C" w:rsidRDefault="00A048F7" w:rsidP="00C62572">
      <w:pPr>
        <w:jc w:val="center"/>
        <w:rPr>
          <w:b/>
          <w:sz w:val="28"/>
          <w:szCs w:val="28"/>
        </w:rPr>
      </w:pPr>
      <w:r w:rsidRPr="004F034C">
        <w:rPr>
          <w:b/>
          <w:sz w:val="28"/>
          <w:szCs w:val="28"/>
        </w:rPr>
        <w:t>Основополагающие принци</w:t>
      </w:r>
      <w:r>
        <w:rPr>
          <w:b/>
          <w:sz w:val="28"/>
          <w:szCs w:val="28"/>
        </w:rPr>
        <w:t>пы реализации Программы воспитания</w:t>
      </w:r>
      <w:r w:rsidRPr="004F034C">
        <w:rPr>
          <w:b/>
          <w:sz w:val="28"/>
          <w:szCs w:val="28"/>
        </w:rPr>
        <w:t>:</w:t>
      </w:r>
    </w:p>
    <w:p w:rsidR="00A048F7" w:rsidRPr="00C62572" w:rsidRDefault="00A048F7" w:rsidP="00C62572">
      <w:pPr>
        <w:jc w:val="both"/>
        <w:rPr>
          <w:bCs/>
          <w:i/>
          <w:iCs/>
          <w:sz w:val="28"/>
          <w:szCs w:val="28"/>
        </w:rPr>
      </w:pPr>
      <w:r w:rsidRPr="00C62572">
        <w:rPr>
          <w:bCs/>
          <w:i/>
          <w:iCs/>
          <w:sz w:val="28"/>
          <w:szCs w:val="28"/>
        </w:rPr>
        <w:t>Принцип коррекционной направленности</w:t>
      </w:r>
      <w:r>
        <w:rPr>
          <w:bCs/>
          <w:i/>
          <w:iCs/>
          <w:sz w:val="28"/>
          <w:szCs w:val="28"/>
        </w:rPr>
        <w:t>.</w:t>
      </w:r>
    </w:p>
    <w:p w:rsidR="00A048F7" w:rsidRPr="003417B1" w:rsidRDefault="00A048F7" w:rsidP="00A77D36">
      <w:pPr>
        <w:pStyle w:val="BodyText"/>
        <w:ind w:left="0"/>
        <w:jc w:val="both"/>
      </w:pPr>
      <w:r w:rsidRPr="003417B1">
        <w:t>Заключается в исправлении или ослаблении недостатков психофизического развития детей в процессе обучения и воспитания посредством использования специальных методических приемов. Предполагает знание и учет структуры дефекта обучающихся, воспитанников с ОВЗ, опору на сохранные и положительные стороны психики и поведения, индивидуализацию содержания, темпов и сроков пропедевтического периода и собственно обучения. Направлен на формирование обобщенных учебных и трудовых умений и развитие самостоятельности обучающихся.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воспитываю</w:t>
      </w:r>
      <w:r>
        <w:rPr>
          <w:bCs/>
          <w:i/>
          <w:iCs/>
          <w:sz w:val="28"/>
          <w:szCs w:val="28"/>
        </w:rPr>
        <w:t>щей и развивающей направленности.</w:t>
      </w:r>
    </w:p>
    <w:p w:rsidR="00A048F7" w:rsidRPr="003417B1" w:rsidRDefault="00A048F7" w:rsidP="00A77D36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Связан с необходимостью формирования у школьников нравственных представлений и понятий, адекватных способов поведения в обществе и содействия их общему психическому и физическому развитию. Требует повышения качества коррекционно-педагогической работы путем включения детей с ОВЗ в активную деятельность и развития у них познавательной активности и самостоятельности.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Принцип научности и доступности.</w:t>
      </w:r>
    </w:p>
    <w:p w:rsidR="00A048F7" w:rsidRPr="003417B1" w:rsidRDefault="00A048F7" w:rsidP="00A77D36">
      <w:pPr>
        <w:pStyle w:val="BodyText"/>
        <w:ind w:left="0"/>
        <w:jc w:val="both"/>
      </w:pPr>
      <w:r w:rsidRPr="003417B1">
        <w:t>Предполагает отражение современных достижений науки, организацию образовательного и воспитательного процессов на уровне реальных возможностей детей с ОВЗ, в ситуациях, приближенных к реальным.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комплексности и целостности</w:t>
      </w:r>
      <w:r>
        <w:rPr>
          <w:bCs/>
          <w:i/>
          <w:iCs/>
          <w:sz w:val="28"/>
          <w:szCs w:val="28"/>
        </w:rPr>
        <w:t>.</w:t>
      </w:r>
    </w:p>
    <w:p w:rsidR="00A048F7" w:rsidRPr="003417B1" w:rsidRDefault="00A048F7" w:rsidP="00A77D36">
      <w:pPr>
        <w:pStyle w:val="BodyText"/>
        <w:ind w:left="0"/>
        <w:jc w:val="both"/>
      </w:pPr>
      <w:r w:rsidRPr="003417B1">
        <w:t>Означает организацию многостороннего педагогического влияния на личность через систему целей, содержания, средств обучения и воспитания, учета всех фактов и сторон учебно-воспитательного процесса. Заключается в необходимости формирования у детей с ОВЗ не разрозненных сведений и понятий, а стройной логической системы знаний, взаимосвязанных фактов и закономерностей.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социальной мотивации</w:t>
      </w:r>
      <w:r>
        <w:rPr>
          <w:bCs/>
          <w:i/>
          <w:iCs/>
          <w:sz w:val="28"/>
          <w:szCs w:val="28"/>
        </w:rPr>
        <w:t>.</w:t>
      </w:r>
    </w:p>
    <w:p w:rsidR="00A048F7" w:rsidRPr="003417B1" w:rsidRDefault="00A048F7" w:rsidP="00A77D36">
      <w:pPr>
        <w:pStyle w:val="BodyText"/>
        <w:ind w:left="0"/>
        <w:jc w:val="both"/>
      </w:pPr>
      <w:r w:rsidRPr="003417B1">
        <w:t xml:space="preserve">Отражает обусловленность образования общественными потребностями и влиянием общественной среды на процесс обучения и воспитания </w:t>
      </w:r>
      <w:r>
        <w:t>об</w:t>
      </w:r>
      <w:r w:rsidRPr="003417B1">
        <w:t>уча</w:t>
      </w:r>
      <w:r>
        <w:t>ющихся, воспитпнников.</w:t>
      </w:r>
      <w:r w:rsidRPr="003417B1">
        <w:t xml:space="preserve"> Реализуется в организации учебно-воспитательной работы на основе тесной и многогранной связи с окружающей действительностью, с жизнью предприятий, организаций, учреждений; предполагает опору на жизненный опыт детей и подготовку к самостоятельной жизни в обществе. Означает понимание обучающимися с ОВЗ изучаемого учебного материала и успешное применение его в практической деятельности. Предполагает углубление и закрепление осмысленных знаний, и превращение их в умения и навыки. Обеспечивается систематическим повторением материала, использованием системы специальных упражнений, применением сформированных знаний и умений на практике. Основная направленность общеобразовательной организации – трудовая. Предполагается, что в процессе организации различных видов деятельности у ребенка с ОВЗ будут формироваться такие качества, как любовь к труду, аккуратность, взаимоуважение к товарищам в процессе выполнения совместных трудовых поручений, совершенствоваться их трудовые умения.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индивидуального и дифференцированного подхода</w:t>
      </w:r>
      <w:r>
        <w:rPr>
          <w:bCs/>
          <w:i/>
          <w:iCs/>
          <w:sz w:val="28"/>
          <w:szCs w:val="28"/>
        </w:rPr>
        <w:t>.</w:t>
      </w:r>
    </w:p>
    <w:p w:rsidR="00A048F7" w:rsidRPr="003417B1" w:rsidRDefault="00A048F7" w:rsidP="00A77D36">
      <w:pPr>
        <w:pStyle w:val="BodyText"/>
        <w:ind w:left="0"/>
        <w:jc w:val="both"/>
      </w:pPr>
      <w:r w:rsidRPr="003417B1">
        <w:t xml:space="preserve">Связан с необходимостью всестороннего изучения </w:t>
      </w:r>
      <w:r>
        <w:t>об</w:t>
      </w:r>
      <w:r w:rsidRPr="003417B1">
        <w:t>уча</w:t>
      </w:r>
      <w:r>
        <w:t>ю</w:t>
      </w:r>
      <w:r w:rsidRPr="003417B1">
        <w:t>щихся</w:t>
      </w:r>
      <w:r>
        <w:t xml:space="preserve">, воспитанников </w:t>
      </w:r>
      <w:r w:rsidRPr="003417B1">
        <w:t xml:space="preserve"> и учета их индивидуальных особенностей (индивидуальный подход), а также с выявлением типических особенностей, присущих определенной группе обучающихся с ОВЗ (дифференцированный подход). Предполагает разработку программы работы со всем классом и развитие каждого ученика в отдельности, отражающей ближайшие и перспективные задачи, систему мер по включению ребенка во фронтальную работу класса и индивидуального коррекционного воздействия. Требует использования дифференцированной, содержательной, вариативной наглядности, изменяющейся в зависимости от возрастных и индивидуальных особенностей обучающихся с ОВЗ.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уважения к личности ребенка в сочетании с разумной требовательностью, щадящий режим</w:t>
      </w:r>
      <w:r>
        <w:rPr>
          <w:bCs/>
          <w:i/>
          <w:iCs/>
          <w:sz w:val="28"/>
          <w:szCs w:val="28"/>
        </w:rPr>
        <w:t>.</w:t>
      </w:r>
    </w:p>
    <w:p w:rsidR="00A048F7" w:rsidRPr="003417B1" w:rsidRDefault="00A048F7" w:rsidP="00401F2E">
      <w:pPr>
        <w:pStyle w:val="BodyText"/>
        <w:ind w:left="0"/>
        <w:jc w:val="both"/>
      </w:pPr>
      <w:r w:rsidRPr="003417B1">
        <w:t>Предполагает учет индивидуальных особенностей ребенка с ОВЗ, опору на сохранные факторы, на положительные стороны личности, а также создание охранительно - педагогического режима, предполагающего различное сочетание труда и отдыха, медицинских процедур.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гуманизации</w:t>
      </w:r>
      <w:r>
        <w:rPr>
          <w:bCs/>
          <w:i/>
          <w:iCs/>
          <w:sz w:val="28"/>
          <w:szCs w:val="28"/>
        </w:rPr>
        <w:t>.</w:t>
      </w:r>
    </w:p>
    <w:p w:rsidR="00A048F7" w:rsidRPr="003417B1" w:rsidRDefault="00A048F7" w:rsidP="00401F2E">
      <w:pPr>
        <w:pStyle w:val="BodyText"/>
        <w:ind w:left="0"/>
        <w:jc w:val="both"/>
      </w:pPr>
      <w:r w:rsidRPr="003417B1">
        <w:t>Предполагает реальное соблюдение прав педагога и ребёнка с ОВЗ, закреплённых законом РФ «Об образовании», Декларацией прав ребёнка, Конвенцией о правах ребёнка и другими нормативными документами; утверждение непреходящих ценностей общекультурного человеческого достояния, внимания к историческим ценностям, их вклад в развитие науки, культуры, литературы и искусства.</w:t>
      </w:r>
    </w:p>
    <w:p w:rsidR="00A048F7" w:rsidRPr="004F034C" w:rsidRDefault="00A048F7" w:rsidP="004F034C">
      <w:pPr>
        <w:jc w:val="both"/>
        <w:rPr>
          <w:bCs/>
          <w:i/>
          <w:iCs/>
          <w:sz w:val="28"/>
          <w:szCs w:val="28"/>
        </w:rPr>
      </w:pPr>
      <w:r w:rsidRPr="004F034C">
        <w:rPr>
          <w:bCs/>
          <w:i/>
          <w:iCs/>
          <w:sz w:val="28"/>
          <w:szCs w:val="28"/>
        </w:rPr>
        <w:t>Принцип сотрудничества</w:t>
      </w:r>
      <w:r>
        <w:rPr>
          <w:bCs/>
          <w:i/>
          <w:iCs/>
          <w:sz w:val="28"/>
          <w:szCs w:val="28"/>
        </w:rPr>
        <w:t>.</w:t>
      </w:r>
    </w:p>
    <w:p w:rsidR="00A048F7" w:rsidRPr="00C62572" w:rsidRDefault="00A048F7" w:rsidP="00401F2E">
      <w:pPr>
        <w:pStyle w:val="BodyText"/>
        <w:ind w:left="0"/>
        <w:jc w:val="both"/>
      </w:pPr>
      <w:r w:rsidRPr="003417B1">
        <w:t>Предполагает построение взаимоотношений в общеобразовательной организации на основе компетентности, авторитетности и поддержания достойного отношения к учителям, повышающим уровень самооценки обучающихся с ОВЗ на взаимном уважении и доверии в соответствии с принципами ненасильственного общения.</w:t>
      </w:r>
    </w:p>
    <w:p w:rsidR="00A048F7" w:rsidRPr="004F034C" w:rsidRDefault="00A048F7" w:rsidP="0068732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034C">
        <w:rPr>
          <w:b/>
          <w:sz w:val="28"/>
          <w:szCs w:val="28"/>
        </w:rPr>
        <w:t>Цель и задачи воспитания:</w:t>
      </w:r>
    </w:p>
    <w:p w:rsidR="00A048F7" w:rsidRPr="00252175" w:rsidRDefault="00A048F7" w:rsidP="00301A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В соответствии с Концепцией духовно-нравственного воспитанияроссийских школьников, современн</w:t>
      </w:r>
      <w:r>
        <w:rPr>
          <w:sz w:val="28"/>
          <w:szCs w:val="28"/>
        </w:rPr>
        <w:t xml:space="preserve">ый национальный идеал личности, </w:t>
      </w:r>
      <w:r w:rsidRPr="00252175">
        <w:rPr>
          <w:sz w:val="28"/>
          <w:szCs w:val="28"/>
        </w:rPr>
        <w:t>воспитанной в новой российской о</w:t>
      </w:r>
      <w:r>
        <w:rPr>
          <w:sz w:val="28"/>
          <w:szCs w:val="28"/>
        </w:rPr>
        <w:t xml:space="preserve">бщеобразовательной школе, – это </w:t>
      </w:r>
      <w:r w:rsidRPr="00252175">
        <w:rPr>
          <w:sz w:val="28"/>
          <w:szCs w:val="28"/>
        </w:rPr>
        <w:t>высоконравственный, творческий,</w:t>
      </w:r>
      <w:r>
        <w:rPr>
          <w:sz w:val="28"/>
          <w:szCs w:val="28"/>
        </w:rPr>
        <w:t xml:space="preserve"> компетентный гражданин России, </w:t>
      </w:r>
      <w:r w:rsidRPr="00252175">
        <w:rPr>
          <w:sz w:val="28"/>
          <w:szCs w:val="28"/>
        </w:rPr>
        <w:t>принимающий судьбу Отечес</w:t>
      </w:r>
      <w:r>
        <w:rPr>
          <w:sz w:val="28"/>
          <w:szCs w:val="28"/>
        </w:rPr>
        <w:t xml:space="preserve">тва как свою личную, осознающий </w:t>
      </w:r>
      <w:r w:rsidRPr="00252175">
        <w:rPr>
          <w:sz w:val="28"/>
          <w:szCs w:val="28"/>
        </w:rPr>
        <w:t>ответственность за настоящее и буду</w:t>
      </w:r>
      <w:r>
        <w:rPr>
          <w:sz w:val="28"/>
          <w:szCs w:val="28"/>
        </w:rPr>
        <w:t xml:space="preserve">щее своей страны, укорененный в </w:t>
      </w:r>
      <w:r w:rsidRPr="00252175">
        <w:rPr>
          <w:sz w:val="28"/>
          <w:szCs w:val="28"/>
        </w:rPr>
        <w:t>духовных и культурны</w:t>
      </w:r>
      <w:r>
        <w:rPr>
          <w:sz w:val="28"/>
          <w:szCs w:val="28"/>
        </w:rPr>
        <w:t xml:space="preserve">х традициях российского народа. </w:t>
      </w:r>
      <w:r w:rsidRPr="00252175">
        <w:rPr>
          <w:sz w:val="28"/>
          <w:szCs w:val="28"/>
        </w:rPr>
        <w:t>Исходя из этого воспитательного</w:t>
      </w:r>
      <w:r>
        <w:rPr>
          <w:sz w:val="28"/>
          <w:szCs w:val="28"/>
        </w:rPr>
        <w:t xml:space="preserve"> идеала, а также основываясь на </w:t>
      </w:r>
      <w:r w:rsidRPr="00252175">
        <w:rPr>
          <w:sz w:val="28"/>
          <w:szCs w:val="28"/>
        </w:rPr>
        <w:t>базовых для нашего общества ценностях (таких как сем</w:t>
      </w:r>
      <w:r>
        <w:rPr>
          <w:sz w:val="28"/>
          <w:szCs w:val="28"/>
        </w:rPr>
        <w:t xml:space="preserve">ья, труд, отечество, </w:t>
      </w:r>
      <w:r w:rsidRPr="00252175">
        <w:rPr>
          <w:sz w:val="28"/>
          <w:szCs w:val="28"/>
        </w:rPr>
        <w:t>природа, мир, знания, культура, здоровь</w:t>
      </w:r>
      <w:r>
        <w:rPr>
          <w:sz w:val="28"/>
          <w:szCs w:val="28"/>
        </w:rPr>
        <w:t xml:space="preserve">е, человек) формулируется общая </w:t>
      </w:r>
      <w:r w:rsidRPr="00252175">
        <w:rPr>
          <w:sz w:val="28"/>
          <w:szCs w:val="28"/>
        </w:rPr>
        <w:t>цель воспитания в общеобразоват</w:t>
      </w:r>
      <w:r>
        <w:rPr>
          <w:sz w:val="28"/>
          <w:szCs w:val="28"/>
        </w:rPr>
        <w:t xml:space="preserve">ельной организации – личностное </w:t>
      </w:r>
      <w:r w:rsidRPr="00252175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обучающихся, воспитанников</w:t>
      </w:r>
      <w:r w:rsidRPr="00252175">
        <w:rPr>
          <w:sz w:val="28"/>
          <w:szCs w:val="28"/>
        </w:rPr>
        <w:t>, проявляющееся: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1) в усвоении ими знаний основных норм, которые о</w:t>
      </w:r>
      <w:r>
        <w:rPr>
          <w:sz w:val="28"/>
          <w:szCs w:val="28"/>
        </w:rPr>
        <w:t xml:space="preserve">бщество выработало </w:t>
      </w:r>
      <w:r w:rsidRPr="00252175">
        <w:rPr>
          <w:sz w:val="28"/>
          <w:szCs w:val="28"/>
        </w:rPr>
        <w:t xml:space="preserve">на основе этих ценностей (то есть, в </w:t>
      </w:r>
      <w:r>
        <w:rPr>
          <w:sz w:val="28"/>
          <w:szCs w:val="28"/>
        </w:rPr>
        <w:t xml:space="preserve">усвоении ими социально значимых </w:t>
      </w:r>
      <w:r w:rsidRPr="00252175">
        <w:rPr>
          <w:sz w:val="28"/>
          <w:szCs w:val="28"/>
        </w:rPr>
        <w:t>знаний);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2) в развитии их позитивных отношений к этим общественным</w:t>
      </w:r>
      <w:r>
        <w:rPr>
          <w:sz w:val="28"/>
          <w:szCs w:val="28"/>
        </w:rPr>
        <w:t xml:space="preserve"> ценностям (то </w:t>
      </w:r>
      <w:r w:rsidRPr="00252175">
        <w:rPr>
          <w:sz w:val="28"/>
          <w:szCs w:val="28"/>
        </w:rPr>
        <w:t>есть в развитии их социально значимых отношений);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3) в приобретении ими соответствующег</w:t>
      </w:r>
      <w:r>
        <w:rPr>
          <w:sz w:val="28"/>
          <w:szCs w:val="28"/>
        </w:rPr>
        <w:t xml:space="preserve">о этим ценностям опыта </w:t>
      </w:r>
      <w:r w:rsidRPr="00252175">
        <w:rPr>
          <w:sz w:val="28"/>
          <w:szCs w:val="28"/>
        </w:rPr>
        <w:t>поведения, опыта применения сформ</w:t>
      </w:r>
      <w:r>
        <w:rPr>
          <w:sz w:val="28"/>
          <w:szCs w:val="28"/>
        </w:rPr>
        <w:t xml:space="preserve">ированных знаний и отношений на </w:t>
      </w:r>
      <w:r w:rsidRPr="00252175">
        <w:rPr>
          <w:sz w:val="28"/>
          <w:szCs w:val="28"/>
        </w:rPr>
        <w:t>практике (то есть в приобретении им</w:t>
      </w:r>
      <w:r>
        <w:rPr>
          <w:sz w:val="28"/>
          <w:szCs w:val="28"/>
        </w:rPr>
        <w:t xml:space="preserve">и опыта осуществления социально </w:t>
      </w:r>
      <w:r w:rsidRPr="00252175">
        <w:rPr>
          <w:sz w:val="28"/>
          <w:szCs w:val="28"/>
        </w:rPr>
        <w:t>значимых дел).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Задачи: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И</w:t>
      </w:r>
      <w:r w:rsidRPr="00252175">
        <w:rPr>
          <w:sz w:val="28"/>
          <w:szCs w:val="28"/>
        </w:rPr>
        <w:t>спользовать потенциал классного руководства в воспитании</w:t>
      </w:r>
      <w:r>
        <w:rPr>
          <w:sz w:val="28"/>
          <w:szCs w:val="28"/>
        </w:rPr>
        <w:t xml:space="preserve"> обучающихся</w:t>
      </w:r>
      <w:r w:rsidRPr="00252175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воспитанников </w:t>
      </w:r>
      <w:r w:rsidRPr="00252175">
        <w:rPr>
          <w:sz w:val="28"/>
          <w:szCs w:val="28"/>
        </w:rPr>
        <w:t xml:space="preserve"> поддерживать активное участие классов в жизни</w:t>
      </w:r>
      <w:r>
        <w:rPr>
          <w:sz w:val="28"/>
          <w:szCs w:val="28"/>
        </w:rPr>
        <w:t xml:space="preserve"> общеобразовательной организации</w:t>
      </w:r>
      <w:r w:rsidRPr="00252175">
        <w:rPr>
          <w:sz w:val="28"/>
          <w:szCs w:val="28"/>
        </w:rPr>
        <w:t>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252175">
        <w:rPr>
          <w:sz w:val="28"/>
          <w:szCs w:val="28"/>
        </w:rPr>
        <w:t>родолжить работу с семьями</w:t>
      </w:r>
      <w:r>
        <w:rPr>
          <w:sz w:val="28"/>
          <w:szCs w:val="28"/>
        </w:rPr>
        <w:t>обучающихся</w:t>
      </w:r>
      <w:r w:rsidRPr="00252175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воспитанников, их </w:t>
      </w:r>
      <w:r w:rsidRPr="00252175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>(</w:t>
      </w:r>
      <w:r w:rsidRPr="00252175">
        <w:rPr>
          <w:sz w:val="28"/>
          <w:szCs w:val="28"/>
        </w:rPr>
        <w:t>законными представителями</w:t>
      </w:r>
      <w:r>
        <w:rPr>
          <w:sz w:val="28"/>
          <w:szCs w:val="28"/>
        </w:rPr>
        <w:t xml:space="preserve">), родительским активом </w:t>
      </w:r>
      <w:r w:rsidRPr="00252175">
        <w:rPr>
          <w:sz w:val="28"/>
          <w:szCs w:val="28"/>
        </w:rPr>
        <w:t>направленную на совмест</w:t>
      </w:r>
      <w:r>
        <w:rPr>
          <w:sz w:val="28"/>
          <w:szCs w:val="28"/>
        </w:rPr>
        <w:t xml:space="preserve">ное решение проблем личностного </w:t>
      </w:r>
      <w:r w:rsidRPr="00252175">
        <w:rPr>
          <w:sz w:val="28"/>
          <w:szCs w:val="28"/>
        </w:rPr>
        <w:t>развития детей.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Реализовывать в воспитании обучающихся</w:t>
      </w:r>
      <w:r w:rsidRPr="00252175">
        <w:rPr>
          <w:sz w:val="28"/>
          <w:szCs w:val="28"/>
        </w:rPr>
        <w:t>,</w:t>
      </w:r>
      <w:r>
        <w:rPr>
          <w:sz w:val="28"/>
          <w:szCs w:val="28"/>
        </w:rPr>
        <w:t xml:space="preserve"> воспитанников </w:t>
      </w:r>
      <w:r w:rsidRPr="00252175">
        <w:rPr>
          <w:sz w:val="28"/>
          <w:szCs w:val="28"/>
        </w:rPr>
        <w:t xml:space="preserve"> возможности школьногоурока, поддерживать использование на уроках интерактивных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форм занятий с </w:t>
      </w:r>
      <w:r>
        <w:rPr>
          <w:sz w:val="28"/>
          <w:szCs w:val="28"/>
        </w:rPr>
        <w:t>об</w:t>
      </w:r>
      <w:r w:rsidRPr="0025217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252175">
        <w:rPr>
          <w:sz w:val="28"/>
          <w:szCs w:val="28"/>
        </w:rPr>
        <w:t>щимися</w:t>
      </w:r>
      <w:r>
        <w:rPr>
          <w:sz w:val="28"/>
          <w:szCs w:val="28"/>
        </w:rPr>
        <w:t>, воспитанниками</w:t>
      </w:r>
      <w:r w:rsidRPr="00252175">
        <w:rPr>
          <w:sz w:val="28"/>
          <w:szCs w:val="28"/>
        </w:rPr>
        <w:t>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252175">
        <w:rPr>
          <w:sz w:val="28"/>
          <w:szCs w:val="28"/>
        </w:rPr>
        <w:t xml:space="preserve">овлекать </w:t>
      </w:r>
      <w:r>
        <w:rPr>
          <w:sz w:val="28"/>
          <w:szCs w:val="28"/>
        </w:rPr>
        <w:t xml:space="preserve">обучающихся, воспитанников </w:t>
      </w:r>
      <w:r w:rsidRPr="00252175">
        <w:rPr>
          <w:sz w:val="28"/>
          <w:szCs w:val="28"/>
        </w:rPr>
        <w:t>в кружки, секции, клубы, студии,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профильные отряды и иные объединения, рабо</w:t>
      </w:r>
      <w:r>
        <w:rPr>
          <w:sz w:val="28"/>
          <w:szCs w:val="28"/>
        </w:rPr>
        <w:t xml:space="preserve">тающие по </w:t>
      </w:r>
      <w:r w:rsidRPr="00252175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аммам внеурочной деятельности и  </w:t>
      </w:r>
      <w:r w:rsidRPr="00252175">
        <w:rPr>
          <w:sz w:val="28"/>
          <w:szCs w:val="28"/>
        </w:rPr>
        <w:t xml:space="preserve">дополнительного образования, </w:t>
      </w:r>
      <w:r>
        <w:rPr>
          <w:sz w:val="28"/>
          <w:szCs w:val="28"/>
        </w:rPr>
        <w:t xml:space="preserve">реализовывать их воспитательные </w:t>
      </w:r>
      <w:r w:rsidRPr="00252175">
        <w:rPr>
          <w:sz w:val="28"/>
          <w:szCs w:val="28"/>
        </w:rPr>
        <w:t>возможности;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5.П</w:t>
      </w:r>
      <w:r w:rsidRPr="00252175">
        <w:rPr>
          <w:sz w:val="28"/>
          <w:szCs w:val="28"/>
        </w:rPr>
        <w:t xml:space="preserve">родолжить профориентационную работу </w:t>
      </w:r>
      <w:r>
        <w:rPr>
          <w:sz w:val="28"/>
          <w:szCs w:val="28"/>
        </w:rPr>
        <w:t xml:space="preserve"> с обучающимися, воспитанниками  через </w:t>
      </w:r>
      <w:r w:rsidRPr="00252175">
        <w:rPr>
          <w:sz w:val="28"/>
          <w:szCs w:val="28"/>
        </w:rPr>
        <w:t>проект «Билет в будущее», экскурсии, встречи;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6.И</w:t>
      </w:r>
      <w:r w:rsidRPr="00252175">
        <w:rPr>
          <w:sz w:val="28"/>
          <w:szCs w:val="28"/>
        </w:rPr>
        <w:t>нициировать и поддержива</w:t>
      </w:r>
      <w:r>
        <w:rPr>
          <w:sz w:val="28"/>
          <w:szCs w:val="28"/>
        </w:rPr>
        <w:t xml:space="preserve">ть ученическое самоуправление – </w:t>
      </w:r>
      <w:r w:rsidRPr="00252175">
        <w:rPr>
          <w:sz w:val="28"/>
          <w:szCs w:val="28"/>
        </w:rPr>
        <w:t>как на уровне школы, так и на уровне классов и объединений;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7</w:t>
      </w:r>
      <w:r>
        <w:rPr>
          <w:sz w:val="28"/>
          <w:szCs w:val="28"/>
        </w:rPr>
        <w:t>. И</w:t>
      </w:r>
      <w:r w:rsidRPr="00252175">
        <w:rPr>
          <w:sz w:val="28"/>
          <w:szCs w:val="28"/>
        </w:rPr>
        <w:t>спользовать воспитат</w:t>
      </w:r>
      <w:r>
        <w:rPr>
          <w:sz w:val="28"/>
          <w:szCs w:val="28"/>
        </w:rPr>
        <w:t xml:space="preserve">ельные возможности общешкольных </w:t>
      </w:r>
      <w:r w:rsidRPr="00252175">
        <w:rPr>
          <w:sz w:val="28"/>
          <w:szCs w:val="28"/>
        </w:rPr>
        <w:t>ключевых дел, поддерж</w:t>
      </w:r>
      <w:r>
        <w:rPr>
          <w:sz w:val="28"/>
          <w:szCs w:val="28"/>
        </w:rPr>
        <w:t xml:space="preserve">ивать традиции их коллективного </w:t>
      </w:r>
      <w:r w:rsidRPr="00252175">
        <w:rPr>
          <w:sz w:val="28"/>
          <w:szCs w:val="28"/>
        </w:rPr>
        <w:t xml:space="preserve">планирования, организации, </w:t>
      </w:r>
      <w:r>
        <w:rPr>
          <w:sz w:val="28"/>
          <w:szCs w:val="28"/>
        </w:rPr>
        <w:t xml:space="preserve">проведения и анализа в школьном </w:t>
      </w:r>
      <w:r w:rsidRPr="00252175">
        <w:rPr>
          <w:sz w:val="28"/>
          <w:szCs w:val="28"/>
        </w:rPr>
        <w:t>сообществе;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8. П</w:t>
      </w:r>
      <w:r w:rsidRPr="00252175">
        <w:rPr>
          <w:sz w:val="28"/>
          <w:szCs w:val="28"/>
        </w:rPr>
        <w:t xml:space="preserve">родолжить работу по оформлению интерьера </w:t>
      </w:r>
      <w:r>
        <w:rPr>
          <w:sz w:val="28"/>
          <w:szCs w:val="28"/>
        </w:rPr>
        <w:t xml:space="preserve">общеобразовательной организации(классов, игровых, спален т.д.) </w:t>
      </w:r>
      <w:r w:rsidRPr="00252175">
        <w:rPr>
          <w:sz w:val="28"/>
          <w:szCs w:val="28"/>
        </w:rPr>
        <w:t>через конк</w:t>
      </w:r>
      <w:r>
        <w:rPr>
          <w:sz w:val="28"/>
          <w:szCs w:val="28"/>
        </w:rPr>
        <w:t>урс проектов, эскизов, выставок.</w:t>
      </w:r>
    </w:p>
    <w:p w:rsidR="00A048F7" w:rsidRPr="001C0D60" w:rsidRDefault="00A048F7" w:rsidP="00401F2E">
      <w:pPr>
        <w:jc w:val="both"/>
        <w:rPr>
          <w:sz w:val="28"/>
          <w:szCs w:val="28"/>
        </w:rPr>
      </w:pPr>
      <w:r w:rsidRPr="001C0D60">
        <w:rPr>
          <w:sz w:val="28"/>
          <w:szCs w:val="28"/>
        </w:rPr>
        <w:t>Конкретизация общей цели воспитания применительно к возрастным особенностям обучающихся, воспитанников позволяет выделить в ней следующие целевые приоритеты, соответствующие трем уровням общего образования:</w:t>
      </w:r>
    </w:p>
    <w:p w:rsidR="00A048F7" w:rsidRPr="00990BF2" w:rsidRDefault="00A048F7" w:rsidP="00687325">
      <w:pPr>
        <w:jc w:val="both"/>
        <w:rPr>
          <w:b/>
          <w:sz w:val="28"/>
          <w:szCs w:val="28"/>
          <w:u w:val="single"/>
        </w:rPr>
      </w:pPr>
      <w:r w:rsidRPr="00990BF2">
        <w:rPr>
          <w:b/>
          <w:sz w:val="28"/>
          <w:szCs w:val="28"/>
          <w:u w:val="single"/>
        </w:rPr>
        <w:t>Целевой приоритет для  обучающихся, воспитанников младшего школьного возраста (уровень начального общего образования, 1 – 4 классы)</w:t>
      </w:r>
    </w:p>
    <w:p w:rsidR="00A048F7" w:rsidRPr="00252175" w:rsidRDefault="00A048F7" w:rsidP="006873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175">
        <w:rPr>
          <w:sz w:val="28"/>
          <w:szCs w:val="28"/>
        </w:rPr>
        <w:t>Создание благоприятных условий для усвоения школьниками социально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значимых знаний – знаний основных н</w:t>
      </w:r>
      <w:r>
        <w:rPr>
          <w:sz w:val="28"/>
          <w:szCs w:val="28"/>
        </w:rPr>
        <w:t xml:space="preserve">орм и традиций того общества, в </w:t>
      </w:r>
      <w:r w:rsidRPr="00252175">
        <w:rPr>
          <w:sz w:val="28"/>
          <w:szCs w:val="28"/>
        </w:rPr>
        <w:t>котором они живут.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Нормы и традиции поведения </w:t>
      </w:r>
      <w:r>
        <w:rPr>
          <w:sz w:val="28"/>
          <w:szCs w:val="28"/>
        </w:rPr>
        <w:t>обучающихся, воспитанников</w:t>
      </w:r>
      <w:r w:rsidRPr="00252175">
        <w:rPr>
          <w:sz w:val="28"/>
          <w:szCs w:val="28"/>
        </w:rPr>
        <w:t>:</w:t>
      </w:r>
    </w:p>
    <w:p w:rsidR="00A048F7" w:rsidRPr="00252175" w:rsidRDefault="00A048F7" w:rsidP="00401F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быть любящим, послушным и отзывчивым сыном (дочерью), братом</w:t>
      </w:r>
      <w:r>
        <w:rPr>
          <w:sz w:val="28"/>
          <w:szCs w:val="28"/>
        </w:rPr>
        <w:t xml:space="preserve"> (сес-</w:t>
      </w:r>
    </w:p>
    <w:p w:rsidR="00A048F7" w:rsidRPr="00252175" w:rsidRDefault="00A048F7" w:rsidP="00401F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трой), внуком (внучкой); уважать старших и заботиться о </w:t>
      </w:r>
      <w:r>
        <w:rPr>
          <w:sz w:val="28"/>
          <w:szCs w:val="28"/>
        </w:rPr>
        <w:t xml:space="preserve">младших </w:t>
      </w:r>
      <w:r w:rsidRPr="00252175">
        <w:rPr>
          <w:sz w:val="28"/>
          <w:szCs w:val="28"/>
        </w:rPr>
        <w:t>членах семьи; выполнять посильную для ребёнка домашнюю работу, помогая</w:t>
      </w:r>
      <w:r>
        <w:rPr>
          <w:sz w:val="28"/>
          <w:szCs w:val="28"/>
        </w:rPr>
        <w:t xml:space="preserve"> стар-</w:t>
      </w:r>
    </w:p>
    <w:p w:rsidR="00A048F7" w:rsidRPr="00252175" w:rsidRDefault="00A048F7" w:rsidP="00401F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шим;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быть трудолюбивым, следуя принци</w:t>
      </w:r>
      <w:r>
        <w:rPr>
          <w:sz w:val="28"/>
          <w:szCs w:val="28"/>
        </w:rPr>
        <w:t xml:space="preserve">пу «делу — время, потехе — час» </w:t>
      </w:r>
      <w:r w:rsidRPr="00252175">
        <w:rPr>
          <w:sz w:val="28"/>
          <w:szCs w:val="28"/>
        </w:rPr>
        <w:t>как в учебных занятиях, так и в домашних делах;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- знать и любить свою Родину – свой родной дом, двор, </w:t>
      </w:r>
      <w:r>
        <w:rPr>
          <w:sz w:val="28"/>
          <w:szCs w:val="28"/>
        </w:rPr>
        <w:t xml:space="preserve">улицу, город, </w:t>
      </w:r>
      <w:r w:rsidRPr="00252175">
        <w:rPr>
          <w:sz w:val="28"/>
          <w:szCs w:val="28"/>
        </w:rPr>
        <w:t>свою страну;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беречь и охранять природу (ухаживать за комнатными растениями вклассе или дома, заботиться о своих домаш</w:t>
      </w:r>
      <w:r>
        <w:rPr>
          <w:sz w:val="28"/>
          <w:szCs w:val="28"/>
        </w:rPr>
        <w:t xml:space="preserve">них питомцах и, по возможности, </w:t>
      </w:r>
      <w:r w:rsidRPr="00252175">
        <w:rPr>
          <w:sz w:val="28"/>
          <w:szCs w:val="28"/>
        </w:rPr>
        <w:t>о бездомных животных в своем дворе; подкармливать птиц в морозные зимы;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не засорять бытовым мусором улицы, леса, водоёмы);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проявлять миролюбие — не затевать</w:t>
      </w:r>
      <w:r>
        <w:rPr>
          <w:sz w:val="28"/>
          <w:szCs w:val="28"/>
        </w:rPr>
        <w:t xml:space="preserve"> конфликтов и стремиться решать </w:t>
      </w:r>
      <w:r w:rsidRPr="00252175">
        <w:rPr>
          <w:sz w:val="28"/>
          <w:szCs w:val="28"/>
        </w:rPr>
        <w:t>спорные вопросы, не прибегая к силе;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стремиться узнавать что-то нов</w:t>
      </w:r>
      <w:r>
        <w:rPr>
          <w:sz w:val="28"/>
          <w:szCs w:val="28"/>
        </w:rPr>
        <w:t xml:space="preserve">ое, проявлять любознательность, </w:t>
      </w:r>
      <w:r w:rsidRPr="00252175">
        <w:rPr>
          <w:sz w:val="28"/>
          <w:szCs w:val="28"/>
        </w:rPr>
        <w:t>ценить знания;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быть вежливым и опрятным, скромным и приветливым;</w:t>
      </w:r>
    </w:p>
    <w:p w:rsidR="00A048F7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- соблюдать правила личной гигиены, </w:t>
      </w:r>
      <w:r>
        <w:rPr>
          <w:sz w:val="28"/>
          <w:szCs w:val="28"/>
        </w:rPr>
        <w:t>режим дня, вести здоровый образ жиз-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уметь сопереживать, проявлять</w:t>
      </w:r>
      <w:r>
        <w:rPr>
          <w:sz w:val="28"/>
          <w:szCs w:val="28"/>
        </w:rPr>
        <w:t xml:space="preserve"> сострадание к попавшим в беду; </w:t>
      </w:r>
      <w:r w:rsidRPr="00252175">
        <w:rPr>
          <w:sz w:val="28"/>
          <w:szCs w:val="28"/>
        </w:rPr>
        <w:t>стремиться устанавливать хорошие от</w:t>
      </w:r>
      <w:r>
        <w:rPr>
          <w:sz w:val="28"/>
          <w:szCs w:val="28"/>
        </w:rPr>
        <w:t xml:space="preserve">ношения с другими людьми; уметь </w:t>
      </w:r>
      <w:r w:rsidRPr="00252175">
        <w:rPr>
          <w:sz w:val="28"/>
          <w:szCs w:val="28"/>
        </w:rPr>
        <w:t>прощать обиды, защищать слабых, по мере</w:t>
      </w:r>
      <w:r>
        <w:rPr>
          <w:sz w:val="28"/>
          <w:szCs w:val="28"/>
        </w:rPr>
        <w:t xml:space="preserve"> возможности помогать </w:t>
      </w:r>
      <w:r w:rsidRPr="00252175">
        <w:rPr>
          <w:sz w:val="28"/>
          <w:szCs w:val="28"/>
        </w:rPr>
        <w:t>нуждающимся в этом людям; уваж</w:t>
      </w:r>
      <w:r>
        <w:rPr>
          <w:sz w:val="28"/>
          <w:szCs w:val="28"/>
        </w:rPr>
        <w:t xml:space="preserve">ительно относиться к людям иной </w:t>
      </w:r>
      <w:r w:rsidRPr="00252175">
        <w:rPr>
          <w:sz w:val="28"/>
          <w:szCs w:val="28"/>
        </w:rPr>
        <w:t>национальной или религиозной прина</w:t>
      </w:r>
      <w:r>
        <w:rPr>
          <w:sz w:val="28"/>
          <w:szCs w:val="28"/>
        </w:rPr>
        <w:t xml:space="preserve">длежности, иного имущественного </w:t>
      </w:r>
      <w:r w:rsidRPr="00252175">
        <w:rPr>
          <w:sz w:val="28"/>
          <w:szCs w:val="28"/>
        </w:rPr>
        <w:t>положения, людям с ограниченными возможностями здоровья;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- быть уверенным в себе, открытым и общительным, </w:t>
      </w:r>
      <w:r>
        <w:rPr>
          <w:sz w:val="28"/>
          <w:szCs w:val="28"/>
        </w:rPr>
        <w:t xml:space="preserve">не стесняться </w:t>
      </w:r>
      <w:r w:rsidRPr="00252175">
        <w:rPr>
          <w:sz w:val="28"/>
          <w:szCs w:val="28"/>
        </w:rPr>
        <w:t>быть в чём-то непохожим на других ребят; у</w:t>
      </w:r>
      <w:r>
        <w:rPr>
          <w:sz w:val="28"/>
          <w:szCs w:val="28"/>
        </w:rPr>
        <w:t xml:space="preserve">меть ставить перед собой цели и </w:t>
      </w:r>
      <w:r w:rsidRPr="00252175">
        <w:rPr>
          <w:sz w:val="28"/>
          <w:szCs w:val="28"/>
        </w:rPr>
        <w:t>проявлять инициативу, отстаивать своё мнени</w:t>
      </w:r>
      <w:r>
        <w:rPr>
          <w:sz w:val="28"/>
          <w:szCs w:val="28"/>
        </w:rPr>
        <w:t>е и действовать самостоятельно,</w:t>
      </w:r>
      <w:r w:rsidRPr="00252175">
        <w:rPr>
          <w:sz w:val="28"/>
          <w:szCs w:val="28"/>
        </w:rPr>
        <w:t>без помощи старших.</w:t>
      </w:r>
    </w:p>
    <w:p w:rsidR="00A048F7" w:rsidRPr="006C740D" w:rsidRDefault="00A048F7" w:rsidP="0068732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C740D">
        <w:rPr>
          <w:b/>
          <w:sz w:val="28"/>
          <w:szCs w:val="28"/>
          <w:u w:val="single"/>
        </w:rPr>
        <w:t xml:space="preserve">Целевой приоритет для </w:t>
      </w:r>
      <w:r>
        <w:rPr>
          <w:b/>
          <w:sz w:val="28"/>
          <w:szCs w:val="28"/>
          <w:u w:val="single"/>
        </w:rPr>
        <w:t xml:space="preserve"> обу</w:t>
      </w:r>
      <w:r w:rsidRPr="006C740D">
        <w:rPr>
          <w:b/>
          <w:sz w:val="28"/>
          <w:szCs w:val="28"/>
          <w:u w:val="single"/>
        </w:rPr>
        <w:t>ча</w:t>
      </w:r>
      <w:r>
        <w:rPr>
          <w:b/>
          <w:sz w:val="28"/>
          <w:szCs w:val="28"/>
          <w:u w:val="single"/>
        </w:rPr>
        <w:t>ю</w:t>
      </w:r>
      <w:r w:rsidRPr="006C740D">
        <w:rPr>
          <w:b/>
          <w:sz w:val="28"/>
          <w:szCs w:val="28"/>
          <w:u w:val="single"/>
        </w:rPr>
        <w:t>щихся</w:t>
      </w:r>
      <w:r>
        <w:rPr>
          <w:b/>
          <w:sz w:val="28"/>
          <w:szCs w:val="28"/>
          <w:u w:val="single"/>
        </w:rPr>
        <w:t xml:space="preserve">,воспитанников </w:t>
      </w:r>
      <w:r w:rsidRPr="006C740D">
        <w:rPr>
          <w:b/>
          <w:sz w:val="28"/>
          <w:szCs w:val="28"/>
          <w:u w:val="single"/>
        </w:rPr>
        <w:t xml:space="preserve"> основного общего образования</w:t>
      </w:r>
      <w:r>
        <w:rPr>
          <w:b/>
          <w:sz w:val="28"/>
          <w:szCs w:val="28"/>
          <w:u w:val="single"/>
        </w:rPr>
        <w:t xml:space="preserve"> (5-9классы)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2175">
        <w:rPr>
          <w:sz w:val="28"/>
          <w:szCs w:val="28"/>
        </w:rPr>
        <w:t xml:space="preserve">создание благоприятных условий </w:t>
      </w:r>
      <w:r>
        <w:rPr>
          <w:sz w:val="28"/>
          <w:szCs w:val="28"/>
        </w:rPr>
        <w:t xml:space="preserve">для развития социально значимых </w:t>
      </w:r>
      <w:r w:rsidRPr="00252175">
        <w:rPr>
          <w:sz w:val="28"/>
          <w:szCs w:val="28"/>
        </w:rPr>
        <w:t xml:space="preserve">отношений </w:t>
      </w:r>
      <w:r>
        <w:rPr>
          <w:sz w:val="28"/>
          <w:szCs w:val="28"/>
        </w:rPr>
        <w:t xml:space="preserve">обучающихся, воспитанников </w:t>
      </w:r>
      <w:r w:rsidRPr="00252175">
        <w:rPr>
          <w:sz w:val="28"/>
          <w:szCs w:val="28"/>
        </w:rPr>
        <w:t>и, прежде всего, ценностных отношений: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семье как главной опоре в жизни человека и источнику его счастья;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труду как основному способу дос</w:t>
      </w:r>
      <w:r>
        <w:rPr>
          <w:sz w:val="28"/>
          <w:szCs w:val="28"/>
        </w:rPr>
        <w:t xml:space="preserve">тижения жизненного благополучия </w:t>
      </w:r>
      <w:r w:rsidRPr="00252175">
        <w:rPr>
          <w:sz w:val="28"/>
          <w:szCs w:val="28"/>
        </w:rPr>
        <w:t>человека, залогу его успешного проф</w:t>
      </w:r>
      <w:r>
        <w:rPr>
          <w:sz w:val="28"/>
          <w:szCs w:val="28"/>
        </w:rPr>
        <w:t xml:space="preserve">ессионального самоопределения и </w:t>
      </w:r>
      <w:r w:rsidRPr="00252175">
        <w:rPr>
          <w:sz w:val="28"/>
          <w:szCs w:val="28"/>
        </w:rPr>
        <w:t>ощущения уверенности в завтрашнем дне;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своему отечеству, своей мало</w:t>
      </w:r>
      <w:r>
        <w:rPr>
          <w:sz w:val="28"/>
          <w:szCs w:val="28"/>
        </w:rPr>
        <w:t xml:space="preserve">й и большой Родине как месту, в </w:t>
      </w:r>
      <w:r w:rsidRPr="00252175">
        <w:rPr>
          <w:sz w:val="28"/>
          <w:szCs w:val="28"/>
        </w:rPr>
        <w:t>котором человек вырос и познал первые радости и</w:t>
      </w:r>
      <w:r>
        <w:rPr>
          <w:sz w:val="28"/>
          <w:szCs w:val="28"/>
        </w:rPr>
        <w:t xml:space="preserve"> неудачи, которая завещана </w:t>
      </w:r>
      <w:r w:rsidRPr="00252175">
        <w:rPr>
          <w:sz w:val="28"/>
          <w:szCs w:val="28"/>
        </w:rPr>
        <w:t>ему предками и которую нужно оберегать;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природе как источнику ж</w:t>
      </w:r>
      <w:r>
        <w:rPr>
          <w:sz w:val="28"/>
          <w:szCs w:val="28"/>
        </w:rPr>
        <w:t xml:space="preserve">изни на Земле, основе самого ее </w:t>
      </w:r>
      <w:r w:rsidRPr="00252175">
        <w:rPr>
          <w:sz w:val="28"/>
          <w:szCs w:val="28"/>
        </w:rPr>
        <w:t>существования, нуждающейся в защите и</w:t>
      </w:r>
      <w:r>
        <w:rPr>
          <w:sz w:val="28"/>
          <w:szCs w:val="28"/>
        </w:rPr>
        <w:t xml:space="preserve"> постоянном внимании со стороны </w:t>
      </w:r>
      <w:r w:rsidRPr="00252175">
        <w:rPr>
          <w:sz w:val="28"/>
          <w:szCs w:val="28"/>
        </w:rPr>
        <w:t>человека;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миру как главному принципу человеческого общежи</w:t>
      </w:r>
      <w:r>
        <w:rPr>
          <w:sz w:val="28"/>
          <w:szCs w:val="28"/>
        </w:rPr>
        <w:t xml:space="preserve">тия, условию </w:t>
      </w:r>
      <w:r w:rsidRPr="00252175">
        <w:rPr>
          <w:sz w:val="28"/>
          <w:szCs w:val="28"/>
        </w:rPr>
        <w:t xml:space="preserve">крепкой дружбы, налаживания отношений </w:t>
      </w:r>
      <w:r>
        <w:rPr>
          <w:sz w:val="28"/>
          <w:szCs w:val="28"/>
        </w:rPr>
        <w:t>с коллегами по работе, в будущем- созданию</w:t>
      </w:r>
      <w:r w:rsidRPr="00252175">
        <w:rPr>
          <w:sz w:val="28"/>
          <w:szCs w:val="28"/>
        </w:rPr>
        <w:t xml:space="preserve"> благоприятного микроклимата в своей собственной семье;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знаниям как интеллектуальному р</w:t>
      </w:r>
      <w:r>
        <w:rPr>
          <w:sz w:val="28"/>
          <w:szCs w:val="28"/>
        </w:rPr>
        <w:t xml:space="preserve">есурсу, обеспечивающему будущее </w:t>
      </w:r>
      <w:r w:rsidRPr="00252175">
        <w:rPr>
          <w:sz w:val="28"/>
          <w:szCs w:val="28"/>
        </w:rPr>
        <w:t>человека, как результату кропотливого, но увлекательного учебного труда;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культуре как духовному богат</w:t>
      </w:r>
      <w:r>
        <w:rPr>
          <w:sz w:val="28"/>
          <w:szCs w:val="28"/>
        </w:rPr>
        <w:t xml:space="preserve">ству общества и важному условию </w:t>
      </w:r>
      <w:r w:rsidRPr="00252175">
        <w:rPr>
          <w:sz w:val="28"/>
          <w:szCs w:val="28"/>
        </w:rPr>
        <w:t>ощущения человеком полноты проживаемой жизни, которое дают емучтение, музыка, искусство, театр, творческое самовыражение;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здоровью как залогу долгой и акт</w:t>
      </w:r>
      <w:r>
        <w:rPr>
          <w:sz w:val="28"/>
          <w:szCs w:val="28"/>
        </w:rPr>
        <w:t xml:space="preserve">ивной жизни человека, его </w:t>
      </w:r>
      <w:r w:rsidRPr="00252175">
        <w:rPr>
          <w:sz w:val="28"/>
          <w:szCs w:val="28"/>
        </w:rPr>
        <w:t>хорошего настроения и оптимистичного взгляда на мир;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окружающим людям как безусло</w:t>
      </w:r>
      <w:r>
        <w:rPr>
          <w:sz w:val="28"/>
          <w:szCs w:val="28"/>
        </w:rPr>
        <w:t xml:space="preserve">вной и абсолютной ценности, как </w:t>
      </w:r>
      <w:r w:rsidRPr="00252175">
        <w:rPr>
          <w:sz w:val="28"/>
          <w:szCs w:val="28"/>
        </w:rPr>
        <w:t>равноправным социальным партнерам, с которыми необходимо выстраивать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доброжелательные и взаимоподдерживающие отношения, дающие человеку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радость общени</w:t>
      </w:r>
      <w:r>
        <w:rPr>
          <w:sz w:val="28"/>
          <w:szCs w:val="28"/>
        </w:rPr>
        <w:t>я и позволяющие избегать чувство</w:t>
      </w:r>
      <w:r w:rsidRPr="00252175">
        <w:rPr>
          <w:sz w:val="28"/>
          <w:szCs w:val="28"/>
        </w:rPr>
        <w:t xml:space="preserve"> одиночества;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к самим себе как хозяевам сво</w:t>
      </w:r>
      <w:r>
        <w:rPr>
          <w:sz w:val="28"/>
          <w:szCs w:val="28"/>
        </w:rPr>
        <w:t xml:space="preserve">ей судьбы, самоопределяющимся и </w:t>
      </w:r>
      <w:r w:rsidRPr="00252175">
        <w:rPr>
          <w:sz w:val="28"/>
          <w:szCs w:val="28"/>
        </w:rPr>
        <w:t>самореализующимся личностям, отвечающим за свое собственное будущее.</w:t>
      </w:r>
    </w:p>
    <w:p w:rsidR="00A048F7" w:rsidRPr="006C740D" w:rsidRDefault="00A048F7" w:rsidP="00687325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6C740D">
        <w:rPr>
          <w:b/>
          <w:sz w:val="28"/>
          <w:szCs w:val="28"/>
          <w:u w:val="single"/>
        </w:rPr>
        <w:t xml:space="preserve">Целевой приоритет для </w:t>
      </w:r>
      <w:r>
        <w:rPr>
          <w:b/>
          <w:sz w:val="28"/>
          <w:szCs w:val="28"/>
          <w:u w:val="single"/>
        </w:rPr>
        <w:t xml:space="preserve"> об</w:t>
      </w:r>
      <w:r w:rsidRPr="006C740D">
        <w:rPr>
          <w:b/>
          <w:sz w:val="28"/>
          <w:szCs w:val="28"/>
          <w:u w:val="single"/>
        </w:rPr>
        <w:t>уча</w:t>
      </w:r>
      <w:r>
        <w:rPr>
          <w:b/>
          <w:sz w:val="28"/>
          <w:szCs w:val="28"/>
          <w:u w:val="single"/>
        </w:rPr>
        <w:t>ю</w:t>
      </w:r>
      <w:r w:rsidRPr="006C740D">
        <w:rPr>
          <w:b/>
          <w:sz w:val="28"/>
          <w:szCs w:val="28"/>
          <w:u w:val="single"/>
        </w:rPr>
        <w:t>щихся</w:t>
      </w:r>
      <w:r>
        <w:rPr>
          <w:b/>
          <w:sz w:val="28"/>
          <w:szCs w:val="28"/>
          <w:u w:val="single"/>
        </w:rPr>
        <w:t xml:space="preserve">, воспитанников </w:t>
      </w:r>
      <w:r w:rsidRPr="006C740D">
        <w:rPr>
          <w:b/>
          <w:sz w:val="28"/>
          <w:szCs w:val="28"/>
          <w:u w:val="single"/>
        </w:rPr>
        <w:t xml:space="preserve"> среднего общего образования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группы</w:t>
      </w:r>
      <w:r w:rsidRPr="006C740D">
        <w:rPr>
          <w:b/>
          <w:sz w:val="28"/>
          <w:szCs w:val="28"/>
          <w:u w:val="single"/>
        </w:rPr>
        <w:t xml:space="preserve"> профессионального обучения: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-создание благоприятных условий для приобретения </w:t>
      </w:r>
      <w:r>
        <w:rPr>
          <w:sz w:val="28"/>
          <w:szCs w:val="28"/>
        </w:rPr>
        <w:t xml:space="preserve">обучающимися, воспитанниками </w:t>
      </w:r>
      <w:r w:rsidRPr="00252175">
        <w:rPr>
          <w:sz w:val="28"/>
          <w:szCs w:val="28"/>
        </w:rPr>
        <w:t>опыта осуще</w:t>
      </w:r>
      <w:r>
        <w:rPr>
          <w:sz w:val="28"/>
          <w:szCs w:val="28"/>
        </w:rPr>
        <w:t>ствления социально значимых дел;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252175">
        <w:rPr>
          <w:sz w:val="28"/>
          <w:szCs w:val="28"/>
        </w:rPr>
        <w:t xml:space="preserve">рактический опыт, который они могут приобрести в </w:t>
      </w:r>
      <w:r>
        <w:rPr>
          <w:sz w:val="28"/>
          <w:szCs w:val="28"/>
        </w:rPr>
        <w:t>общеобразовательной организации</w:t>
      </w:r>
      <w:r w:rsidRPr="00252175">
        <w:rPr>
          <w:sz w:val="28"/>
          <w:szCs w:val="28"/>
        </w:rPr>
        <w:t>: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опыт дел, направленных на заботу о своей семье, родных и близких;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трудовой опыт, опыт участия в производственной практике;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опыт дел, направленны</w:t>
      </w:r>
      <w:r>
        <w:rPr>
          <w:sz w:val="28"/>
          <w:szCs w:val="28"/>
        </w:rPr>
        <w:t>х на пользу своему родному краю. селу</w:t>
      </w:r>
      <w:r w:rsidRPr="00252175">
        <w:rPr>
          <w:sz w:val="28"/>
          <w:szCs w:val="28"/>
        </w:rPr>
        <w:t>, стране в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целом, опыт деятельного выражения собственной гражданской позиции;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опыт природоохранных дел;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2175">
        <w:rPr>
          <w:sz w:val="28"/>
          <w:szCs w:val="28"/>
        </w:rPr>
        <w:t>опыт разрешения возникающих конфликтных ситуаций в</w:t>
      </w:r>
      <w:r>
        <w:rPr>
          <w:sz w:val="28"/>
          <w:szCs w:val="28"/>
        </w:rPr>
        <w:t xml:space="preserve"> общеобразовательной организации, дома </w:t>
      </w:r>
      <w:r w:rsidRPr="00252175">
        <w:rPr>
          <w:sz w:val="28"/>
          <w:szCs w:val="28"/>
        </w:rPr>
        <w:t>или на улице;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 xml:space="preserve">- опыт самостоятельного приобретения новых знаний, </w:t>
      </w:r>
      <w:r>
        <w:rPr>
          <w:sz w:val="28"/>
          <w:szCs w:val="28"/>
        </w:rPr>
        <w:t xml:space="preserve">опыт проектной </w:t>
      </w:r>
      <w:r w:rsidRPr="00252175">
        <w:rPr>
          <w:sz w:val="28"/>
          <w:szCs w:val="28"/>
        </w:rPr>
        <w:t xml:space="preserve"> деятельности;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опыт ведения здорового образа ж</w:t>
      </w:r>
      <w:r>
        <w:rPr>
          <w:sz w:val="28"/>
          <w:szCs w:val="28"/>
        </w:rPr>
        <w:t xml:space="preserve">изни и заботы о здоровье других </w:t>
      </w:r>
      <w:r w:rsidRPr="00252175">
        <w:rPr>
          <w:sz w:val="28"/>
          <w:szCs w:val="28"/>
        </w:rPr>
        <w:t>людей;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опыт оказания помощи окружающим, заботы о малышах или пожилых</w:t>
      </w:r>
      <w:r>
        <w:rPr>
          <w:sz w:val="28"/>
          <w:szCs w:val="28"/>
        </w:rPr>
        <w:t xml:space="preserve"> людях</w:t>
      </w:r>
      <w:r w:rsidRPr="00252175">
        <w:rPr>
          <w:sz w:val="28"/>
          <w:szCs w:val="28"/>
        </w:rPr>
        <w:t>;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- опыт самопознания и самоанал</w:t>
      </w:r>
      <w:r>
        <w:rPr>
          <w:sz w:val="28"/>
          <w:szCs w:val="28"/>
        </w:rPr>
        <w:t xml:space="preserve">иза, опыт социально приемлемого </w:t>
      </w:r>
      <w:r w:rsidRPr="00252175">
        <w:rPr>
          <w:sz w:val="28"/>
          <w:szCs w:val="28"/>
        </w:rPr>
        <w:t>самовыражения и самореализации.</w:t>
      </w:r>
    </w:p>
    <w:p w:rsidR="00A048F7" w:rsidRPr="00252175" w:rsidRDefault="00A048F7" w:rsidP="006873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175">
        <w:rPr>
          <w:sz w:val="28"/>
          <w:szCs w:val="28"/>
        </w:rPr>
        <w:t>Планомерная реализация поставленны</w:t>
      </w:r>
      <w:r>
        <w:rPr>
          <w:sz w:val="28"/>
          <w:szCs w:val="28"/>
        </w:rPr>
        <w:t xml:space="preserve">х задач позволит организовать в общеобразовательной организации </w:t>
      </w:r>
      <w:r w:rsidRPr="00252175">
        <w:rPr>
          <w:sz w:val="28"/>
          <w:szCs w:val="28"/>
        </w:rPr>
        <w:t xml:space="preserve">интересную и событийно насыщенную жизнь </w:t>
      </w:r>
      <w:r>
        <w:rPr>
          <w:sz w:val="28"/>
          <w:szCs w:val="28"/>
        </w:rPr>
        <w:t xml:space="preserve">обучающихся, воспитанников </w:t>
      </w:r>
      <w:r w:rsidRPr="00252175">
        <w:rPr>
          <w:sz w:val="28"/>
          <w:szCs w:val="28"/>
        </w:rPr>
        <w:t>и педагогов, чтостанет эффективным способом профила</w:t>
      </w:r>
      <w:r>
        <w:rPr>
          <w:sz w:val="28"/>
          <w:szCs w:val="28"/>
        </w:rPr>
        <w:t>ктики антисоциального поведения обучающихся, воспитанников</w:t>
      </w:r>
      <w:r w:rsidRPr="00252175">
        <w:rPr>
          <w:sz w:val="28"/>
          <w:szCs w:val="28"/>
        </w:rPr>
        <w:t>.</w:t>
      </w:r>
    </w:p>
    <w:p w:rsidR="00A048F7" w:rsidRPr="00583AB1" w:rsidRDefault="00A048F7" w:rsidP="004F034C">
      <w:pPr>
        <w:rPr>
          <w:b/>
          <w:sz w:val="28"/>
          <w:szCs w:val="28"/>
        </w:rPr>
      </w:pPr>
      <w:r w:rsidRPr="00583AB1">
        <w:rPr>
          <w:b/>
          <w:sz w:val="28"/>
          <w:szCs w:val="28"/>
        </w:rPr>
        <w:br w:type="page"/>
      </w:r>
    </w:p>
    <w:p w:rsidR="00A048F7" w:rsidRDefault="00A048F7" w:rsidP="004F034C">
      <w:pPr>
        <w:pStyle w:val="P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34C">
        <w:rPr>
          <w:rFonts w:ascii="Times New Roman" w:hAnsi="Times New Roman"/>
          <w:b/>
          <w:sz w:val="28"/>
          <w:szCs w:val="28"/>
        </w:rPr>
        <w:t xml:space="preserve">Раздел </w:t>
      </w:r>
      <w:r w:rsidRPr="004F034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F034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Концепция Программы воспитания.</w:t>
      </w:r>
    </w:p>
    <w:p w:rsidR="00A048F7" w:rsidRPr="004F034C" w:rsidRDefault="00A048F7" w:rsidP="004F034C">
      <w:pPr>
        <w:pStyle w:val="P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4F034C">
        <w:rPr>
          <w:rFonts w:ascii="Times New Roman" w:hAnsi="Times New Roman"/>
          <w:b/>
          <w:sz w:val="28"/>
          <w:szCs w:val="28"/>
        </w:rPr>
        <w:t>иды, формы и содержание деятельности.</w:t>
      </w:r>
    </w:p>
    <w:p w:rsidR="00A048F7" w:rsidRPr="004F034C" w:rsidRDefault="00A048F7" w:rsidP="004F034C">
      <w:pPr>
        <w:jc w:val="center"/>
        <w:rPr>
          <w:b/>
          <w:sz w:val="28"/>
          <w:szCs w:val="28"/>
        </w:rPr>
      </w:pPr>
    </w:p>
    <w:p w:rsidR="00A048F7" w:rsidRPr="005B4B4F" w:rsidRDefault="00A048F7" w:rsidP="005B4B4F">
      <w:pPr>
        <w:pStyle w:val="17"/>
        <w:tabs>
          <w:tab w:val="left" w:pos="716"/>
        </w:tabs>
        <w:spacing w:after="0"/>
        <w:ind w:right="-1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5B4B4F">
        <w:rPr>
          <w:color w:val="auto"/>
        </w:rPr>
        <w:t>Приоритетной задачей Российской Фед</w:t>
      </w:r>
      <w:r>
        <w:rPr>
          <w:color w:val="auto"/>
        </w:rPr>
        <w:t xml:space="preserve">ерации в сфере воспитания обучающихся, воспитанников </w:t>
      </w:r>
      <w:r w:rsidRPr="005B4B4F">
        <w:rPr>
          <w:color w:val="auto"/>
        </w:rPr>
        <w:t xml:space="preserve">являетсяразвитие высоконравственной личности, разделяющей российские традиционныедуховные ценности, обладающей актуальными знаниями и умениями, способнойреализовать свой потенциал в условиях современного общества, готовой к мирномусозиданию и защите Родины. Происходящие перемены в государстве требуютускоренного совершенствования образовательного пространства, определения целейобразования, учитывающих государственные, социальные и личностные потребности иинтересы. В связи с этим приоритетным направлением становится обеспечениеразвивающего потенциала новых образовательных стандартов. Образование являетсяфундаментом всей последующей деятельности человека.Программа воспитания </w:t>
      </w:r>
      <w:r>
        <w:rPr>
          <w:color w:val="auto"/>
        </w:rPr>
        <w:t xml:space="preserve">обучающихся, воспитанников </w:t>
      </w:r>
      <w:r w:rsidRPr="005B4B4F">
        <w:rPr>
          <w:color w:val="auto"/>
        </w:rPr>
        <w:t>представляет собой систему идей,основной замысел которых позволяет определить специфику воспитания и его отличие отдругих педагогических процессов, программу и технологии воспитания.</w:t>
      </w:r>
    </w:p>
    <w:p w:rsidR="00A048F7" w:rsidRDefault="00A048F7" w:rsidP="009268BD">
      <w:pPr>
        <w:pStyle w:val="17"/>
        <w:tabs>
          <w:tab w:val="left" w:pos="716"/>
        </w:tabs>
        <w:spacing w:after="0"/>
        <w:ind w:right="-1"/>
        <w:jc w:val="both"/>
        <w:rPr>
          <w:color w:val="auto"/>
        </w:rPr>
      </w:pPr>
      <w:r>
        <w:rPr>
          <w:color w:val="auto"/>
        </w:rPr>
        <w:tab/>
      </w:r>
      <w:r w:rsidRPr="005B4B4F">
        <w:rPr>
          <w:color w:val="auto"/>
        </w:rPr>
        <w:t>Методологической основой в формировании подхода к воспитанию являются такие документы, как «Концепция духовно-нравственного развития ивоспитания личности гражданина России</w:t>
      </w:r>
      <w:r>
        <w:rPr>
          <w:color w:val="auto"/>
        </w:rPr>
        <w:t xml:space="preserve">», «Стратегия развития воспитания </w:t>
      </w:r>
      <w:r w:rsidRPr="005B4B4F">
        <w:rPr>
          <w:color w:val="auto"/>
        </w:rPr>
        <w:t>вРос</w:t>
      </w:r>
      <w:r>
        <w:rPr>
          <w:color w:val="auto"/>
        </w:rPr>
        <w:t>сийской Федерации до 2025 года».</w:t>
      </w:r>
    </w:p>
    <w:p w:rsidR="00A048F7" w:rsidRPr="009711C4" w:rsidRDefault="00A048F7" w:rsidP="009711C4">
      <w:pPr>
        <w:pStyle w:val="17"/>
        <w:tabs>
          <w:tab w:val="left" w:pos="1290"/>
        </w:tabs>
        <w:spacing w:after="0"/>
        <w:ind w:right="-1"/>
        <w:jc w:val="both"/>
        <w:rPr>
          <w:b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9711C4">
        <w:rPr>
          <w:b/>
          <w:color w:val="auto"/>
        </w:rPr>
        <w:t>Направления воспитательной работы:</w:t>
      </w:r>
    </w:p>
    <w:p w:rsidR="00A048F7" w:rsidRPr="00F63089" w:rsidRDefault="00A048F7" w:rsidP="005B4B4F">
      <w:pPr>
        <w:pStyle w:val="17"/>
        <w:tabs>
          <w:tab w:val="left" w:pos="716"/>
        </w:tabs>
        <w:spacing w:after="0"/>
        <w:ind w:right="-1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Pr="005B4B4F">
        <w:rPr>
          <w:color w:val="auto"/>
        </w:rPr>
        <w:t>В современной ситуации развития образования концептуальными являются следующиенаправления воспитательной работы:</w:t>
      </w:r>
    </w:p>
    <w:p w:rsidR="00A048F7" w:rsidRPr="00F63089" w:rsidRDefault="00A048F7" w:rsidP="00F63089">
      <w:pPr>
        <w:pStyle w:val="17"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  <w:r w:rsidRPr="00F63089">
        <w:rPr>
          <w:color w:val="auto"/>
          <w:u w:val="single"/>
        </w:rPr>
        <w:t>Урочная деятельность</w:t>
      </w:r>
      <w:r w:rsidRPr="00F63089">
        <w:rPr>
          <w:color w:val="auto"/>
        </w:rPr>
        <w:t xml:space="preserve"> – ценностные знания и опыт, приобретаемые в рамках учебной деятельности.</w:t>
      </w:r>
    </w:p>
    <w:p w:rsidR="00A048F7" w:rsidRPr="00F63089" w:rsidRDefault="00A048F7" w:rsidP="00F63089">
      <w:pPr>
        <w:pStyle w:val="17"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  <w:r w:rsidRPr="00F63089">
        <w:rPr>
          <w:color w:val="auto"/>
          <w:u w:val="single"/>
        </w:rPr>
        <w:t xml:space="preserve">Внеурочная деятельность </w:t>
      </w:r>
      <w:r w:rsidRPr="00F63089">
        <w:rPr>
          <w:color w:val="auto"/>
        </w:rPr>
        <w:t>– ценностные знания и опыт, приобретаемые обучающимися, воспитанниками в ходе участия в специально организованных беседах, классных часах, праздниках, экскурсиях, работе кружков дополнительного образования и т.д.</w:t>
      </w:r>
    </w:p>
    <w:p w:rsidR="00A048F7" w:rsidRPr="00E804A6" w:rsidRDefault="00A048F7" w:rsidP="00E804A6">
      <w:pPr>
        <w:pStyle w:val="17"/>
        <w:shd w:val="clear" w:color="auto" w:fill="auto"/>
        <w:spacing w:after="0" w:line="240" w:lineRule="auto"/>
        <w:ind w:right="20" w:firstLine="567"/>
        <w:jc w:val="both"/>
        <w:rPr>
          <w:color w:val="auto"/>
        </w:rPr>
      </w:pPr>
      <w:r w:rsidRPr="00F63089">
        <w:rPr>
          <w:color w:val="auto"/>
          <w:u w:val="single"/>
        </w:rPr>
        <w:t>Внешкольная деятельность</w:t>
      </w:r>
      <w:r w:rsidRPr="00F63089">
        <w:rPr>
          <w:color w:val="auto"/>
        </w:rPr>
        <w:t xml:space="preserve"> – начальный гражданский опыт, приобретаемый в процессе решения реальных общественно значимых задач через участие в социальных акциях, районны</w:t>
      </w:r>
      <w:r>
        <w:rPr>
          <w:color w:val="auto"/>
        </w:rPr>
        <w:t>х  и краевых мероприятиях и т.д.</w:t>
      </w:r>
    </w:p>
    <w:p w:rsidR="00A048F7" w:rsidRPr="003417B1" w:rsidRDefault="00A048F7" w:rsidP="00990BF2">
      <w:pPr>
        <w:shd w:val="clear" w:color="auto" w:fill="FFFFFF"/>
        <w:ind w:firstLine="302"/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9"/>
        <w:gridCol w:w="7073"/>
      </w:tblGrid>
      <w:tr w:rsidR="00A048F7" w:rsidRPr="003417B1" w:rsidTr="00112FEA">
        <w:tc>
          <w:tcPr>
            <w:tcW w:w="3099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707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Средства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Личностное развитие. Основы социализации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тематические классные часы;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уроки этики;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занятия по воспитанию толерантности;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участие в делах благотворительности, милосердия;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 xml:space="preserve">- занятия с психологом по формированию нравственных ценностей; 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занятия с социальным педагогом по предупреждению правонарушений.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Формирование ценностного отношения к здоровью и здоровому образу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-инструктажи по правилам безопасного поведения;</w:t>
            </w:r>
          </w:p>
          <w:p w:rsidR="00A048F7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часы общения, беседы, практические занятия, видеолектории по ЗОЖ;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здоровое питание;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-спортивные праздники и соревнования;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спортивный час в каждом классе;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 спартакиада детей с ОВЗ;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вовлечение обучающихся, воспитанников в кружки и секции;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-подвижные игры на свежем воздухе;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две прогулки на свежем воздухе ежедневно;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тестирования психологом школы;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беседы по профориентации;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день правовых знаний;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общешкольные конференции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Воспитание ценностного отношения к природе, окружающей среде (экологическое воспитание)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-трудовой десант, экологические субботники;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конкурсы рисунков, изготовление поделок, кормушек, скворечников к международному Дню птиц;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беседы о природе, о правилах поведения на природе, около водоемов, в лесу во время прогулок и походов;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проведение экологических марафонов.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bCs/>
                <w:iCs/>
                <w:sz w:val="28"/>
                <w:szCs w:val="28"/>
              </w:rPr>
              <w:t>Трудовое воспитание. Профессиональное самоопределение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дежурство по школе;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-уборка закрепленной территории, игровых комнат;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субботники;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профдиагностика, беседы по профориентации;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посещение дней открытых дверей в профессиональных училищах и колледжах;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озеленение пришкольного участка;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Творческое развитие.</w:t>
            </w:r>
            <w:r w:rsidRPr="003417B1">
              <w:rPr>
                <w:bCs/>
                <w:sz w:val="28"/>
                <w:szCs w:val="28"/>
              </w:rPr>
              <w:t xml:space="preserve"> Эстетическое воспитание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общешкольные праздники;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-творческие мастерские;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выставки;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фестивали художественного творчества детей с ОВЗ;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-оформление классных кабинетов, игровых комнат, спален;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конкурсы рисунков;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изготовление поздравительных открыток;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 xml:space="preserve">- конкурсы чтецов, певцов;  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Основы гражданского и патриотического воспитания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тематические классные часы;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уроки мужества;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часы общения по изучению истории России, Ставропольского края, родного села или города;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конкурсы чтецов, певцов, рисунков, творческих работ;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экскурсии в музеи;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викторины;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встречи с ветеранами и участниками Великой Отечественной войны, интересными людьми;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военно-спортивные эстафеты;</w:t>
            </w:r>
          </w:p>
        </w:tc>
      </w:tr>
      <w:tr w:rsidR="00A048F7" w:rsidRPr="003417B1" w:rsidTr="00112FEA">
        <w:tc>
          <w:tcPr>
            <w:tcW w:w="3099" w:type="dxa"/>
          </w:tcPr>
          <w:p w:rsidR="00A048F7" w:rsidRPr="003417B1" w:rsidRDefault="00A048F7" w:rsidP="00990BF2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bCs/>
                <w:iCs/>
                <w:sz w:val="28"/>
                <w:szCs w:val="28"/>
              </w:rPr>
              <w:t>Воспитание духовно - нравственных качеств и этического сознания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073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общешкольные праздники;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операция «Забота»;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беседы о нравственном облике человека;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уроки общения на заданную тему;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экскурсии в музеи;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 выставки работ обучающихся, воспитанников.</w:t>
            </w:r>
          </w:p>
        </w:tc>
      </w:tr>
    </w:tbl>
    <w:p w:rsidR="00A048F7" w:rsidRPr="001C0D60" w:rsidRDefault="00A048F7" w:rsidP="00634B4A">
      <w:pPr>
        <w:ind w:left="-709" w:firstLine="567"/>
        <w:jc w:val="both"/>
        <w:rPr>
          <w:sz w:val="28"/>
          <w:szCs w:val="28"/>
        </w:rPr>
      </w:pPr>
      <w:r w:rsidRPr="001C0D60">
        <w:rPr>
          <w:sz w:val="28"/>
          <w:szCs w:val="28"/>
        </w:rPr>
        <w:t>Практическая реализация цели и задач воспитания осуществляется в рамкахследующих направлений воспитательной работы</w:t>
      </w:r>
      <w:r>
        <w:rPr>
          <w:sz w:val="28"/>
          <w:szCs w:val="28"/>
        </w:rPr>
        <w:t xml:space="preserve"> общеобразовательной организации</w:t>
      </w:r>
      <w:r w:rsidRPr="001C0D60">
        <w:rPr>
          <w:sz w:val="28"/>
          <w:szCs w:val="28"/>
        </w:rPr>
        <w:t>. Каждое из них представлено в соответствующем модуле.</w:t>
      </w:r>
    </w:p>
    <w:p w:rsidR="00A048F7" w:rsidRDefault="00A048F7" w:rsidP="0068080C">
      <w:pPr>
        <w:shd w:val="clear" w:color="auto" w:fill="FFFFFF"/>
        <w:ind w:firstLine="3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Модули.</w:t>
      </w:r>
    </w:p>
    <w:tbl>
      <w:tblPr>
        <w:tblW w:w="10348" w:type="dxa"/>
        <w:tblInd w:w="-601" w:type="dxa"/>
        <w:tblLook w:val="00A0"/>
      </w:tblPr>
      <w:tblGrid>
        <w:gridCol w:w="3119"/>
        <w:gridCol w:w="7229"/>
      </w:tblGrid>
      <w:tr w:rsidR="00A048F7" w:rsidTr="00D45BC2">
        <w:tc>
          <w:tcPr>
            <w:tcW w:w="3119" w:type="dxa"/>
          </w:tcPr>
          <w:p w:rsidR="00A048F7" w:rsidRPr="00D45BC2" w:rsidRDefault="00A048F7" w:rsidP="0068080C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 xml:space="preserve">1.«Ключевые </w:t>
            </w:r>
          </w:p>
          <w:p w:rsidR="00A048F7" w:rsidRPr="00D45BC2" w:rsidRDefault="00A048F7" w:rsidP="0068080C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общешкольные</w:t>
            </w:r>
          </w:p>
          <w:p w:rsidR="00A048F7" w:rsidRPr="00D45BC2" w:rsidRDefault="00A048F7" w:rsidP="0068080C">
            <w:pPr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дела»</w:t>
            </w:r>
          </w:p>
        </w:tc>
        <w:tc>
          <w:tcPr>
            <w:tcW w:w="7229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Ключевые дела – это главные традиционные общешкольные дела, в которыхпринимает участие большая часть обучающихся, воспитанников. Они   обязательно планируются, готовятся, проводятся и анализируются совместно педагогическими работниками и обучающимися, воспитанниками. Это не набор календарных праздников, отмечаемых в школе, а комплекс коллективных творческих дел, интересных и значимых для обучающихся, воспитанников, объединяющих их вместе с педагогическими работниками в единый коллектив. 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общеобразовательной организации. Введение ключевых дел в жизнь общеобразовательной организации помогает преодолеть мероприятийный характер воспитания, сводящийся к набору мероприятий, организуемых педагогами для детей.</w:t>
            </w:r>
          </w:p>
          <w:p w:rsidR="00A048F7" w:rsidRPr="00D45BC2" w:rsidRDefault="00A048F7" w:rsidP="00D45BC2">
            <w:pPr>
              <w:ind w:left="6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048F7" w:rsidRPr="001C0D60" w:rsidRDefault="00A048F7" w:rsidP="0068080C">
      <w:pPr>
        <w:jc w:val="both"/>
        <w:rPr>
          <w:sz w:val="28"/>
          <w:szCs w:val="28"/>
        </w:rPr>
      </w:pPr>
    </w:p>
    <w:p w:rsidR="00A048F7" w:rsidRPr="00544E86" w:rsidRDefault="00A048F7" w:rsidP="00E804A6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 w:rsidRPr="00544E86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54"/>
        <w:gridCol w:w="4394"/>
      </w:tblGrid>
      <w:tr w:rsidR="00A048F7" w:rsidTr="00D45BC2">
        <w:tc>
          <w:tcPr>
            <w:tcW w:w="5954" w:type="dxa"/>
          </w:tcPr>
          <w:p w:rsidR="00A048F7" w:rsidRPr="00D45BC2" w:rsidRDefault="00A048F7" w:rsidP="00544E8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394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10348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Вне образовательной организации: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Ежегодные совместно разрабатываемые и реализуемые обучающимися, воспитанниками  и педагогическими работниками комплексы дел (благотворительной, экологической, патриотической,трудовой направленности), ориентированные напреобразование окружающего</w:t>
            </w:r>
            <w:r w:rsidRPr="00D45BC2">
              <w:rPr>
                <w:sz w:val="28"/>
                <w:szCs w:val="28"/>
              </w:rPr>
              <w:t xml:space="preserve"> общеобразовательную организацию</w:t>
            </w:r>
            <w:r w:rsidRPr="00D45BC2">
              <w:rPr>
                <w:sz w:val="28"/>
                <w:szCs w:val="28"/>
                <w:lang w:eastAsia="en-US"/>
              </w:rPr>
              <w:t xml:space="preserve"> социума;</w:t>
            </w:r>
          </w:p>
        </w:tc>
        <w:tc>
          <w:tcPr>
            <w:tcW w:w="4394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Социально – значимые проекты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Проводимые и организуемыесовместно с семьями обучающихся, воспитанников  виды спортивной итворческой деятельности, которые открывают возможности для творческой самореализации обучающихся, воспитанников и включают их в деятельную заботу об окружающих.</w:t>
            </w:r>
          </w:p>
        </w:tc>
        <w:tc>
          <w:tcPr>
            <w:tcW w:w="4394" w:type="dxa"/>
          </w:tcPr>
          <w:p w:rsidR="00A048F7" w:rsidRPr="00D45BC2" w:rsidRDefault="00A048F7" w:rsidP="00544E8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Спортивные состязания,</w:t>
            </w:r>
          </w:p>
          <w:p w:rsidR="00A048F7" w:rsidRPr="00D45BC2" w:rsidRDefault="00A048F7" w:rsidP="00544E8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праздники, фестивали,</w:t>
            </w:r>
          </w:p>
          <w:p w:rsidR="00A048F7" w:rsidRPr="00D45BC2" w:rsidRDefault="00A048F7" w:rsidP="00544E8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представления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544E8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Посвященные значимым отечественным и международным событиям.</w:t>
            </w:r>
          </w:p>
        </w:tc>
        <w:tc>
          <w:tcPr>
            <w:tcW w:w="4394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Всероссийские акции</w:t>
            </w:r>
          </w:p>
        </w:tc>
      </w:tr>
      <w:tr w:rsidR="00A048F7" w:rsidTr="00D45BC2">
        <w:tc>
          <w:tcPr>
            <w:tcW w:w="10348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 уровне образовательной организации: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Ежегодно проводимые творческие (театрализо- ванные, музыкальные, литературные и т.п.) дела, связанные созначимыми для обучающихся, воспитанников и педагогов знаменательными датами,  в которых участвуют все классы общеобразовательной организации.</w:t>
            </w:r>
          </w:p>
        </w:tc>
        <w:tc>
          <w:tcPr>
            <w:tcW w:w="4394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Общешкольные праздники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Связанные с переходом обучающихся на следующую ступень образования, символизирующие приобретение ими новых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социальных статусов в  общеобразовательной организации и развивающие школьную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идентичность обучающихся, воспитанников.</w:t>
            </w:r>
          </w:p>
        </w:tc>
        <w:tc>
          <w:tcPr>
            <w:tcW w:w="4394" w:type="dxa"/>
          </w:tcPr>
          <w:p w:rsidR="00A048F7" w:rsidRPr="00D45BC2" w:rsidRDefault="00A048F7" w:rsidP="00B94DE3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Торжественные ритуалы,</w:t>
            </w:r>
          </w:p>
          <w:p w:rsidR="00A048F7" w:rsidRPr="00D45BC2" w:rsidRDefault="00A048F7" w:rsidP="00B94DE3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Посвящения.</w:t>
            </w:r>
          </w:p>
          <w:p w:rsidR="00A048F7" w:rsidRPr="00D45BC2" w:rsidRDefault="00A048F7" w:rsidP="00B94DE3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Фестиваль образовательных</w:t>
            </w:r>
          </w:p>
          <w:p w:rsidR="00A048F7" w:rsidRPr="00D45BC2" w:rsidRDefault="00A048F7" w:rsidP="00B94DE3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достижений</w:t>
            </w:r>
          </w:p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Активное участие обучающихся и педагогических работниковв жизни общеобразовательной организации, защита чести школы в конкурсах, соревнованиях, олимпиадах, вносящих значительный вклад в развитие общеобразовательной организации.</w:t>
            </w:r>
          </w:p>
        </w:tc>
        <w:tc>
          <w:tcPr>
            <w:tcW w:w="4394" w:type="dxa"/>
          </w:tcPr>
          <w:p w:rsidR="00A048F7" w:rsidRPr="00D45BC2" w:rsidRDefault="00A048F7" w:rsidP="00B94DE3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Церемонии награждения (по</w:t>
            </w:r>
          </w:p>
          <w:p w:rsidR="00A048F7" w:rsidRPr="00D45BC2" w:rsidRDefault="00A048F7" w:rsidP="00B94DE3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итогам года</w:t>
            </w:r>
          </w:p>
        </w:tc>
      </w:tr>
      <w:tr w:rsidR="00A048F7" w:rsidTr="00D45BC2">
        <w:trPr>
          <w:trHeight w:val="395"/>
        </w:trPr>
        <w:tc>
          <w:tcPr>
            <w:tcW w:w="10348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На уровне классов: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Делегирование представителей классов в общешкольные советы дел, ответственных за подготовку общешкольных ключевых дел.</w:t>
            </w:r>
          </w:p>
        </w:tc>
        <w:tc>
          <w:tcPr>
            <w:tcW w:w="4394" w:type="dxa"/>
          </w:tcPr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Выборные собрания  обучающихся, воспитанников.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Реализация общешкольных ключевых дел</w:t>
            </w:r>
          </w:p>
        </w:tc>
        <w:tc>
          <w:tcPr>
            <w:tcW w:w="4394" w:type="dxa"/>
          </w:tcPr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Участие классов, групп.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Итоговый анализ общешкольных ключевых дел, участие представителей классов в итоговом анализе проведенных дел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 уровне общешкольных советов.</w:t>
            </w:r>
          </w:p>
        </w:tc>
        <w:tc>
          <w:tcPr>
            <w:tcW w:w="4394" w:type="dxa"/>
          </w:tcPr>
          <w:p w:rsidR="00A048F7" w:rsidRPr="00D45BC2" w:rsidRDefault="00A048F7" w:rsidP="008B63D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Отчетный час для</w:t>
            </w:r>
          </w:p>
          <w:p w:rsidR="00A048F7" w:rsidRPr="00D45BC2" w:rsidRDefault="00A048F7" w:rsidP="008B63D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обучающихся, воспитанников, педагогов и родителей.</w:t>
            </w:r>
          </w:p>
        </w:tc>
      </w:tr>
      <w:tr w:rsidR="00A048F7" w:rsidTr="00D45BC2">
        <w:tc>
          <w:tcPr>
            <w:tcW w:w="10348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 уровне обучающихся, воспитанников: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Вовлечение каждого обучающегося в ключевые дела общеобразовательной организации  (по возможности) в качестве ответственного участника в роли:постановщиков, исполнителей, ведущих, декораторов, корреспондентов, ответственных за костюмы и оборудование,ответственных за приглашение и встречу гостей и т.п.).</w:t>
            </w:r>
          </w:p>
        </w:tc>
        <w:tc>
          <w:tcPr>
            <w:tcW w:w="4394" w:type="dxa"/>
          </w:tcPr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Распределение и поручение</w:t>
            </w:r>
          </w:p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ролей обучающимся, воспитанникам  класса.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Освоение навыков подготовки, проведения и анализа ключевых дел.</w:t>
            </w:r>
          </w:p>
        </w:tc>
        <w:tc>
          <w:tcPr>
            <w:tcW w:w="4394" w:type="dxa"/>
          </w:tcPr>
          <w:p w:rsidR="00A048F7" w:rsidRPr="00D45BC2" w:rsidRDefault="00A048F7" w:rsidP="004C2D5D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Индивидуальная помощь обучающемуся (при необходимости)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Наблюдение за поведением обучающегося, за егоотношениями со сверстниками, старшими и младшими обучающимися, с педагогическими работниками и другими взрослыми.</w:t>
            </w:r>
          </w:p>
        </w:tc>
        <w:tc>
          <w:tcPr>
            <w:tcW w:w="4394" w:type="dxa"/>
          </w:tcPr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Организованные ситуации</w:t>
            </w:r>
          </w:p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подготовки, проведения и</w:t>
            </w:r>
          </w:p>
          <w:p w:rsidR="00A048F7" w:rsidRPr="00D45BC2" w:rsidRDefault="00A048F7" w:rsidP="004E246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анализа ключевых дел</w:t>
            </w:r>
          </w:p>
        </w:tc>
      </w:tr>
      <w:tr w:rsidR="00A048F7" w:rsidTr="00D45BC2">
        <w:tc>
          <w:tcPr>
            <w:tcW w:w="59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Коррекция поведения обучающегося (при необходимости)через предложение взять в следующем ключевом деле на себя роль ответственного за тот или иной фрагмент общей работы.</w:t>
            </w:r>
          </w:p>
        </w:tc>
        <w:tc>
          <w:tcPr>
            <w:tcW w:w="439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Частные беседы с обучающимся, воспитанниками. Включение в совместную работу с другими обучающимися, которые могли бы стать хорошим примером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для обучающегося, воспитанника.</w:t>
            </w:r>
          </w:p>
        </w:tc>
      </w:tr>
    </w:tbl>
    <w:p w:rsidR="00A048F7" w:rsidRDefault="00A048F7" w:rsidP="00E804A6">
      <w:pPr>
        <w:ind w:left="-709"/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W w:w="10348" w:type="dxa"/>
        <w:tblInd w:w="-601" w:type="dxa"/>
        <w:tblLook w:val="00A0"/>
      </w:tblPr>
      <w:tblGrid>
        <w:gridCol w:w="3544"/>
        <w:gridCol w:w="6804"/>
      </w:tblGrid>
      <w:tr w:rsidR="00A048F7" w:rsidTr="00D45BC2">
        <w:tc>
          <w:tcPr>
            <w:tcW w:w="3544" w:type="dxa"/>
          </w:tcPr>
          <w:p w:rsidR="00A048F7" w:rsidRPr="00D45BC2" w:rsidRDefault="00A048F7" w:rsidP="00D45BC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2.«Классное руководство»</w:t>
            </w:r>
          </w:p>
        </w:tc>
        <w:tc>
          <w:tcPr>
            <w:tcW w:w="680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Осуществляя работу с классом, педагогический работник (классный руководитель, воспитатель, наставник, тьютор и т.п.) организует работу с коллективом класса;индивидуальную работу с обучающимися вверенного ему класса; работу с учителями-предметниками в данном классе; работу с родителями (законными представителями) обучающихся, воспитанников.</w:t>
            </w:r>
          </w:p>
        </w:tc>
      </w:tr>
    </w:tbl>
    <w:p w:rsidR="00A048F7" w:rsidRDefault="00A048F7" w:rsidP="00E804A6">
      <w:pPr>
        <w:ind w:left="-709"/>
        <w:jc w:val="both"/>
        <w:rPr>
          <w:b/>
          <w:sz w:val="28"/>
          <w:szCs w:val="28"/>
          <w:u w:val="single"/>
          <w:lang w:eastAsia="en-US"/>
        </w:rPr>
      </w:pPr>
    </w:p>
    <w:p w:rsidR="00A048F7" w:rsidRPr="003312E6" w:rsidRDefault="00A048F7" w:rsidP="00E804A6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 w:rsidRPr="003312E6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679"/>
      </w:tblGrid>
      <w:tr w:rsidR="00A048F7" w:rsidTr="00D45BC2">
        <w:tc>
          <w:tcPr>
            <w:tcW w:w="5386" w:type="dxa"/>
          </w:tcPr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10065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Работа с классным коллективом: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Инициирование и поддержка участия класса в общешкольных ключевых делах, оказание необходимой помощи обучающимся, воспитанникам  в их подготовке, проведении и анализе результатов.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Познавательная, трудовая, спортивно-оздоровительная, духовно-нравственная, творческая, деятельность, позволяющая: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1) вовлечь обучающихся, воспитанников с самыми разными потребностями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(возможность самореализоваться);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2) установить и упрочить доверительные отношения с обучающимися класса (педагог - образец).</w:t>
            </w:r>
          </w:p>
        </w:tc>
        <w:tc>
          <w:tcPr>
            <w:tcW w:w="4679" w:type="dxa"/>
          </w:tcPr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Организационные классные часы</w:t>
            </w: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Интересные и полезные для</w:t>
            </w: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личностного развития обучающегося, воспитанника, совместные дела с обучающимися класса (проект</w:t>
            </w: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добрых и полезных дел)</w:t>
            </w:r>
          </w:p>
          <w:p w:rsidR="00A048F7" w:rsidRPr="00D45BC2" w:rsidRDefault="00A048F7" w:rsidP="003312E6">
            <w:pPr>
              <w:rPr>
                <w:sz w:val="28"/>
                <w:szCs w:val="28"/>
                <w:lang w:eastAsia="en-US"/>
              </w:rPr>
            </w:pP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Поддержка активной позиции каждого обучающегося в беседе,предоставление обучающимся возможности обсуждения и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принятия решений по обсуждаемой проблеме, создания благоприятной среды для общения, основанного на принципах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уважительного отношения к личности обучающегося,  воспитанника.</w:t>
            </w:r>
          </w:p>
        </w:tc>
        <w:tc>
          <w:tcPr>
            <w:tcW w:w="4679" w:type="dxa"/>
          </w:tcPr>
          <w:p w:rsidR="00A048F7" w:rsidRPr="00D45BC2" w:rsidRDefault="00A048F7" w:rsidP="003A534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Классные часы конструктивного и</w:t>
            </w:r>
          </w:p>
          <w:p w:rsidR="00A048F7" w:rsidRPr="00D45BC2" w:rsidRDefault="00A048F7" w:rsidP="003A534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доверительного общения педагогического работника и</w:t>
            </w:r>
          </w:p>
          <w:p w:rsidR="00A048F7" w:rsidRPr="00D45BC2" w:rsidRDefault="00A048F7" w:rsidP="003A534E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обучающихся, воспитанников.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Сплочение коллектива класса через организуемые классными руководителями,  воспитателями и родителями совместные мероприятия, включающие в себя элементы подготовки ученическими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микрогруппами необходимых атрибутов, дающие каждому обучающемуся, воспитаннику  возможность рефлексии собственного участияв жизни класса.</w:t>
            </w:r>
          </w:p>
        </w:tc>
        <w:tc>
          <w:tcPr>
            <w:tcW w:w="4679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Символика класса.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Игры и тренинги на сплочение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 командообразование.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Однодневные и многодневные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походы и экскурсии.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Празднования в классе дней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рождения обучающихся, воспитан-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ников.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Регулярные внутриклассные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«огоньки» и вечера.</w:t>
            </w:r>
          </w:p>
        </w:tc>
      </w:tr>
      <w:tr w:rsidR="00A048F7" w:rsidTr="00D45BC2">
        <w:trPr>
          <w:trHeight w:val="1048"/>
        </w:trPr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Освоение норм и правил общения, которым  обучающиеся должны следовать в общеобразовательной организации.</w:t>
            </w:r>
          </w:p>
        </w:tc>
        <w:tc>
          <w:tcPr>
            <w:tcW w:w="4679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Правовой классный час по выработке совместно с обучающимися законов класса</w:t>
            </w:r>
          </w:p>
        </w:tc>
      </w:tr>
      <w:tr w:rsidR="00A048F7" w:rsidTr="00D45BC2">
        <w:tc>
          <w:tcPr>
            <w:tcW w:w="10065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Индивидуальная работа с обучающимися, воспитанниками: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Изучение особенностей личностного развития обучающихся, воспитанников 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класса через погружение обучающегося в мир человеческих отношений и соотнесение результатов наблюдения с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результатами бесед классного руководителя,  воспитателя с родителями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обучающихся, воспитанников, учителями-предметниками, а также (при необходимости) -с педагогом-психологом.</w:t>
            </w:r>
          </w:p>
        </w:tc>
        <w:tc>
          <w:tcPr>
            <w:tcW w:w="4679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Наблюдение за поведением обучаю-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щихся, воспитанников  в их повседневной жизни вспециально создаваемых педагогических ситуа-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циях, в играх.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Беседы по актуальным нравственным проблемам.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Поддержка обучающегося, воспитанника  в решении важных для него жизненных проблем (налаживание взаимоотношений содноклассниками или педагогическими работниками,успеваемость и т.п.), когда каждая проблема трансформируется классным руководителем, воспитателем  в задачу для обучающегося, которую они совместно стараются решить.</w:t>
            </w:r>
          </w:p>
        </w:tc>
        <w:tc>
          <w:tcPr>
            <w:tcW w:w="4679" w:type="dxa"/>
          </w:tcPr>
          <w:p w:rsidR="00A048F7" w:rsidRPr="00D45BC2" w:rsidRDefault="00A048F7" w:rsidP="006C025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Индивидуальное собеседование с ребёнком, родителями.</w:t>
            </w:r>
          </w:p>
          <w:p w:rsidR="00A048F7" w:rsidRPr="00D45BC2" w:rsidRDefault="00A048F7" w:rsidP="006C025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Встречи с педагогом –психологом.</w:t>
            </w:r>
          </w:p>
          <w:p w:rsidR="00A048F7" w:rsidRPr="00D45BC2" w:rsidRDefault="00A048F7" w:rsidP="006C025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Ситуации успеха для ребёнка.</w:t>
            </w:r>
          </w:p>
        </w:tc>
      </w:tr>
      <w:tr w:rsidR="00A048F7" w:rsidTr="00D45BC2">
        <w:tc>
          <w:tcPr>
            <w:tcW w:w="10065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Работа с учителями-предметниками в классе: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Формирование единства мнений и требований педагогическихработников по ключевым вопросам воспитания, предупреждение и разрешение конфликтов между учителями-предметниками и обучающимися, воспитанниками.</w:t>
            </w:r>
          </w:p>
        </w:tc>
        <w:tc>
          <w:tcPr>
            <w:tcW w:w="4679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Регулярные консультации классного руководителя с учителями предметниками.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Интеграция воспитательных влияний на обучающихся.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Родительские собрания класса.</w:t>
            </w:r>
          </w:p>
        </w:tc>
        <w:tc>
          <w:tcPr>
            <w:tcW w:w="4679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Мини-педсоветы по решению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конкретных проблем класса.</w:t>
            </w:r>
          </w:p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Привлечение учителей-предметников к участию, дающему педагогическим работникам возможность лучше узнавать и понимать своих обучающихся, воспитанников,  увидев их в иной, отличной от учебной, обстановке.</w:t>
            </w:r>
          </w:p>
        </w:tc>
        <w:tc>
          <w:tcPr>
            <w:tcW w:w="4679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Внутриклассные дела.</w:t>
            </w:r>
          </w:p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Привлечение учителей-предметников к участию для объединения усилий в деле обучения и воспитанияобучающихся, воспитанников.</w:t>
            </w:r>
          </w:p>
        </w:tc>
        <w:tc>
          <w:tcPr>
            <w:tcW w:w="4679" w:type="dxa"/>
          </w:tcPr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Родительские собрания класса.</w:t>
            </w:r>
          </w:p>
        </w:tc>
      </w:tr>
      <w:tr w:rsidR="00A048F7" w:rsidTr="00D45BC2">
        <w:tc>
          <w:tcPr>
            <w:tcW w:w="10065" w:type="dxa"/>
            <w:gridSpan w:val="2"/>
          </w:tcPr>
          <w:p w:rsidR="00A048F7" w:rsidRPr="00D45BC2" w:rsidRDefault="00A048F7" w:rsidP="00D45BC2">
            <w:pPr>
              <w:jc w:val="center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Работа с родителями обучающихся(законными представителями):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Регулярное информирование родителей о школьных успехах ипроблемах их детей, о жизни класса в целом.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Классные родительские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собрания.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Индивидуальные встречи.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Информация на школьном сайте.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Посещение на дому.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Диалог в родительских группах (мессенджеры WhatsApp)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Помощь родителям (законным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представителям)  обучающихся, воспитан-ников в регулировании отношений между ними, администрацией общеобразова- тельной организации  и учителями- предметниками.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Педагогические ситуации на классных родительских собраниях.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Индивидуальные консультации.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Организация встреч с учителями – предметниками, педагогом психоло-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гом.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Памятки для родителей.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Обсуждение наиболее острых проблем обучения и воспитания обучающихся, воспитанников.</w:t>
            </w:r>
          </w:p>
        </w:tc>
        <w:tc>
          <w:tcPr>
            <w:tcW w:w="4679" w:type="dxa"/>
          </w:tcPr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Родительские классныесобрания.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Соуправление  общеобразовательной организацией в решении вопросов воспитания и обучения  обучающихся, воспитанников. 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A048F7" w:rsidRPr="00D45BC2" w:rsidRDefault="00A048F7" w:rsidP="0036741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Работа с родительским комитетом  класса:- индивидуальные и групповые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собеседования;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- заседания по нормативно –право-вым и организационным вопросам;</w:t>
            </w:r>
          </w:p>
          <w:p w:rsidR="00A048F7" w:rsidRPr="00D45BC2" w:rsidRDefault="00A048F7" w:rsidP="00B422B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- совместные мероприятия.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36741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Привлечение членов семей обучающихся к организации и проведению дел класса.</w:t>
            </w:r>
          </w:p>
          <w:p w:rsidR="00A048F7" w:rsidRPr="00D45BC2" w:rsidRDefault="00A048F7" w:rsidP="0036741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9" w:type="dxa"/>
          </w:tcPr>
          <w:p w:rsidR="00A048F7" w:rsidRPr="00D45BC2" w:rsidRDefault="00A048F7" w:rsidP="0036741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Приглашение на уроки, классные собрания.</w:t>
            </w:r>
          </w:p>
          <w:p w:rsidR="00A048F7" w:rsidRPr="00D45BC2" w:rsidRDefault="00A048F7" w:rsidP="0036741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Предложение роли организатора внеклассного мероприятия.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7620A4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Сплочение семьи и школы.</w:t>
            </w:r>
          </w:p>
        </w:tc>
        <w:tc>
          <w:tcPr>
            <w:tcW w:w="4679" w:type="dxa"/>
          </w:tcPr>
          <w:p w:rsidR="00A048F7" w:rsidRPr="00D45BC2" w:rsidRDefault="00A048F7" w:rsidP="0036741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Семейные праздники, конкурсы, соревнования.</w:t>
            </w:r>
          </w:p>
        </w:tc>
      </w:tr>
    </w:tbl>
    <w:p w:rsidR="00A048F7" w:rsidRPr="001C0D60" w:rsidRDefault="00A048F7" w:rsidP="00E804A6">
      <w:pPr>
        <w:tabs>
          <w:tab w:val="left" w:pos="284"/>
        </w:tabs>
        <w:ind w:left="-709"/>
        <w:jc w:val="center"/>
        <w:rPr>
          <w:b/>
          <w:sz w:val="28"/>
          <w:szCs w:val="28"/>
        </w:rPr>
      </w:pPr>
      <w:r w:rsidRPr="001C0D60">
        <w:rPr>
          <w:b/>
          <w:sz w:val="28"/>
          <w:szCs w:val="28"/>
        </w:rPr>
        <w:t>Структура работы классного руководителя и воспитателя с классным коллективом</w:t>
      </w:r>
      <w:r>
        <w:rPr>
          <w:b/>
          <w:sz w:val="28"/>
          <w:szCs w:val="28"/>
        </w:rPr>
        <w:t>.</w:t>
      </w:r>
    </w:p>
    <w:p w:rsidR="00A048F7" w:rsidRPr="001C0D60" w:rsidRDefault="00A048F7" w:rsidP="00E804A6">
      <w:pPr>
        <w:tabs>
          <w:tab w:val="left" w:pos="284"/>
        </w:tabs>
        <w:ind w:left="-709"/>
        <w:rPr>
          <w:b/>
          <w:sz w:val="28"/>
          <w:szCs w:val="28"/>
        </w:rPr>
      </w:pPr>
      <w:r w:rsidRPr="001C0D60">
        <w:rPr>
          <w:b/>
          <w:sz w:val="28"/>
          <w:szCs w:val="28"/>
        </w:rPr>
        <w:t>Организационный блок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1. Справочная информация.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2. Общешкольная тема.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3. Цели и задачи.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4. Расписание уроков в классе.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1C0D60">
        <w:rPr>
          <w:rFonts w:ascii="Times New Roman" w:hAnsi="Times New Roman"/>
          <w:b/>
          <w:sz w:val="28"/>
          <w:szCs w:val="28"/>
        </w:rPr>
        <w:t>Работа с детским коллективом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1. Структура класса.</w:t>
      </w:r>
    </w:p>
    <w:p w:rsidR="00A048F7" w:rsidRPr="001C0D60" w:rsidRDefault="00A048F7" w:rsidP="00E804A6">
      <w:pPr>
        <w:pStyle w:val="ListParagraph"/>
        <w:tabs>
          <w:tab w:val="left" w:pos="284"/>
          <w:tab w:val="left" w:pos="2910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2. Список класса.</w:t>
      </w:r>
      <w:r>
        <w:rPr>
          <w:rFonts w:ascii="Times New Roman" w:hAnsi="Times New Roman"/>
          <w:sz w:val="28"/>
          <w:szCs w:val="28"/>
        </w:rPr>
        <w:tab/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3. Органы самоуправления.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4. Дни рождения.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5. Социальный паспорт.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6. Список учителей-предметников.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7. План индивидуальной работы с детьми-инвалидами.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8. План индивидуальной работы с опекаемыми детьми.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9. План работы с детьми «группы риска».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b/>
          <w:sz w:val="28"/>
          <w:szCs w:val="28"/>
        </w:rPr>
      </w:pPr>
      <w:r w:rsidRPr="001C0D60">
        <w:rPr>
          <w:rFonts w:ascii="Times New Roman" w:hAnsi="Times New Roman"/>
          <w:b/>
          <w:sz w:val="28"/>
          <w:szCs w:val="28"/>
        </w:rPr>
        <w:t>Классный руководитель в школе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1. Расписание по личной учебной нагрузке.</w:t>
      </w:r>
    </w:p>
    <w:p w:rsidR="00A048F7" w:rsidRPr="001C0D60" w:rsidRDefault="00A048F7" w:rsidP="00E804A6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2. Предметные и тематические недели.</w:t>
      </w:r>
    </w:p>
    <w:p w:rsidR="00A048F7" w:rsidRDefault="00A048F7" w:rsidP="000E3177">
      <w:pPr>
        <w:pStyle w:val="ListParagraph"/>
        <w:tabs>
          <w:tab w:val="left" w:pos="284"/>
        </w:tabs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1C0D60">
        <w:rPr>
          <w:rFonts w:ascii="Times New Roman" w:hAnsi="Times New Roman"/>
          <w:sz w:val="28"/>
          <w:szCs w:val="28"/>
        </w:rPr>
        <w:t>3. Классные часы.</w:t>
      </w:r>
    </w:p>
    <w:tbl>
      <w:tblPr>
        <w:tblW w:w="10456" w:type="dxa"/>
        <w:tblInd w:w="-709" w:type="dxa"/>
        <w:tblLook w:val="00A0"/>
      </w:tblPr>
      <w:tblGrid>
        <w:gridCol w:w="3794"/>
        <w:gridCol w:w="6662"/>
      </w:tblGrid>
      <w:tr w:rsidR="00A048F7" w:rsidTr="00D45BC2">
        <w:tc>
          <w:tcPr>
            <w:tcW w:w="3794" w:type="dxa"/>
          </w:tcPr>
          <w:p w:rsidR="00A048F7" w:rsidRPr="00D45BC2" w:rsidRDefault="00A048F7" w:rsidP="00D45B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D45BC2">
              <w:rPr>
                <w:rFonts w:ascii="Times New Roman" w:hAnsi="Times New Roman"/>
                <w:b/>
                <w:sz w:val="28"/>
                <w:szCs w:val="28"/>
              </w:rPr>
              <w:t xml:space="preserve">3.«Курсы внеурочной деятельности, занятия </w:t>
            </w:r>
          </w:p>
          <w:p w:rsidR="00A048F7" w:rsidRPr="00D45BC2" w:rsidRDefault="00A048F7" w:rsidP="00D45B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5BC2">
              <w:rPr>
                <w:rFonts w:ascii="Times New Roman" w:hAnsi="Times New Roman"/>
                <w:b/>
                <w:sz w:val="28"/>
                <w:szCs w:val="28"/>
              </w:rPr>
              <w:t>в системе дополнительного образования»</w:t>
            </w:r>
          </w:p>
          <w:p w:rsidR="00A048F7" w:rsidRPr="00D45BC2" w:rsidRDefault="00A048F7" w:rsidP="00D45B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Воспитание на занятиях школьных курсов внеурочной деятельностиосуществляется преимущественно через: 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вовлечение обучающихся в интересную и полезную для них деятельность,которая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Знания, умения и навыки по предметам, полученные на уроках, успешно закрепляются во внеурочной деятельности, на занятиях кружков. В 2019-2020 году в общеобразовательной организации открыты кружки по дополнительному образованию, в которых занимается – 65 человек (50 %):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Внеурочная деятельность для обучающихся, воспитанников   </w:t>
            </w:r>
            <w:r w:rsidRPr="00D45BC2">
              <w:rPr>
                <w:bCs/>
                <w:sz w:val="28"/>
                <w:szCs w:val="28"/>
              </w:rPr>
              <w:t>с умственной отсталостью (интеллектуальными нарушениями) организуется</w:t>
            </w:r>
            <w:r w:rsidRPr="00D45BC2">
              <w:rPr>
                <w:sz w:val="28"/>
                <w:szCs w:val="28"/>
              </w:rPr>
              <w:t>:</w:t>
            </w:r>
          </w:p>
          <w:p w:rsidR="00A048F7" w:rsidRPr="00D45BC2" w:rsidRDefault="00A048F7" w:rsidP="00D45BC2">
            <w:pPr>
              <w:shd w:val="clear" w:color="auto" w:fill="FFFFFF"/>
              <w:ind w:left="42"/>
              <w:jc w:val="both"/>
              <w:rPr>
                <w:i/>
                <w:sz w:val="28"/>
                <w:szCs w:val="28"/>
                <w:u w:val="single"/>
              </w:rPr>
            </w:pPr>
            <w:r w:rsidRPr="00D45BC2">
              <w:rPr>
                <w:bCs/>
                <w:iCs/>
                <w:sz w:val="28"/>
                <w:szCs w:val="28"/>
                <w:u w:val="single"/>
              </w:rPr>
              <w:t>по направлениям:</w:t>
            </w:r>
            <w:r w:rsidRPr="00D45BC2">
              <w:rPr>
                <w:i/>
                <w:sz w:val="28"/>
                <w:szCs w:val="28"/>
                <w:u w:val="single"/>
              </w:rPr>
              <w:t> 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общекультурное;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познавательно-развивающее;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декоративно-прикладное;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художественное;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трудовое;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ОФП;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ОБЖ.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bCs/>
                <w:iCs/>
                <w:sz w:val="28"/>
                <w:szCs w:val="28"/>
                <w:u w:val="single"/>
              </w:rPr>
              <w:t>по видам:</w:t>
            </w:r>
            <w:r w:rsidRPr="00D45BC2">
              <w:rPr>
                <w:sz w:val="28"/>
                <w:szCs w:val="28"/>
              </w:rPr>
              <w:t> 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игровая, познавательная, досугово-развлекательная деятельность (досуговое общение), проблемно-ценностное общение; 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художественное творчество, социальное творчество (социальная преобразующая добровольческая деятельность); 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техническое творчество (трудовая) деятельность, спортивно-оздоровительная деятельность; 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краеведческая деятельность; 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проектно-исследовательская деятельность.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bCs/>
                <w:iCs/>
                <w:sz w:val="28"/>
                <w:szCs w:val="28"/>
                <w:u w:val="single"/>
              </w:rPr>
              <w:t>в формах:</w:t>
            </w:r>
            <w:r w:rsidRPr="00D45BC2">
              <w:rPr>
                <w:sz w:val="28"/>
                <w:szCs w:val="28"/>
              </w:rPr>
              <w:t> 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экскурсии, кружки, секции, соревнования, праздники, общественно-полезные практики, смотры-конкурсы, викторины, беседы, культпоходы в театр, фестивали, игры (сюжетно-ролевые, подвижные и спортивные игры и др.), туристические походы, творческие мастерские, поисковые исследования, факультативы. </w:t>
            </w:r>
          </w:p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В качестве нетрадиционных форм организации внеурочной деятельности обучающихся, воспитанников   </w:t>
            </w:r>
            <w:r w:rsidRPr="00D45BC2">
              <w:rPr>
                <w:bCs/>
                <w:sz w:val="28"/>
                <w:szCs w:val="28"/>
              </w:rPr>
              <w:t xml:space="preserve">с умственной отсталостью (интеллектуальными нарушениями) </w:t>
            </w:r>
            <w:r w:rsidRPr="00D45BC2">
              <w:rPr>
                <w:sz w:val="28"/>
                <w:szCs w:val="28"/>
              </w:rPr>
              <w:t>выступают: презентации предметов, фактов, явлений, событий; защита проектов.</w:t>
            </w:r>
          </w:p>
          <w:p w:rsidR="00A048F7" w:rsidRPr="00D45BC2" w:rsidRDefault="00A048F7" w:rsidP="00D45BC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48F7" w:rsidRPr="00EF5CDE" w:rsidRDefault="00A048F7" w:rsidP="00043305">
      <w:pPr>
        <w:ind w:left="-709"/>
        <w:rPr>
          <w:b/>
          <w:sz w:val="28"/>
          <w:szCs w:val="28"/>
          <w:u w:val="single"/>
          <w:lang w:eastAsia="en-US"/>
        </w:rPr>
      </w:pPr>
      <w:r w:rsidRPr="00EF5CDE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254"/>
      </w:tblGrid>
      <w:tr w:rsidR="00A048F7" w:rsidTr="00D45BC2">
        <w:tc>
          <w:tcPr>
            <w:tcW w:w="5386" w:type="dxa"/>
          </w:tcPr>
          <w:p w:rsidR="00A048F7" w:rsidRPr="00D45BC2" w:rsidRDefault="00A048F7" w:rsidP="003847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254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9640" w:type="dxa"/>
            <w:gridSpan w:val="2"/>
          </w:tcPr>
          <w:p w:rsidR="00A048F7" w:rsidRPr="00D45BC2" w:rsidRDefault="00A048F7" w:rsidP="00D45B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Познавательная деятельность: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Передача обучающимся, воспитанникам  социально значимых знаний, развивающих их любознательность, позволяющих привлечь их внимание к экономическим, политическим, экологическим, гуманитарным проблемам нашего общества, формирующих их гуманистическоемировоззрение и научную картину мира.</w:t>
            </w:r>
          </w:p>
        </w:tc>
        <w:tc>
          <w:tcPr>
            <w:tcW w:w="4254" w:type="dxa"/>
          </w:tcPr>
          <w:p w:rsidR="00A048F7" w:rsidRPr="00D45BC2" w:rsidRDefault="00A048F7" w:rsidP="003847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Факультатив, кружок.</w:t>
            </w:r>
          </w:p>
          <w:p w:rsidR="00A048F7" w:rsidRPr="00D45BC2" w:rsidRDefault="00A048F7" w:rsidP="003847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Групповой проект.</w:t>
            </w:r>
          </w:p>
          <w:p w:rsidR="00A048F7" w:rsidRPr="00D45BC2" w:rsidRDefault="00A048F7" w:rsidP="003847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Тематический классный час.</w:t>
            </w:r>
          </w:p>
        </w:tc>
      </w:tr>
      <w:tr w:rsidR="00A048F7" w:rsidTr="00D45BC2">
        <w:tc>
          <w:tcPr>
            <w:tcW w:w="9640" w:type="dxa"/>
            <w:gridSpan w:val="2"/>
          </w:tcPr>
          <w:p w:rsidR="00A048F7" w:rsidRPr="00D45BC2" w:rsidRDefault="00A048F7" w:rsidP="00D45B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Художественное творчество: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Просоциальная самореализация обучающихся, направленная нараскрытие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развитие.</w:t>
            </w:r>
          </w:p>
        </w:tc>
        <w:tc>
          <w:tcPr>
            <w:tcW w:w="4254" w:type="dxa"/>
          </w:tcPr>
          <w:p w:rsidR="00A048F7" w:rsidRPr="00D45BC2" w:rsidRDefault="00A048F7" w:rsidP="003F744E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Кружок «Волшебная маска».</w:t>
            </w:r>
          </w:p>
          <w:p w:rsidR="00A048F7" w:rsidRPr="00D45BC2" w:rsidRDefault="00A048F7" w:rsidP="003F744E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Кружок «Рукоделие».</w:t>
            </w:r>
          </w:p>
          <w:p w:rsidR="00A048F7" w:rsidRPr="00D45BC2" w:rsidRDefault="00A048F7" w:rsidP="003F744E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Кружок «Город мастеров».</w:t>
            </w:r>
          </w:p>
          <w:p w:rsidR="00A048F7" w:rsidRPr="00D45BC2" w:rsidRDefault="00A048F7" w:rsidP="003F744E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Кружок «Художественная   обработка древесины».</w:t>
            </w:r>
          </w:p>
          <w:p w:rsidR="00A048F7" w:rsidRPr="00D45BC2" w:rsidRDefault="00A048F7" w:rsidP="003847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Курс «Бумагопластика».</w:t>
            </w:r>
          </w:p>
          <w:p w:rsidR="00A048F7" w:rsidRPr="00D45BC2" w:rsidRDefault="00A048F7" w:rsidP="00384765">
            <w:pPr>
              <w:rPr>
                <w:sz w:val="28"/>
                <w:szCs w:val="28"/>
                <w:lang w:eastAsia="en-US"/>
              </w:rPr>
            </w:pPr>
          </w:p>
        </w:tc>
      </w:tr>
      <w:tr w:rsidR="00A048F7" w:rsidTr="00D45BC2">
        <w:tc>
          <w:tcPr>
            <w:tcW w:w="9640" w:type="dxa"/>
            <w:gridSpan w:val="2"/>
          </w:tcPr>
          <w:p w:rsidR="00A048F7" w:rsidRPr="00D45BC2" w:rsidRDefault="00A048F7" w:rsidP="00D45BC2">
            <w:pPr>
              <w:jc w:val="center"/>
              <w:rPr>
                <w:b/>
                <w:lang w:eastAsia="en-US"/>
              </w:rPr>
            </w:pPr>
            <w:r w:rsidRPr="00D45BC2">
              <w:rPr>
                <w:b/>
                <w:sz w:val="28"/>
                <w:szCs w:val="28"/>
              </w:rPr>
              <w:t>Общекультурная деятельность: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Направлена  на </w:t>
            </w:r>
            <w:r w:rsidRPr="00D45BC2">
              <w:rPr>
                <w:color w:val="212121"/>
                <w:sz w:val="28"/>
                <w:szCs w:val="28"/>
              </w:rPr>
              <w:t xml:space="preserve">формирование у </w:t>
            </w:r>
            <w:r w:rsidRPr="00D45BC2">
              <w:rPr>
                <w:sz w:val="28"/>
                <w:szCs w:val="28"/>
              </w:rPr>
              <w:t xml:space="preserve">обучающихся, воспитанников </w:t>
            </w:r>
            <w:r w:rsidRPr="00D45BC2">
              <w:rPr>
                <w:color w:val="212121"/>
                <w:sz w:val="28"/>
                <w:szCs w:val="28"/>
              </w:rPr>
              <w:t xml:space="preserve">ценностного отношения к прекрасному, представлений об эстетических идеалах и ценностях, развитие эмоциональной сферы, чувства прекрасного, творческих способностей, формирование коммуникативной общекультурной компетенции, овладение </w:t>
            </w:r>
            <w:r w:rsidRPr="00D45BC2">
              <w:rPr>
                <w:sz w:val="28"/>
                <w:szCs w:val="28"/>
              </w:rPr>
              <w:t xml:space="preserve">обучающимися, воспитанниками </w:t>
            </w:r>
            <w:r w:rsidRPr="00D45BC2">
              <w:rPr>
                <w:color w:val="212121"/>
                <w:sz w:val="28"/>
                <w:szCs w:val="28"/>
              </w:rPr>
              <w:t xml:space="preserve"> навыками продуктивной индивидуальной и коллективной деятельности, овладение навыками межличностного общения.</w:t>
            </w:r>
          </w:p>
        </w:tc>
        <w:tc>
          <w:tcPr>
            <w:tcW w:w="4254" w:type="dxa"/>
          </w:tcPr>
          <w:p w:rsidR="00A048F7" w:rsidRPr="00D45BC2" w:rsidRDefault="00A048F7" w:rsidP="00D45BC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Курс «Речевой этикет».</w:t>
            </w:r>
          </w:p>
          <w:p w:rsidR="00A048F7" w:rsidRDefault="00A048F7" w:rsidP="00E741FB">
            <w:pPr>
              <w:rPr>
                <w:lang w:eastAsia="en-US"/>
              </w:rPr>
            </w:pPr>
          </w:p>
        </w:tc>
      </w:tr>
      <w:tr w:rsidR="00A048F7" w:rsidTr="00D45BC2">
        <w:tc>
          <w:tcPr>
            <w:tcW w:w="9640" w:type="dxa"/>
            <w:gridSpan w:val="2"/>
          </w:tcPr>
          <w:p w:rsidR="00A048F7" w:rsidRPr="00D45BC2" w:rsidRDefault="00A048F7" w:rsidP="00D45BC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Спортивно-оздоровительная деятельность: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Физическое развитие обучающихся, воспитанников 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4254" w:type="dxa"/>
          </w:tcPr>
          <w:p w:rsidR="00A048F7" w:rsidRPr="00D45BC2" w:rsidRDefault="00A048F7" w:rsidP="00D6325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Кружок «Настольный теннис».</w:t>
            </w:r>
          </w:p>
          <w:p w:rsidR="00A048F7" w:rsidRPr="00D45BC2" w:rsidRDefault="00A048F7" w:rsidP="00D6325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Курс «ОФП».</w:t>
            </w:r>
          </w:p>
          <w:p w:rsidR="00A048F7" w:rsidRPr="00D45BC2" w:rsidRDefault="00A048F7" w:rsidP="00D6325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Арт-терапия.</w:t>
            </w:r>
          </w:p>
          <w:p w:rsidR="00A048F7" w:rsidRPr="00D45BC2" w:rsidRDefault="00A048F7" w:rsidP="00D6325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Спортивный час.</w:t>
            </w:r>
          </w:p>
          <w:p w:rsidR="00A048F7" w:rsidRDefault="00A048F7" w:rsidP="007620A4">
            <w:pPr>
              <w:rPr>
                <w:lang w:eastAsia="en-US"/>
              </w:rPr>
            </w:pPr>
          </w:p>
        </w:tc>
      </w:tr>
      <w:tr w:rsidR="00A048F7" w:rsidTr="00D45BC2">
        <w:tc>
          <w:tcPr>
            <w:tcW w:w="9640" w:type="dxa"/>
            <w:gridSpan w:val="2"/>
          </w:tcPr>
          <w:p w:rsidR="00A048F7" w:rsidRDefault="00A048F7" w:rsidP="00D45BC2">
            <w:pPr>
              <w:jc w:val="center"/>
              <w:rPr>
                <w:lang w:eastAsia="en-US"/>
              </w:rPr>
            </w:pPr>
            <w:r w:rsidRPr="00D45BC2">
              <w:rPr>
                <w:b/>
                <w:sz w:val="28"/>
                <w:szCs w:val="28"/>
              </w:rPr>
              <w:t>Краеведческая деятельность: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Направлена  на воспитание у обучающихся, воспитанников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      </w:r>
          </w:p>
        </w:tc>
        <w:tc>
          <w:tcPr>
            <w:tcW w:w="4254" w:type="dxa"/>
          </w:tcPr>
          <w:p w:rsidR="00A048F7" w:rsidRPr="00D45BC2" w:rsidRDefault="00A048F7" w:rsidP="00D45BC2">
            <w:pPr>
              <w:ind w:firstLine="35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Курс «История и культура Ставропольского края».</w:t>
            </w:r>
          </w:p>
          <w:p w:rsidR="00A048F7" w:rsidRDefault="00A048F7" w:rsidP="007620A4">
            <w:pPr>
              <w:rPr>
                <w:lang w:eastAsia="en-US"/>
              </w:rPr>
            </w:pPr>
          </w:p>
        </w:tc>
      </w:tr>
      <w:tr w:rsidR="00A048F7" w:rsidTr="00D45BC2">
        <w:tc>
          <w:tcPr>
            <w:tcW w:w="9640" w:type="dxa"/>
            <w:gridSpan w:val="2"/>
          </w:tcPr>
          <w:p w:rsidR="00A048F7" w:rsidRPr="00D45BC2" w:rsidRDefault="00A048F7" w:rsidP="00D45BC2">
            <w:pPr>
              <w:ind w:firstLine="35"/>
              <w:jc w:val="center"/>
              <w:rPr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Охрана жизни и здоровья: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color w:val="000000"/>
                <w:sz w:val="28"/>
                <w:szCs w:val="28"/>
                <w:shd w:val="clear" w:color="auto" w:fill="FFFFFF"/>
              </w:rPr>
              <w:t>Воспитание у обучающихся, воспитанников положительного отношения к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выпускника осознанно вести здоровый образ жизни, по профилактике употребления психоактивных веществ, воспитание гармонично развитой личности.</w:t>
            </w:r>
          </w:p>
        </w:tc>
        <w:tc>
          <w:tcPr>
            <w:tcW w:w="42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Курс «ОБЖ».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Занятия по курсу «ПДД».</w:t>
            </w:r>
          </w:p>
          <w:p w:rsidR="00A048F7" w:rsidRDefault="00A048F7" w:rsidP="007620A4">
            <w:pPr>
              <w:rPr>
                <w:lang w:eastAsia="en-US"/>
              </w:rPr>
            </w:pPr>
          </w:p>
        </w:tc>
      </w:tr>
      <w:tr w:rsidR="00A048F7" w:rsidTr="00D45BC2">
        <w:tc>
          <w:tcPr>
            <w:tcW w:w="9640" w:type="dxa"/>
            <w:gridSpan w:val="2"/>
          </w:tcPr>
          <w:p w:rsidR="00A048F7" w:rsidRDefault="00A048F7" w:rsidP="00D45BC2">
            <w:pPr>
              <w:jc w:val="center"/>
              <w:rPr>
                <w:lang w:eastAsia="en-US"/>
              </w:rPr>
            </w:pPr>
            <w:r w:rsidRPr="00D45BC2">
              <w:rPr>
                <w:b/>
                <w:sz w:val="28"/>
                <w:szCs w:val="28"/>
              </w:rPr>
              <w:t>Общетрудовая, социально  - педагогическая деятельность:</w:t>
            </w:r>
          </w:p>
        </w:tc>
      </w:tr>
      <w:tr w:rsidR="00A048F7" w:rsidTr="00D45BC2">
        <w:tc>
          <w:tcPr>
            <w:tcW w:w="5386" w:type="dxa"/>
          </w:tcPr>
          <w:p w:rsidR="00A048F7" w:rsidRDefault="00A048F7" w:rsidP="00D45BC2">
            <w:pPr>
              <w:jc w:val="both"/>
              <w:rPr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Развитие творческих способностей обучающихся, воспитанников,  воспитание у них трудолюбия и уважительного отношения к физическому труду</w:t>
            </w:r>
            <w:r>
              <w:rPr>
                <w:lang w:eastAsia="en-US"/>
              </w:rPr>
              <w:t>.</w:t>
            </w:r>
          </w:p>
        </w:tc>
        <w:tc>
          <w:tcPr>
            <w:tcW w:w="42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Занятия ОППТ.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Кружок «Хозяйка усадьбы».</w:t>
            </w:r>
          </w:p>
          <w:p w:rsidR="00A048F7" w:rsidRDefault="00A048F7" w:rsidP="007620A4">
            <w:pPr>
              <w:rPr>
                <w:lang w:eastAsia="en-US"/>
              </w:rPr>
            </w:pPr>
          </w:p>
        </w:tc>
      </w:tr>
      <w:tr w:rsidR="00A048F7" w:rsidTr="00D45BC2">
        <w:tc>
          <w:tcPr>
            <w:tcW w:w="9640" w:type="dxa"/>
            <w:gridSpan w:val="2"/>
          </w:tcPr>
          <w:p w:rsidR="00A048F7" w:rsidRDefault="00A048F7" w:rsidP="00D45BC2">
            <w:pPr>
              <w:jc w:val="center"/>
              <w:rPr>
                <w:lang w:eastAsia="en-US"/>
              </w:rPr>
            </w:pPr>
            <w:r w:rsidRPr="00D45BC2">
              <w:rPr>
                <w:b/>
                <w:sz w:val="28"/>
                <w:szCs w:val="28"/>
              </w:rPr>
              <w:t>Коррекционно-развивающая деятельность: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Направлена на раскрытие и реализацию способностей обучающихся, воспитанниковв различных сферах, направленны на содействие развитию обучающихся, воспитанников, создание условий для реализации их внутреннего потенциала, помощь в преодолении и компенсации отклонений, мешающих их развитию.</w:t>
            </w:r>
          </w:p>
        </w:tc>
        <w:tc>
          <w:tcPr>
            <w:tcW w:w="425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Курс «Ритмика».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Логопедические занятия.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Занятия ЛФК.</w:t>
            </w:r>
          </w:p>
          <w:p w:rsidR="00A048F7" w:rsidRDefault="00A048F7" w:rsidP="007620A4">
            <w:pPr>
              <w:rPr>
                <w:lang w:eastAsia="en-US"/>
              </w:rPr>
            </w:pPr>
          </w:p>
        </w:tc>
      </w:tr>
    </w:tbl>
    <w:p w:rsidR="00A048F7" w:rsidRPr="003417B1" w:rsidRDefault="00A048F7" w:rsidP="00552D7A">
      <w:pPr>
        <w:shd w:val="clear" w:color="auto" w:fill="FFFFFF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В   общеобразовательной организации сложилась следующая система дополнительного образования и внеурочной деятельности: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1"/>
        <w:gridCol w:w="2376"/>
        <w:gridCol w:w="1031"/>
        <w:gridCol w:w="1138"/>
        <w:gridCol w:w="983"/>
        <w:gridCol w:w="1134"/>
        <w:gridCol w:w="992"/>
      </w:tblGrid>
      <w:tr w:rsidR="00A048F7" w:rsidRPr="003417B1" w:rsidTr="00112FEA">
        <w:tc>
          <w:tcPr>
            <w:tcW w:w="567" w:type="dxa"/>
            <w:vAlign w:val="center"/>
          </w:tcPr>
          <w:p w:rsidR="00A048F7" w:rsidRPr="003417B1" w:rsidRDefault="00A048F7" w:rsidP="00552D7A">
            <w:pPr>
              <w:shd w:val="clear" w:color="auto" w:fill="FFFFFF"/>
              <w:ind w:left="-57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№ п/п</w:t>
            </w:r>
          </w:p>
        </w:tc>
        <w:tc>
          <w:tcPr>
            <w:tcW w:w="2411" w:type="dxa"/>
            <w:vAlign w:val="center"/>
          </w:tcPr>
          <w:p w:rsidR="00A048F7" w:rsidRPr="003417B1" w:rsidRDefault="00A048F7" w:rsidP="004F0F27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376" w:type="dxa"/>
            <w:vAlign w:val="center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Направление</w:t>
            </w:r>
          </w:p>
        </w:tc>
        <w:tc>
          <w:tcPr>
            <w:tcW w:w="103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группы</w:t>
            </w:r>
          </w:p>
        </w:tc>
        <w:tc>
          <w:tcPr>
            <w:tcW w:w="1138" w:type="dxa"/>
          </w:tcPr>
          <w:p w:rsidR="00A048F7" w:rsidRPr="003417B1" w:rsidRDefault="00A048F7" w:rsidP="00112FEA">
            <w:pPr>
              <w:shd w:val="clear" w:color="auto" w:fill="FFFFFF"/>
              <w:ind w:left="-113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 том числе платные</w:t>
            </w:r>
          </w:p>
        </w:tc>
        <w:tc>
          <w:tcPr>
            <w:tcW w:w="983" w:type="dxa"/>
          </w:tcPr>
          <w:p w:rsidR="00A048F7" w:rsidRPr="003417B1" w:rsidRDefault="00A048F7" w:rsidP="00112FEA">
            <w:pPr>
              <w:shd w:val="clear" w:color="auto" w:fill="FFFFFF"/>
              <w:ind w:left="-57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Кол-водетей</w:t>
            </w:r>
          </w:p>
        </w:tc>
        <w:tc>
          <w:tcPr>
            <w:tcW w:w="1134" w:type="dxa"/>
          </w:tcPr>
          <w:p w:rsidR="00A048F7" w:rsidRPr="003417B1" w:rsidRDefault="00A048F7" w:rsidP="00112FEA">
            <w:pPr>
              <w:shd w:val="clear" w:color="auto" w:fill="FFFFFF"/>
              <w:ind w:left="-113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 том числе платные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% охват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«Вокально-хоровой»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17 %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«Хозяйка усадьбы»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15%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«Стиль» МКУ ДО «Центр детского  творчества»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«Мягкая</w:t>
            </w:r>
            <w:r w:rsidRPr="003417B1">
              <w:rPr>
                <w:sz w:val="28"/>
                <w:szCs w:val="28"/>
              </w:rPr>
              <w:t>иг</w:t>
            </w:r>
            <w:r>
              <w:rPr>
                <w:sz w:val="28"/>
                <w:szCs w:val="28"/>
              </w:rPr>
              <w:t xml:space="preserve">рушка» МКУ ДО «Центр детского </w:t>
            </w:r>
            <w:r w:rsidRPr="003417B1">
              <w:rPr>
                <w:sz w:val="28"/>
                <w:szCs w:val="28"/>
              </w:rPr>
              <w:t>творчества»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«Футбол»</w:t>
            </w:r>
          </w:p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МУ «Дирекция спортсооружений с.Александровского»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</w:t>
            </w:r>
            <w:r w:rsidRPr="003417B1">
              <w:rPr>
                <w:sz w:val="28"/>
                <w:szCs w:val="28"/>
              </w:rPr>
              <w:t>ДО «Детская музыкальная школа»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1%</w:t>
            </w:r>
          </w:p>
        </w:tc>
      </w:tr>
      <w:tr w:rsidR="00A048F7" w:rsidRPr="003417B1" w:rsidTr="00112FEA">
        <w:trPr>
          <w:trHeight w:val="705"/>
        </w:trPr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11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60%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Ритмика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53%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Рукоделие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14%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Художественная обработка древесины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26%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Математиче</w:t>
            </w:r>
            <w:r>
              <w:rPr>
                <w:sz w:val="28"/>
                <w:szCs w:val="28"/>
              </w:rPr>
              <w:t xml:space="preserve">ские задачи </w:t>
            </w:r>
            <w:r w:rsidRPr="003417B1">
              <w:rPr>
                <w:sz w:val="28"/>
                <w:szCs w:val="28"/>
              </w:rPr>
              <w:t>и конструирование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Коррекционно-развивающее</w:t>
            </w:r>
          </w:p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40%</w:t>
            </w:r>
          </w:p>
        </w:tc>
      </w:tr>
      <w:tr w:rsidR="00A048F7" w:rsidRPr="003417B1" w:rsidTr="00112FEA">
        <w:trPr>
          <w:trHeight w:val="691"/>
        </w:trPr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</w:tcPr>
          <w:p w:rsidR="00A048F7" w:rsidRPr="00112FEA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>Речевой этикет</w:t>
            </w:r>
          </w:p>
        </w:tc>
        <w:tc>
          <w:tcPr>
            <w:tcW w:w="2376" w:type="dxa"/>
          </w:tcPr>
          <w:p w:rsidR="00A048F7" w:rsidRPr="00112FEA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11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60%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048F7" w:rsidRPr="00112FEA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>Бумагопластика</w:t>
            </w:r>
          </w:p>
        </w:tc>
        <w:tc>
          <w:tcPr>
            <w:tcW w:w="2376" w:type="dxa"/>
          </w:tcPr>
          <w:p w:rsidR="00A048F7" w:rsidRPr="00112FEA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112FEA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26%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История СК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ОППТ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Трудовое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40%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ОБЖ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Коррекционно-развивающее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47%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ОФП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Физкультурно-оздоровительное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19%</w:t>
            </w:r>
          </w:p>
        </w:tc>
      </w:tr>
      <w:tr w:rsidR="00A048F7" w:rsidRPr="003417B1" w:rsidTr="00112FEA">
        <w:tc>
          <w:tcPr>
            <w:tcW w:w="567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1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Художественное направление</w:t>
            </w:r>
          </w:p>
        </w:tc>
        <w:tc>
          <w:tcPr>
            <w:tcW w:w="2376" w:type="dxa"/>
          </w:tcPr>
          <w:p w:rsidR="00A048F7" w:rsidRPr="003417B1" w:rsidRDefault="00A048F7" w:rsidP="00112FEA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1031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83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A048F7" w:rsidRPr="003417B1" w:rsidRDefault="00A048F7" w:rsidP="004F0F27">
            <w:pPr>
              <w:shd w:val="clear" w:color="auto" w:fill="FFFFFF"/>
              <w:ind w:firstLine="302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48F7" w:rsidRPr="003417B1" w:rsidRDefault="00A048F7" w:rsidP="004F0F2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53%</w:t>
            </w:r>
          </w:p>
        </w:tc>
      </w:tr>
    </w:tbl>
    <w:p w:rsidR="00A048F7" w:rsidRDefault="00A048F7" w:rsidP="00E741FB">
      <w:pPr>
        <w:rPr>
          <w:lang w:eastAsia="en-US"/>
        </w:rPr>
      </w:pPr>
    </w:p>
    <w:tbl>
      <w:tblPr>
        <w:tblW w:w="10632" w:type="dxa"/>
        <w:tblInd w:w="-743" w:type="dxa"/>
        <w:tblLook w:val="00A0"/>
      </w:tblPr>
      <w:tblGrid>
        <w:gridCol w:w="2836"/>
        <w:gridCol w:w="7796"/>
      </w:tblGrid>
      <w:tr w:rsidR="00A048F7" w:rsidTr="00D45BC2">
        <w:tc>
          <w:tcPr>
            <w:tcW w:w="2836" w:type="dxa"/>
          </w:tcPr>
          <w:p w:rsidR="00A048F7" w:rsidRPr="00833958" w:rsidRDefault="00A048F7" w:rsidP="00833958">
            <w:pPr>
              <w:rPr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4.«Школьный урок»</w:t>
            </w:r>
          </w:p>
        </w:tc>
        <w:tc>
          <w:tcPr>
            <w:tcW w:w="7796" w:type="dxa"/>
          </w:tcPr>
          <w:p w:rsidR="00A048F7" w:rsidRPr="00D45BC2" w:rsidRDefault="00A048F7" w:rsidP="00D45BC2">
            <w:pPr>
              <w:ind w:firstLine="28"/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Реализация педагогическими работниками воспитательного потенциала урока предполагает следующее:</w:t>
            </w:r>
          </w:p>
          <w:p w:rsidR="00A048F7" w:rsidRPr="00D45BC2" w:rsidRDefault="00A048F7" w:rsidP="00D45BC2">
            <w:pPr>
              <w:ind w:firstLine="28"/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- установление доверительных отношений между педагогическим работникоми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      </w:r>
          </w:p>
          <w:p w:rsidR="00A048F7" w:rsidRPr="00D45BC2" w:rsidRDefault="00A048F7" w:rsidP="00D45BC2">
            <w:pPr>
              <w:ind w:firstLine="28"/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- побуждение обучающихся, воспитанников  соблюдать на уроке общепринятые нормыповедения, правила общения со старшими (педагогическими работниками) исверстниками (обучающимися), принципы учебной дисциплины и самоорганизации;</w:t>
            </w:r>
          </w:p>
          <w:p w:rsidR="00A048F7" w:rsidRPr="00D45BC2" w:rsidRDefault="00A048F7" w:rsidP="00D45BC2">
            <w:pPr>
              <w:ind w:firstLine="28"/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- привлечение внимания обучающихся к ценностному аспекту изучаемых науроках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 мнения по ее поводу, выработки своего к ней отношения.</w:t>
            </w:r>
          </w:p>
        </w:tc>
      </w:tr>
    </w:tbl>
    <w:p w:rsidR="00A048F7" w:rsidRPr="00B31A67" w:rsidRDefault="00A048F7" w:rsidP="00833958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 w:rsidRPr="00B31A67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786"/>
      </w:tblGrid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Использование воспитательных возможностей содержания учебного предмета</w:t>
            </w:r>
          </w:p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C104C2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Демонстрация обучающимся приме- ров ответственного, гражданского поведения,проявления человеколю-бия и добросердечности.</w:t>
            </w:r>
          </w:p>
          <w:p w:rsidR="00A048F7" w:rsidRPr="00D45BC2" w:rsidRDefault="00A048F7" w:rsidP="00C104C2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Подбор соответствующих текстов для чтения, задач для решения, проблем-ных ситуаций для обсуждения в классе.</w:t>
            </w:r>
          </w:p>
          <w:p w:rsidR="00A048F7" w:rsidRPr="00D45BC2" w:rsidRDefault="00A048F7" w:rsidP="00C104C2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Предметные олимпиады.</w:t>
            </w:r>
          </w:p>
          <w:p w:rsidR="00A048F7" w:rsidRPr="00D45BC2" w:rsidRDefault="00A048F7" w:rsidP="00C104C2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Единый тематический урок.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Применение на уроке интерактивных формработы с обучающимися, воспитанниками.</w:t>
            </w:r>
          </w:p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Интеллектуальные игры, стимулирующие познавательную мотивацию.</w:t>
            </w:r>
          </w:p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Дидактический театр – обыгрывание</w:t>
            </w:r>
          </w:p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смоделированных ситуаций.</w:t>
            </w:r>
          </w:p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Групповая работа или работа в парах</w:t>
            </w:r>
          </w:p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(командное взаимодействие),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Поддержка мотивации обучающихся, воспитанников кполучению знаний, налаживания позитивных межличностных отношений в классе, помощь в установлении доброжелательной атмосферы во время урока</w:t>
            </w:r>
          </w:p>
        </w:tc>
        <w:tc>
          <w:tcPr>
            <w:tcW w:w="4786" w:type="dxa"/>
          </w:tcPr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Игровые процедуры (моменты, ситуации, сюжетно – ролевые игры)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Формирование социально значимого опытасотрудничества и взаимной помощи</w:t>
            </w:r>
          </w:p>
          <w:p w:rsidR="00A048F7" w:rsidRPr="00D45BC2" w:rsidRDefault="00A048F7" w:rsidP="007363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9268BD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Шефство мотивированных и эрудированных обучающихся, воспитанников  над одноклассниками, имеющими учебные затруднения.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Инициирование и поддержка исследовательской  деятельности  обучаю-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щихся, воспитанников  для приобретения навыков самостоятельного решения теоретической проблемы, навык генерирования иоформления собственных идей, навыкуважительного отношения к чужим идеям,оформленным в работах другихисследователей, навык публичного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выступления перед аудиторией, аргумен-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тируя  и отстаивания своей точки зрения.</w:t>
            </w:r>
          </w:p>
        </w:tc>
        <w:tc>
          <w:tcPr>
            <w:tcW w:w="4786" w:type="dxa"/>
          </w:tcPr>
          <w:p w:rsidR="00A048F7" w:rsidRPr="00D45BC2" w:rsidRDefault="00A048F7" w:rsidP="001D49E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Индивидуальные и групповые</w:t>
            </w:r>
          </w:p>
          <w:p w:rsidR="00A048F7" w:rsidRPr="00D45BC2" w:rsidRDefault="00A048F7" w:rsidP="001D49E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исследовательские проекты.</w:t>
            </w:r>
          </w:p>
          <w:p w:rsidR="00A048F7" w:rsidRPr="00D45BC2" w:rsidRDefault="00A048F7" w:rsidP="001D49E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Конкурсы проектов.</w:t>
            </w:r>
          </w:p>
          <w:p w:rsidR="00A048F7" w:rsidRPr="00D45BC2" w:rsidRDefault="00A048F7" w:rsidP="001D49E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Научно – исследовательская конференция для обучающихся, воспитанников.</w:t>
            </w:r>
          </w:p>
          <w:p w:rsidR="00A048F7" w:rsidRPr="00D45BC2" w:rsidRDefault="00A048F7" w:rsidP="001D49E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A048F7" w:rsidRDefault="00A048F7" w:rsidP="00E741FB">
      <w:pPr>
        <w:rPr>
          <w:lang w:eastAsia="en-US"/>
        </w:rPr>
      </w:pPr>
    </w:p>
    <w:tbl>
      <w:tblPr>
        <w:tblW w:w="10315" w:type="dxa"/>
        <w:tblInd w:w="-709" w:type="dxa"/>
        <w:tblLook w:val="00A0"/>
      </w:tblPr>
      <w:tblGrid>
        <w:gridCol w:w="3936"/>
        <w:gridCol w:w="6379"/>
      </w:tblGrid>
      <w:tr w:rsidR="00A048F7" w:rsidTr="00D45BC2">
        <w:tc>
          <w:tcPr>
            <w:tcW w:w="3936" w:type="dxa"/>
          </w:tcPr>
          <w:p w:rsidR="00A048F7" w:rsidRPr="00D45BC2" w:rsidRDefault="00A048F7" w:rsidP="00C028B5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5.«Детское самоуправление»</w:t>
            </w:r>
          </w:p>
        </w:tc>
        <w:tc>
          <w:tcPr>
            <w:tcW w:w="6379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Поддержка детского самоуправления в общеобразовательной организации помогает педагогическимработникам воспитывать в обучающихся инициативность, самостоятельность,ответственность, трудолюбие, чувство собственного достоинства, а обучающимся, воспитанникам предоставляет широкие возможности для самовыражения и самореализации. Это то, что готовит их к взрослой жизни. </w:t>
            </w:r>
          </w:p>
        </w:tc>
      </w:tr>
    </w:tbl>
    <w:p w:rsidR="00A048F7" w:rsidRDefault="00A048F7" w:rsidP="00C95672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 w:rsidRPr="007620A4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p w:rsidR="00A048F7" w:rsidRPr="00C028B5" w:rsidRDefault="00A048F7" w:rsidP="00C028B5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>
        <w:rPr>
          <w:b/>
          <w:color w:val="000000"/>
          <w:sz w:val="28"/>
          <w:szCs w:val="28"/>
          <w:u w:val="single"/>
        </w:rPr>
        <w:t>На уровне общеобразовательной организации</w:t>
      </w:r>
      <w:r w:rsidRPr="001D4181">
        <w:rPr>
          <w:b/>
          <w:color w:val="000000"/>
          <w:sz w:val="28"/>
          <w:szCs w:val="28"/>
          <w:u w:val="single"/>
        </w:rPr>
        <w:t>: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создание условий для реализации интересов и потребностей воспитанников в различных видах творческой деятельности.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u w:val="single"/>
          <w:lang w:eastAsia="en-US"/>
        </w:rPr>
      </w:pPr>
      <w:r w:rsidRPr="00486986">
        <w:rPr>
          <w:color w:val="000000"/>
          <w:sz w:val="28"/>
          <w:szCs w:val="28"/>
          <w:u w:val="single"/>
          <w:lang w:eastAsia="en-US"/>
        </w:rPr>
        <w:t>Основные задачи, которые помогут в достижении цели: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1.</w:t>
      </w:r>
      <w:r w:rsidRPr="00486986">
        <w:rPr>
          <w:color w:val="000000"/>
          <w:sz w:val="28"/>
          <w:szCs w:val="28"/>
          <w:lang w:eastAsia="en-US"/>
        </w:rPr>
        <w:t>Организация различных видов творческой деятельности воспитанников с учетом их возрастных особенностей, через организацию работы детских кружков, секций разнообразной индивидуальной и совместной деятельности обучающихся, воспитанников.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</w:t>
      </w:r>
      <w:r w:rsidRPr="00486986">
        <w:rPr>
          <w:color w:val="000000"/>
          <w:sz w:val="28"/>
          <w:szCs w:val="28"/>
          <w:lang w:eastAsia="en-US"/>
        </w:rPr>
        <w:t>Развит</w:t>
      </w:r>
      <w:r>
        <w:rPr>
          <w:color w:val="000000"/>
          <w:sz w:val="28"/>
          <w:szCs w:val="28"/>
          <w:lang w:eastAsia="en-US"/>
        </w:rPr>
        <w:t>ие творческих способностей обучающихся, воспитанников</w:t>
      </w:r>
      <w:r w:rsidRPr="00486986">
        <w:rPr>
          <w:color w:val="000000"/>
          <w:sz w:val="28"/>
          <w:szCs w:val="28"/>
          <w:lang w:eastAsia="en-US"/>
        </w:rPr>
        <w:t>, через организацию вечеров, праздников, походов, экскурсий; поддержание социально значимой инициативы воспитанников в сфере их свободного времени, досуга и развлечений.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</w:t>
      </w:r>
      <w:r w:rsidRPr="00486986">
        <w:rPr>
          <w:color w:val="000000"/>
          <w:sz w:val="28"/>
          <w:szCs w:val="28"/>
          <w:lang w:eastAsia="en-US"/>
        </w:rPr>
        <w:t>Привлечение обучающихся, воспитанников к участию в различных видах конкурсов (фестивали, творческие отчеты, соревнования), проводимых в рамках района, края).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</w:t>
      </w:r>
      <w:r w:rsidRPr="00486986">
        <w:rPr>
          <w:color w:val="000000"/>
          <w:sz w:val="28"/>
          <w:szCs w:val="28"/>
          <w:lang w:eastAsia="en-US"/>
        </w:rPr>
        <w:t>Привлечение к работе с обучающимися, воспитанниками работников других учреждений культуры и спорта, общественность.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5.Активизация работы</w:t>
      </w:r>
      <w:r w:rsidRPr="00486986">
        <w:rPr>
          <w:color w:val="000000"/>
          <w:sz w:val="28"/>
          <w:szCs w:val="28"/>
          <w:lang w:eastAsia="en-US"/>
        </w:rPr>
        <w:t xml:space="preserve"> по формированию устойчивого интереса, потребностей и навыков здорового образа жизни.</w:t>
      </w:r>
    </w:p>
    <w:p w:rsidR="00A048F7" w:rsidRPr="00486986" w:rsidRDefault="00A048F7" w:rsidP="00C028B5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6.</w:t>
      </w:r>
      <w:r w:rsidRPr="00486986">
        <w:rPr>
          <w:color w:val="000000"/>
          <w:sz w:val="28"/>
          <w:szCs w:val="28"/>
          <w:lang w:eastAsia="en-US"/>
        </w:rPr>
        <w:t xml:space="preserve"> Организация каникулярного отдыха обучающихся, воспитанников.</w:t>
      </w:r>
    </w:p>
    <w:p w:rsidR="00A048F7" w:rsidRPr="00486986" w:rsidRDefault="00A048F7" w:rsidP="003F680F">
      <w:pPr>
        <w:adjustRightInd w:val="0"/>
        <w:ind w:left="-68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Исходя из решаемых задач</w:t>
      </w:r>
      <w:r w:rsidRPr="00486986">
        <w:rPr>
          <w:color w:val="000000"/>
          <w:sz w:val="28"/>
          <w:szCs w:val="28"/>
          <w:lang w:eastAsia="en-US"/>
        </w:rPr>
        <w:t xml:space="preserve"> работа осуществляется по основным направлениям:</w:t>
      </w:r>
    </w:p>
    <w:p w:rsidR="00A048F7" w:rsidRDefault="00A048F7" w:rsidP="003F680F">
      <w:pPr>
        <w:adjustRightInd w:val="0"/>
        <w:ind w:left="-680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</w:t>
      </w:r>
      <w:r>
        <w:rPr>
          <w:b/>
          <w:bCs/>
          <w:color w:val="000000"/>
          <w:sz w:val="28"/>
          <w:szCs w:val="28"/>
          <w:lang w:eastAsia="en-US"/>
        </w:rPr>
        <w:t>ограмма "Дорога к человечности»</w:t>
      </w:r>
    </w:p>
    <w:p w:rsidR="00A048F7" w:rsidRPr="00EA6301" w:rsidRDefault="00A048F7" w:rsidP="003F680F">
      <w:pPr>
        <w:adjustRightInd w:val="0"/>
        <w:ind w:left="-680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 воспитание осознанного отношения к своей жизни в обществе, к своему месту в системе гражданских отношений; формировани</w:t>
      </w:r>
      <w:r>
        <w:rPr>
          <w:color w:val="000000"/>
          <w:sz w:val="28"/>
          <w:szCs w:val="28"/>
          <w:lang w:eastAsia="en-US"/>
        </w:rPr>
        <w:t>е качества не толькогражданина</w:t>
      </w:r>
      <w:r w:rsidRPr="00486986">
        <w:rPr>
          <w:color w:val="000000"/>
          <w:sz w:val="28"/>
          <w:szCs w:val="28"/>
          <w:lang w:eastAsia="en-US"/>
        </w:rPr>
        <w:t>РФ, но  и Человека. </w:t>
      </w:r>
    </w:p>
    <w:tbl>
      <w:tblPr>
        <w:tblW w:w="10490" w:type="dxa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426"/>
        <w:gridCol w:w="4110"/>
        <w:gridCol w:w="2694"/>
        <w:gridCol w:w="3260"/>
      </w:tblGrid>
      <w:tr w:rsidR="00A048F7" w:rsidRPr="00486986" w:rsidTr="00252175">
        <w:trPr>
          <w:trHeight w:val="1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I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Конкурсы, общешкольные дела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Встречи с интересными людьми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Май, 1-2 недели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Зам директора по УВР, педагог- организатор, кл. руководители, воспитатели.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Акция «От чистого сердца» (сбор необходимых вещей нуждающимся)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Декабрь3-4 недели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Зам директора по УВР, педагога- организатор, кл. руководители, воспитатели.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Концерт «Поклон земной вам, наши дорогие»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Май 1-2 недели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Педагог- организатор, кл. руководители, воспитатели.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Акция «Осенняя неделя добра», «Весенняя неделя добра»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Сентябрь, апрель 2-3 недели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Педагог- организатор, кл. руководители, воспитатели.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Изготовление открыток ко Дню Матери, Дню пожилого человека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Сентябрь, февраль 3-4 недели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C028B5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Педагог- организатор, кл. руководители, воспитатели.</w:t>
            </w:r>
          </w:p>
        </w:tc>
      </w:tr>
    </w:tbl>
    <w:p w:rsidR="00A048F7" w:rsidRDefault="00A048F7" w:rsidP="0050056A">
      <w:pPr>
        <w:adjustRightInd w:val="0"/>
        <w:ind w:left="-567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«Наш дом – Россия»</w:t>
      </w:r>
    </w:p>
    <w:p w:rsidR="00A048F7" w:rsidRPr="0050056A" w:rsidRDefault="00A048F7" w:rsidP="0050056A">
      <w:pPr>
        <w:adjustRightInd w:val="0"/>
        <w:ind w:left="-567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формирование гражданской позиции, патриотических чувств и любви к прошлому, настоящему, будущему своей семьи, школы, района, России на основе изучения традиций и культурного наследия.</w:t>
      </w:r>
      <w:r w:rsidRPr="00486986">
        <w:rPr>
          <w:color w:val="000000"/>
          <w:sz w:val="28"/>
          <w:szCs w:val="28"/>
          <w:lang w:eastAsia="en-US"/>
        </w:rPr>
        <w:br/>
      </w: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Задачи:</w:t>
      </w:r>
    </w:p>
    <w:p w:rsidR="00A048F7" w:rsidRPr="00486986" w:rsidRDefault="00A048F7" w:rsidP="0050056A">
      <w:pPr>
        <w:adjustRightInd w:val="0"/>
        <w:ind w:left="-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</w:t>
      </w:r>
      <w:r w:rsidRPr="00486986">
        <w:rPr>
          <w:color w:val="000000"/>
          <w:sz w:val="28"/>
          <w:szCs w:val="28"/>
          <w:lang w:eastAsia="en-US"/>
        </w:rPr>
        <w:t>асширять знания обучающихся, воспитанников о России: её истории, культуре, традициях;</w:t>
      </w:r>
    </w:p>
    <w:p w:rsidR="00A048F7" w:rsidRPr="00486986" w:rsidRDefault="00A048F7" w:rsidP="0050056A">
      <w:pPr>
        <w:adjustRightInd w:val="0"/>
        <w:ind w:left="-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486986">
        <w:rPr>
          <w:color w:val="000000"/>
          <w:sz w:val="28"/>
          <w:szCs w:val="28"/>
          <w:lang w:eastAsia="en-US"/>
        </w:rPr>
        <w:t>оспитывать любовь к родному селу;</w:t>
      </w:r>
    </w:p>
    <w:p w:rsidR="00A048F7" w:rsidRPr="00486986" w:rsidRDefault="00A048F7" w:rsidP="00C028B5">
      <w:pPr>
        <w:adjustRightInd w:val="0"/>
        <w:ind w:left="-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ормировать гражданско-патриотическое сознание, развивать чувство сопричастности к судьбам Отечества и ответственности за будущее России;</w:t>
      </w:r>
    </w:p>
    <w:p w:rsidR="00A048F7" w:rsidRPr="00486986" w:rsidRDefault="00A048F7" w:rsidP="00C028B5">
      <w:pPr>
        <w:adjustRightInd w:val="0"/>
        <w:ind w:left="-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</w:t>
      </w:r>
      <w:r w:rsidRPr="00486986">
        <w:rPr>
          <w:color w:val="000000"/>
          <w:sz w:val="28"/>
          <w:szCs w:val="28"/>
          <w:lang w:eastAsia="en-US"/>
        </w:rPr>
        <w:t>азвивать чувство уважения к российской армии, к Отечеству.</w:t>
      </w:r>
    </w:p>
    <w:tbl>
      <w:tblPr>
        <w:tblW w:w="10560" w:type="dxa"/>
        <w:tblInd w:w="-513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95"/>
        <w:gridCol w:w="4537"/>
        <w:gridCol w:w="2126"/>
        <w:gridCol w:w="3402"/>
      </w:tblGrid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Общественные дела, конкурсы, концерты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Конкурс рисунков «Край, в котором я живу»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Февраль 2-3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Экскурсия в музей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Апрель 1-2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«А</w:t>
            </w:r>
            <w:r>
              <w:rPr>
                <w:sz w:val="28"/>
                <w:szCs w:val="28"/>
                <w:lang w:eastAsia="en-US"/>
              </w:rPr>
              <w:t>,</w:t>
            </w:r>
            <w:r w:rsidRPr="00C028B5">
              <w:rPr>
                <w:sz w:val="28"/>
                <w:szCs w:val="28"/>
                <w:lang w:eastAsia="en-US"/>
              </w:rPr>
              <w:t xml:space="preserve"> ну- ка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 w:rsidRPr="00C028B5">
              <w:rPr>
                <w:sz w:val="28"/>
                <w:szCs w:val="28"/>
                <w:lang w:eastAsia="en-US"/>
              </w:rPr>
              <w:t xml:space="preserve"> мальчики!»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Митинг  памяти «Беслан»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Экскурсия к Аллее Славы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Март 1-2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C028B5" w:rsidTr="00C028B5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Изготовление поделок «Защитникам Родины»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Март 2-3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C028B5" w:rsidRDefault="00A048F7" w:rsidP="001D4181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C028B5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</w:tbl>
    <w:p w:rsidR="00A048F7" w:rsidRPr="00486986" w:rsidRDefault="00A048F7" w:rsidP="0050056A">
      <w:pPr>
        <w:adjustRightInd w:val="0"/>
        <w:ind w:left="-567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“Моя семья”</w:t>
      </w:r>
    </w:p>
    <w:p w:rsidR="00A048F7" w:rsidRPr="00486986" w:rsidRDefault="00A048F7" w:rsidP="0050056A">
      <w:pPr>
        <w:adjustRightInd w:val="0"/>
        <w:ind w:left="-567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 развитие и упрочение связей семьи и школы  как основы социальной адаптации.</w:t>
      </w:r>
    </w:p>
    <w:p w:rsidR="00A048F7" w:rsidRPr="00486986" w:rsidRDefault="00A048F7" w:rsidP="0050056A">
      <w:pPr>
        <w:adjustRightInd w:val="0"/>
        <w:ind w:left="-567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Задачи:</w:t>
      </w:r>
    </w:p>
    <w:p w:rsidR="00A048F7" w:rsidRPr="00486986" w:rsidRDefault="00A048F7" w:rsidP="0050056A">
      <w:pPr>
        <w:tabs>
          <w:tab w:val="left" w:pos="-567"/>
        </w:tabs>
        <w:adjustRightInd w:val="0"/>
        <w:ind w:left="-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формировать взаимоотношения</w:t>
      </w:r>
      <w:r w:rsidRPr="00486986">
        <w:rPr>
          <w:color w:val="000000"/>
          <w:sz w:val="28"/>
          <w:szCs w:val="28"/>
          <w:lang w:eastAsia="en-US"/>
        </w:rPr>
        <w:t xml:space="preserve"> между членам</w:t>
      </w:r>
      <w:r>
        <w:rPr>
          <w:color w:val="000000"/>
          <w:sz w:val="28"/>
          <w:szCs w:val="28"/>
          <w:lang w:eastAsia="en-US"/>
        </w:rPr>
        <w:t xml:space="preserve">и семьи, основанные на доверии, </w:t>
      </w:r>
      <w:r w:rsidRPr="00486986">
        <w:rPr>
          <w:color w:val="000000"/>
          <w:sz w:val="28"/>
          <w:szCs w:val="28"/>
          <w:lang w:eastAsia="en-US"/>
        </w:rPr>
        <w:t>внимании, ответственности друг за друга, взаимоуважении, взаимопомощи и т.д.;</w:t>
      </w:r>
    </w:p>
    <w:p w:rsidR="00A048F7" w:rsidRDefault="00A048F7" w:rsidP="0050056A">
      <w:pPr>
        <w:tabs>
          <w:tab w:val="left" w:pos="-567"/>
        </w:tabs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ф</w:t>
      </w:r>
      <w:r w:rsidRPr="00486986">
        <w:rPr>
          <w:color w:val="000000"/>
          <w:sz w:val="28"/>
          <w:szCs w:val="28"/>
          <w:lang w:eastAsia="en-US"/>
        </w:rPr>
        <w:t xml:space="preserve">ормировать осознанное отношение подростка к таким понятиям, как мужская </w:t>
      </w:r>
    </w:p>
    <w:p w:rsidR="00A048F7" w:rsidRDefault="00A048F7" w:rsidP="0050056A">
      <w:pPr>
        <w:tabs>
          <w:tab w:val="left" w:pos="-567"/>
        </w:tabs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color w:val="000000"/>
          <w:sz w:val="28"/>
          <w:szCs w:val="28"/>
          <w:lang w:eastAsia="en-US"/>
        </w:rPr>
        <w:t xml:space="preserve">честь, девичья гордость, скромность, чувство собственного достоинства, </w:t>
      </w:r>
    </w:p>
    <w:p w:rsidR="00A048F7" w:rsidRPr="00486986" w:rsidRDefault="00A048F7" w:rsidP="0050056A">
      <w:pPr>
        <w:tabs>
          <w:tab w:val="left" w:pos="-567"/>
        </w:tabs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color w:val="000000"/>
          <w:sz w:val="28"/>
          <w:szCs w:val="28"/>
          <w:lang w:eastAsia="en-US"/>
        </w:rPr>
        <w:t>выдержка;</w:t>
      </w:r>
    </w:p>
    <w:p w:rsidR="00A048F7" w:rsidRDefault="00A048F7" w:rsidP="0050056A">
      <w:pPr>
        <w:tabs>
          <w:tab w:val="left" w:pos="-567"/>
        </w:tabs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в</w:t>
      </w:r>
      <w:r w:rsidRPr="00486986">
        <w:rPr>
          <w:color w:val="000000"/>
          <w:sz w:val="28"/>
          <w:szCs w:val="28"/>
          <w:lang w:eastAsia="en-US"/>
        </w:rPr>
        <w:t xml:space="preserve">оспитывать уважительное отношение к старшему поколению, к своим родным и </w:t>
      </w:r>
    </w:p>
    <w:p w:rsidR="00A048F7" w:rsidRPr="00486986" w:rsidRDefault="00A048F7" w:rsidP="0050056A">
      <w:pPr>
        <w:tabs>
          <w:tab w:val="left" w:pos="-567"/>
        </w:tabs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color w:val="000000"/>
          <w:sz w:val="28"/>
          <w:szCs w:val="28"/>
          <w:lang w:eastAsia="en-US"/>
        </w:rPr>
        <w:t>близким, истории своей семьи, рода</w:t>
      </w:r>
    </w:p>
    <w:tbl>
      <w:tblPr>
        <w:tblW w:w="10773" w:type="dxa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708"/>
        <w:gridCol w:w="5387"/>
        <w:gridCol w:w="1276"/>
        <w:gridCol w:w="3402"/>
      </w:tblGrid>
      <w:tr w:rsidR="00A048F7" w:rsidRPr="00486986" w:rsidTr="001D4181">
        <w:trPr>
          <w:trHeight w:val="1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Общешкольные дела, конкурсы, концерты.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486986" w:rsidTr="001D4181">
        <w:trPr>
          <w:trHeight w:val="1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Конкурс рисунков «Тебе, мой педагог»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Сентябрь, 1 неделя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486986" w:rsidTr="001D4181">
        <w:trPr>
          <w:trHeight w:val="1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Празднование Дня учителя (концертная программа)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486986" w:rsidTr="001D4181">
        <w:trPr>
          <w:trHeight w:val="1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Праздничный концерт</w:t>
            </w:r>
            <w:r>
              <w:rPr>
                <w:sz w:val="28"/>
                <w:szCs w:val="28"/>
                <w:lang w:eastAsia="en-US"/>
              </w:rPr>
              <w:t>, посвященный Международному Дню- 8 Марта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486986" w:rsidTr="001D4181">
        <w:trPr>
          <w:trHeight w:val="1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Конкурс рисунков «Моя семья»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Ноябрь 1-2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воспитатели, учитель ИЗО</w:t>
            </w:r>
          </w:p>
        </w:tc>
      </w:tr>
      <w:tr w:rsidR="00A048F7" w:rsidRPr="00486986" w:rsidTr="001D4181">
        <w:trPr>
          <w:trHeight w:val="1"/>
          <w:jc w:val="center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Спортивно- оздоровительные 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Апрель 3-4 тнедели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воспитатели, учителя физической культуры</w:t>
            </w:r>
          </w:p>
        </w:tc>
      </w:tr>
    </w:tbl>
    <w:p w:rsidR="00A048F7" w:rsidRPr="00486986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“Живая планета”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воспитание осознанного понимания экологической культуры человека</w:t>
      </w:r>
    </w:p>
    <w:p w:rsidR="00A048F7" w:rsidRPr="00486986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Задачи: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ормировать уважительное отношение к природе, ресурсам, проявлять заботу о братьях наших меньших;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ормировать умения и навыки  экологического поведения;</w:t>
      </w:r>
    </w:p>
    <w:p w:rsidR="00A048F7" w:rsidRPr="000D564E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0D564E">
        <w:rPr>
          <w:color w:val="000000"/>
          <w:sz w:val="28"/>
          <w:szCs w:val="28"/>
          <w:lang w:eastAsia="en-US"/>
        </w:rPr>
        <w:t>оспитывать понимание взаимосвязей между человеком, обществом и природой</w:t>
      </w:r>
    </w:p>
    <w:tbl>
      <w:tblPr>
        <w:tblW w:w="10632" w:type="dxa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5387"/>
        <w:gridCol w:w="1276"/>
        <w:gridCol w:w="3402"/>
      </w:tblGrid>
      <w:tr w:rsidR="00A048F7" w:rsidRPr="000D564E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048F7" w:rsidRPr="000D564E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Праздник «Осень золотая»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Октябрь 1 неделя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0D564E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Выставка поделок из природного материала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Октябрь, 1-2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0D564E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Акция «Мой школьный двор самый чистый»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Апрель, 3-4 недели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  <w:tr w:rsidR="00A048F7" w:rsidRPr="000D564E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Конкурс рисунков «Природа в опасности»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Апрель, 1 неделя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воспитатели, учитель ИЗО</w:t>
            </w:r>
          </w:p>
        </w:tc>
      </w:tr>
      <w:tr w:rsidR="00A048F7" w:rsidRPr="000D564E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Познавательный ча</w:t>
            </w:r>
            <w:r>
              <w:rPr>
                <w:sz w:val="28"/>
                <w:szCs w:val="28"/>
                <w:lang w:eastAsia="en-US"/>
              </w:rPr>
              <w:t>с «А знаешь ли ты о К</w:t>
            </w:r>
            <w:r w:rsidRPr="000D564E">
              <w:rPr>
                <w:sz w:val="28"/>
                <w:szCs w:val="28"/>
                <w:lang w:eastAsia="en-US"/>
              </w:rPr>
              <w:t>расной книге?»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1D4181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Декабрь 1 неделя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Педагог- организатор, </w:t>
            </w:r>
          </w:p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кл. руководители, воспитатели.</w:t>
            </w:r>
          </w:p>
        </w:tc>
      </w:tr>
    </w:tbl>
    <w:p w:rsidR="00A048F7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“Счастливо жить – здоровым быть”</w:t>
      </w:r>
    </w:p>
    <w:p w:rsidR="00A048F7" w:rsidRPr="0050056A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Способствовать пониманию обучающимися, воспитанниками значения ценности здорового образа жизни в общекультурном, профессиональном и  социальном развитии человека.</w:t>
      </w:r>
    </w:p>
    <w:p w:rsidR="00A048F7" w:rsidRPr="00486986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Задачи: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</w:t>
      </w:r>
      <w:r w:rsidRPr="00486986">
        <w:rPr>
          <w:color w:val="000000"/>
          <w:sz w:val="28"/>
          <w:szCs w:val="28"/>
          <w:lang w:eastAsia="en-US"/>
        </w:rPr>
        <w:t>родолжить формирование осознанного отношения обучающихся к своему физическому и психическому здоровью;</w:t>
      </w:r>
    </w:p>
    <w:p w:rsidR="00A048F7" w:rsidRPr="00486986" w:rsidRDefault="00A048F7" w:rsidP="000D564E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</w:t>
      </w:r>
      <w:r w:rsidRPr="00486986">
        <w:rPr>
          <w:color w:val="000000"/>
          <w:sz w:val="28"/>
          <w:szCs w:val="28"/>
          <w:lang w:eastAsia="en-US"/>
        </w:rPr>
        <w:t>родолжить формирование важнейших социальных навыков, способствующих успешной социальной адаптации, а также профилактика вредных привычек;</w:t>
      </w:r>
    </w:p>
    <w:p w:rsidR="00A048F7" w:rsidRPr="00486986" w:rsidRDefault="00A048F7" w:rsidP="000D564E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486986">
        <w:rPr>
          <w:color w:val="000000"/>
          <w:sz w:val="28"/>
          <w:szCs w:val="28"/>
          <w:lang w:eastAsia="en-US"/>
        </w:rPr>
        <w:t>оспитывать стремление к сохранению и укреплению здоровья, развитию и совершенствованию необходимых способностей, качеств и свойств личности.</w:t>
      </w:r>
    </w:p>
    <w:tbl>
      <w:tblPr>
        <w:tblW w:w="10632" w:type="dxa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567"/>
        <w:gridCol w:w="5387"/>
        <w:gridCol w:w="1843"/>
        <w:gridCol w:w="2835"/>
      </w:tblGrid>
      <w:tr w:rsidR="00A048F7" w:rsidRPr="00486986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Про</w:t>
            </w:r>
            <w:r>
              <w:rPr>
                <w:sz w:val="28"/>
                <w:szCs w:val="28"/>
                <w:lang w:eastAsia="en-US"/>
              </w:rPr>
              <w:t>ведение зарядки, физкульт</w:t>
            </w:r>
            <w:r w:rsidRPr="000D564E">
              <w:rPr>
                <w:sz w:val="28"/>
                <w:szCs w:val="28"/>
                <w:lang w:eastAsia="en-US"/>
              </w:rPr>
              <w:t>минуток на уроках, занятиях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Pr="000D564E">
              <w:rPr>
                <w:sz w:val="28"/>
                <w:szCs w:val="28"/>
                <w:lang w:eastAsia="en-US"/>
              </w:rPr>
              <w:t>жедневно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Педагог- организатор, кл. руководители, воспитатели.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Конкурс рисунков «Я выбираю спорт!»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Ноябрь 2-3 недели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Педагог- организатор, кл. руководители, воспитатели, учитель ИЗО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Познавательная игра «Правила ПДД- соблюдай!»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Сентябрь 3-4 недели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Педагог- организатор, кл. руководители, воспитатели.</w:t>
            </w:r>
          </w:p>
        </w:tc>
      </w:tr>
    </w:tbl>
    <w:p w:rsidR="00A048F7" w:rsidRPr="0050056A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“Традиции храня и умножая”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 формирование представления о прекрасном, как общечеловеческой ценности, раскрытие сущности этого понятия.</w:t>
      </w:r>
    </w:p>
    <w:p w:rsidR="00A048F7" w:rsidRPr="00486986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Задачи: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формировать представления о</w:t>
      </w:r>
      <w:r w:rsidRPr="00486986">
        <w:rPr>
          <w:color w:val="000000"/>
          <w:sz w:val="28"/>
          <w:szCs w:val="28"/>
          <w:lang w:eastAsia="en-US"/>
        </w:rPr>
        <w:t xml:space="preserve"> теоретических и ценностных основах эстетической культуры личности;</w:t>
      </w:r>
    </w:p>
    <w:p w:rsidR="00A048F7" w:rsidRPr="00486986" w:rsidRDefault="00A048F7" w:rsidP="00E039B9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ормировать художественную культуру личности в единстве навыков, знаний, ценностных ориентаций, вкусов; способствовать эстетическому самообразованию и самовоспитанию ориентированных на самосовершенствование личности;</w:t>
      </w:r>
    </w:p>
    <w:p w:rsidR="00A048F7" w:rsidRPr="00486986" w:rsidRDefault="00A048F7" w:rsidP="00E039B9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486986">
        <w:rPr>
          <w:color w:val="000000"/>
          <w:sz w:val="28"/>
          <w:szCs w:val="28"/>
          <w:lang w:eastAsia="en-US"/>
        </w:rPr>
        <w:t>оспитывать творческие потребности и способности</w:t>
      </w:r>
      <w:r w:rsidRPr="00486986">
        <w:rPr>
          <w:b/>
          <w:bCs/>
          <w:color w:val="000000"/>
          <w:sz w:val="28"/>
          <w:szCs w:val="28"/>
          <w:lang w:eastAsia="en-US"/>
        </w:rPr>
        <w:t>.</w:t>
      </w:r>
    </w:p>
    <w:tbl>
      <w:tblPr>
        <w:tblW w:w="10774" w:type="dxa"/>
        <w:jc w:val="center"/>
        <w:tblLayout w:type="fixed"/>
        <w:tblCellMar>
          <w:left w:w="54" w:type="dxa"/>
          <w:right w:w="54" w:type="dxa"/>
        </w:tblCellMar>
        <w:tblLook w:val="0000"/>
      </w:tblPr>
      <w:tblGrid>
        <w:gridCol w:w="709"/>
        <w:gridCol w:w="5387"/>
        <w:gridCol w:w="1843"/>
        <w:gridCol w:w="2835"/>
      </w:tblGrid>
      <w:tr w:rsidR="00A048F7" w:rsidRPr="00486986" w:rsidTr="00252175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Концертная программа посвященная «Дню матери»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Pr="000D564E">
              <w:rPr>
                <w:sz w:val="28"/>
                <w:szCs w:val="28"/>
                <w:lang w:eastAsia="en-US"/>
              </w:rPr>
              <w:t>оябрь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 xml:space="preserve">Педагог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0D564E">
              <w:rPr>
                <w:sz w:val="28"/>
                <w:szCs w:val="28"/>
                <w:lang w:eastAsia="en-US"/>
              </w:rPr>
              <w:t>организатор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0D564E">
              <w:rPr>
                <w:sz w:val="28"/>
                <w:szCs w:val="28"/>
                <w:lang w:eastAsia="en-US"/>
              </w:rPr>
              <w:t>екабрь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Педагог- организатор, воспитатель.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Масленица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Февраль 3 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Воспитатели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Новогодний карнавал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Декабрь, 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Зам директора по УВР, педагог- организатор, воспитатель, кл. руководители</w:t>
            </w:r>
          </w:p>
        </w:tc>
      </w:tr>
      <w:tr w:rsidR="00A048F7" w:rsidRPr="00486986" w:rsidTr="00252175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Подготовка к открытию пришкольного летнего лагеря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Май, 4 неделя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048F7" w:rsidRPr="000D564E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0D564E">
              <w:rPr>
                <w:sz w:val="28"/>
                <w:szCs w:val="28"/>
                <w:lang w:eastAsia="en-US"/>
              </w:rPr>
              <w:t>Зам директора по УВР, педагог- организатор</w:t>
            </w:r>
          </w:p>
        </w:tc>
      </w:tr>
    </w:tbl>
    <w:p w:rsidR="00A048F7" w:rsidRPr="00486986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программы “Путь в мир профессии”</w:t>
      </w:r>
    </w:p>
    <w:p w:rsidR="00A048F7" w:rsidRPr="00486986" w:rsidRDefault="00A048F7" w:rsidP="000D564E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формирование профессионального самоопределения</w:t>
      </w:r>
      <w:r>
        <w:rPr>
          <w:color w:val="000000"/>
          <w:sz w:val="28"/>
          <w:szCs w:val="28"/>
          <w:lang w:eastAsia="en-US"/>
        </w:rPr>
        <w:t>.</w:t>
      </w:r>
    </w:p>
    <w:p w:rsidR="00A048F7" w:rsidRPr="00486986" w:rsidRDefault="00A048F7" w:rsidP="000D564E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>
        <w:rPr>
          <w:b/>
          <w:bCs/>
          <w:color w:val="000000"/>
          <w:sz w:val="28"/>
          <w:szCs w:val="28"/>
          <w:u w:val="single"/>
          <w:lang w:eastAsia="en-US"/>
        </w:rPr>
        <w:t>Задачи</w:t>
      </w: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:</w:t>
      </w:r>
    </w:p>
    <w:p w:rsidR="00A048F7" w:rsidRPr="00486986" w:rsidRDefault="00A048F7" w:rsidP="000D564E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ормирование осознанных представлений о мире труд а и профессий;</w:t>
      </w:r>
    </w:p>
    <w:p w:rsidR="00A048F7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к</w:t>
      </w:r>
      <w:r w:rsidRPr="00486986">
        <w:rPr>
          <w:color w:val="000000"/>
          <w:sz w:val="28"/>
          <w:szCs w:val="28"/>
          <w:lang w:eastAsia="en-US"/>
        </w:rPr>
        <w:t>оррекция и развитие интеллектуальной и эмоционально-волевой сферы; развитие рефлексии и об</w:t>
      </w:r>
      <w:r>
        <w:rPr>
          <w:color w:val="000000"/>
          <w:sz w:val="28"/>
          <w:szCs w:val="28"/>
          <w:lang w:eastAsia="en-US"/>
        </w:rPr>
        <w:t>учение навыкам по самопознанию;</w:t>
      </w:r>
    </w:p>
    <w:p w:rsidR="00A048F7" w:rsidRPr="00486986" w:rsidRDefault="00A048F7" w:rsidP="0050056A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ормировать убежденность в том, что трудовая деятельность на благо отчизны является формой морально оправданного существования человека;</w:t>
      </w:r>
    </w:p>
    <w:p w:rsidR="00A048F7" w:rsidRPr="006712C6" w:rsidRDefault="00A048F7" w:rsidP="000D564E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486986">
        <w:rPr>
          <w:color w:val="000000"/>
          <w:sz w:val="28"/>
          <w:szCs w:val="28"/>
          <w:lang w:eastAsia="en-US"/>
        </w:rPr>
        <w:t xml:space="preserve">оспитывать уважение ко всякому труду и людям труда, правильный подход к выбору профессий стремление творчески подходить к любому труду, добиваться </w:t>
      </w:r>
      <w:r w:rsidRPr="006712C6">
        <w:rPr>
          <w:color w:val="000000"/>
          <w:sz w:val="28"/>
          <w:szCs w:val="28"/>
          <w:lang w:eastAsia="en-US"/>
        </w:rPr>
        <w:t>наилучших его результатов.</w:t>
      </w:r>
    </w:p>
    <w:tbl>
      <w:tblPr>
        <w:tblW w:w="10774" w:type="dxa"/>
        <w:jc w:val="center"/>
        <w:tblLayout w:type="fixed"/>
        <w:tblLook w:val="0000"/>
      </w:tblPr>
      <w:tblGrid>
        <w:gridCol w:w="709"/>
        <w:gridCol w:w="5387"/>
        <w:gridCol w:w="1843"/>
        <w:gridCol w:w="2835"/>
      </w:tblGrid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№ </w:t>
            </w:r>
            <w:r w:rsidRPr="006712C6">
              <w:rPr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Ответс</w:t>
            </w:r>
            <w:r>
              <w:rPr>
                <w:color w:val="000000"/>
                <w:sz w:val="28"/>
                <w:szCs w:val="28"/>
                <w:lang w:eastAsia="en-US"/>
              </w:rPr>
              <w:t>т</w:t>
            </w:r>
            <w:r w:rsidRPr="006712C6">
              <w:rPr>
                <w:color w:val="000000"/>
                <w:sz w:val="28"/>
                <w:szCs w:val="28"/>
                <w:lang w:eastAsia="en-US"/>
              </w:rPr>
              <w:t>венные</w:t>
            </w:r>
          </w:p>
        </w:tc>
      </w:tr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Встречи с интересными людьми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1-2 неделя м</w:t>
            </w:r>
            <w:r w:rsidRPr="006712C6">
              <w:rPr>
                <w:color w:val="000000"/>
                <w:sz w:val="28"/>
                <w:szCs w:val="28"/>
                <w:lang w:eastAsia="en-US"/>
              </w:rPr>
              <w:t>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Педагог- организатор</w:t>
            </w:r>
          </w:p>
        </w:tc>
      </w:tr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Конкурс рисунков «Космос- загадочный мир»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неделя а</w:t>
            </w:r>
            <w:r w:rsidRPr="006712C6">
              <w:rPr>
                <w:color w:val="000000"/>
                <w:sz w:val="28"/>
                <w:szCs w:val="28"/>
                <w:lang w:eastAsia="en-US"/>
              </w:rPr>
              <w:t>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Педагог-организатор, воспитатели</w:t>
            </w:r>
            <w:r w:rsidRPr="006712C6">
              <w:rPr>
                <w:color w:val="000000"/>
                <w:sz w:val="28"/>
                <w:szCs w:val="28"/>
                <w:lang w:eastAsia="en-US"/>
              </w:rPr>
              <w:t>, учитель ИЗО</w:t>
            </w:r>
          </w:p>
        </w:tc>
      </w:tr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Познавательная игра «Поехали», посвященная Дню Космонавтики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 неделя а</w:t>
            </w:r>
            <w:r w:rsidRPr="006712C6">
              <w:rPr>
                <w:color w:val="000000"/>
                <w:sz w:val="28"/>
                <w:szCs w:val="28"/>
                <w:lang w:eastAsia="en-US"/>
              </w:rPr>
              <w:t>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50056A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Педагог- организатор</w:t>
            </w:r>
          </w:p>
        </w:tc>
      </w:tr>
    </w:tbl>
    <w:p w:rsidR="00A048F7" w:rsidRPr="00486986" w:rsidRDefault="00A048F7" w:rsidP="0050056A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“Труд – основа жизни”</w:t>
      </w:r>
    </w:p>
    <w:p w:rsidR="00A048F7" w:rsidRPr="00486986" w:rsidRDefault="00A048F7" w:rsidP="006712C6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Цель:</w:t>
      </w:r>
      <w:r w:rsidRPr="00486986">
        <w:rPr>
          <w:color w:val="000000"/>
          <w:sz w:val="28"/>
          <w:szCs w:val="28"/>
          <w:lang w:eastAsia="en-US"/>
        </w:rPr>
        <w:t> трудовое воспитание обучающихся, воспитанников.</w:t>
      </w:r>
    </w:p>
    <w:p w:rsidR="00A048F7" w:rsidRPr="00486986" w:rsidRDefault="00A048F7" w:rsidP="006712C6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Задача:</w:t>
      </w:r>
    </w:p>
    <w:p w:rsidR="00A048F7" w:rsidRPr="00486986" w:rsidRDefault="00A048F7" w:rsidP="006712C6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в</w:t>
      </w:r>
      <w:r w:rsidRPr="00486986">
        <w:rPr>
          <w:color w:val="000000"/>
          <w:sz w:val="28"/>
          <w:szCs w:val="28"/>
          <w:lang w:eastAsia="en-US"/>
        </w:rPr>
        <w:t xml:space="preserve">оспитывать в детях отношение к труду как к высшей ценности жизни, развивать у </w:t>
      </w:r>
      <w:r>
        <w:rPr>
          <w:color w:val="000000"/>
          <w:sz w:val="28"/>
          <w:szCs w:val="28"/>
          <w:lang w:eastAsia="en-US"/>
        </w:rPr>
        <w:t>об</w:t>
      </w:r>
      <w:r w:rsidRPr="00486986">
        <w:rPr>
          <w:color w:val="000000"/>
          <w:sz w:val="28"/>
          <w:szCs w:val="28"/>
          <w:lang w:eastAsia="en-US"/>
        </w:rPr>
        <w:t>уча</w:t>
      </w:r>
      <w:r>
        <w:rPr>
          <w:color w:val="000000"/>
          <w:sz w:val="28"/>
          <w:szCs w:val="28"/>
          <w:lang w:eastAsia="en-US"/>
        </w:rPr>
        <w:t>ю</w:t>
      </w:r>
      <w:r w:rsidRPr="00486986">
        <w:rPr>
          <w:color w:val="000000"/>
          <w:sz w:val="28"/>
          <w:szCs w:val="28"/>
          <w:lang w:eastAsia="en-US"/>
        </w:rPr>
        <w:t>щихся</w:t>
      </w:r>
      <w:r>
        <w:rPr>
          <w:color w:val="000000"/>
          <w:sz w:val="28"/>
          <w:szCs w:val="28"/>
          <w:lang w:eastAsia="en-US"/>
        </w:rPr>
        <w:t xml:space="preserve"> потребность в творческом труде, </w:t>
      </w:r>
      <w:r w:rsidRPr="00486986">
        <w:rPr>
          <w:color w:val="000000"/>
          <w:sz w:val="28"/>
          <w:szCs w:val="28"/>
          <w:lang w:eastAsia="en-US"/>
        </w:rPr>
        <w:t>воспитывать социально значимую устремлённость в трудовых отношениях;</w:t>
      </w:r>
    </w:p>
    <w:p w:rsidR="00A048F7" w:rsidRPr="00486986" w:rsidRDefault="00A048F7" w:rsidP="00E039B9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р</w:t>
      </w:r>
      <w:r w:rsidRPr="00486986">
        <w:rPr>
          <w:color w:val="000000"/>
          <w:sz w:val="28"/>
          <w:szCs w:val="28"/>
          <w:lang w:eastAsia="en-US"/>
        </w:rPr>
        <w:t>азвивать у детей навыки самообслуживания;</w:t>
      </w:r>
    </w:p>
    <w:p w:rsidR="00A048F7" w:rsidRPr="006712C6" w:rsidRDefault="00A048F7" w:rsidP="00986B59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</w:t>
      </w:r>
      <w:r w:rsidRPr="00486986">
        <w:rPr>
          <w:color w:val="000000"/>
          <w:sz w:val="28"/>
          <w:szCs w:val="28"/>
          <w:lang w:eastAsia="en-US"/>
        </w:rPr>
        <w:t>ормировать уважительное отн</w:t>
      </w:r>
      <w:r>
        <w:rPr>
          <w:color w:val="000000"/>
          <w:sz w:val="28"/>
          <w:szCs w:val="28"/>
          <w:lang w:eastAsia="en-US"/>
        </w:rPr>
        <w:t>ошение к материальным ценностям.</w:t>
      </w:r>
    </w:p>
    <w:tbl>
      <w:tblPr>
        <w:tblW w:w="10774" w:type="dxa"/>
        <w:jc w:val="center"/>
        <w:tblLayout w:type="fixed"/>
        <w:tblLook w:val="0000"/>
      </w:tblPr>
      <w:tblGrid>
        <w:gridCol w:w="709"/>
        <w:gridCol w:w="5387"/>
        <w:gridCol w:w="1843"/>
        <w:gridCol w:w="2835"/>
      </w:tblGrid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№ </w:t>
            </w:r>
            <w:r w:rsidRPr="006712C6">
              <w:rPr>
                <w:b/>
                <w:bCs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Праздник Урожая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Октябрь 3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Операция «Живи, книга!»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Март 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Педагог-библиотекарь</w:t>
            </w:r>
          </w:p>
        </w:tc>
      </w:tr>
      <w:tr w:rsidR="00A048F7" w:rsidRPr="006712C6" w:rsidTr="00252175">
        <w:trPr>
          <w:trHeight w:val="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6712C6">
              <w:rPr>
                <w:color w:val="000000"/>
                <w:sz w:val="28"/>
                <w:szCs w:val="28"/>
                <w:lang w:eastAsia="en-US"/>
              </w:rPr>
              <w:t>Подготовка к высадке цветов, рассады и уходу за ними</w:t>
            </w:r>
          </w:p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Май 2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6712C6">
            <w:pPr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с\х труда</w:t>
            </w:r>
            <w:r w:rsidRPr="006712C6">
              <w:rPr>
                <w:sz w:val="28"/>
                <w:szCs w:val="28"/>
                <w:lang w:eastAsia="en-US"/>
              </w:rPr>
              <w:t>, учитель ОП</w:t>
            </w:r>
            <w:r>
              <w:rPr>
                <w:sz w:val="28"/>
                <w:szCs w:val="28"/>
                <w:lang w:eastAsia="en-US"/>
              </w:rPr>
              <w:t>П</w:t>
            </w:r>
            <w:r w:rsidRPr="006712C6">
              <w:rPr>
                <w:sz w:val="28"/>
                <w:szCs w:val="28"/>
                <w:lang w:eastAsia="en-US"/>
              </w:rPr>
              <w:t>Т</w:t>
            </w:r>
          </w:p>
        </w:tc>
      </w:tr>
    </w:tbl>
    <w:p w:rsidR="00A048F7" w:rsidRPr="00486986" w:rsidRDefault="00A048F7" w:rsidP="00986B59">
      <w:pPr>
        <w:adjustRightInd w:val="0"/>
        <w:ind w:left="-709"/>
        <w:jc w:val="both"/>
        <w:rPr>
          <w:b/>
          <w:bCs/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lang w:eastAsia="en-US"/>
        </w:rPr>
        <w:t>Мини программа “Школа без правонарушений”</w:t>
      </w:r>
    </w:p>
    <w:p w:rsidR="00A048F7" w:rsidRPr="00486986" w:rsidRDefault="00A048F7" w:rsidP="00E039B9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 w:rsidRPr="00486986">
        <w:rPr>
          <w:b/>
          <w:bCs/>
          <w:color w:val="000000"/>
          <w:sz w:val="28"/>
          <w:szCs w:val="28"/>
          <w:u w:val="single"/>
          <w:lang w:eastAsia="en-US"/>
        </w:rPr>
        <w:t>Цель</w:t>
      </w:r>
      <w:r w:rsidRPr="00486986">
        <w:rPr>
          <w:color w:val="000000"/>
          <w:sz w:val="28"/>
          <w:szCs w:val="28"/>
          <w:lang w:eastAsia="en-US"/>
        </w:rPr>
        <w:t>: предупреждение противоправного поведения обучающихся, воспитанников, профилактика курения и пьянства, употребления токсических и наркотических веществ, профилактика травматизма, аморального поведения родителей и детей, активизация воспитательной позиции родителей.</w:t>
      </w:r>
    </w:p>
    <w:p w:rsidR="00A048F7" w:rsidRDefault="00A048F7" w:rsidP="00986B59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>
        <w:rPr>
          <w:b/>
          <w:bCs/>
          <w:color w:val="000000"/>
          <w:sz w:val="28"/>
          <w:szCs w:val="28"/>
          <w:u w:val="single"/>
          <w:lang w:eastAsia="en-US"/>
        </w:rPr>
        <w:t>Задачи:</w:t>
      </w:r>
    </w:p>
    <w:p w:rsidR="00A048F7" w:rsidRPr="00986B59" w:rsidRDefault="00A048F7" w:rsidP="00986B59">
      <w:pPr>
        <w:adjustRightInd w:val="0"/>
        <w:ind w:left="-709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986B59">
        <w:rPr>
          <w:bCs/>
          <w:color w:val="000000"/>
          <w:sz w:val="28"/>
          <w:szCs w:val="28"/>
          <w:lang w:eastAsia="en-US"/>
        </w:rPr>
        <w:t>о</w:t>
      </w:r>
      <w:r w:rsidRPr="00486986">
        <w:rPr>
          <w:color w:val="000000"/>
          <w:sz w:val="28"/>
          <w:szCs w:val="28"/>
          <w:lang w:eastAsia="en-US"/>
        </w:rPr>
        <w:t>рганизация совместной деятельности общеобразовательной организации с учреждениями дополнительного образования в Александровском районе;</w:t>
      </w:r>
    </w:p>
    <w:p w:rsidR="00A048F7" w:rsidRPr="00486986" w:rsidRDefault="00A048F7" w:rsidP="00E039B9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формирование</w:t>
      </w:r>
      <w:r w:rsidRPr="00486986">
        <w:rPr>
          <w:color w:val="000000"/>
          <w:sz w:val="28"/>
          <w:szCs w:val="28"/>
          <w:lang w:eastAsia="en-US"/>
        </w:rPr>
        <w:t xml:space="preserve"> законопослушно</w:t>
      </w:r>
      <w:r>
        <w:rPr>
          <w:color w:val="000000"/>
          <w:sz w:val="28"/>
          <w:szCs w:val="28"/>
          <w:lang w:eastAsia="en-US"/>
        </w:rPr>
        <w:t>го поведения несовершеннолетних;</w:t>
      </w:r>
    </w:p>
    <w:p w:rsidR="00A048F7" w:rsidRPr="00486986" w:rsidRDefault="00A048F7" w:rsidP="00E039B9">
      <w:pPr>
        <w:adjustRightInd w:val="0"/>
        <w:ind w:left="-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</w:t>
      </w:r>
      <w:r w:rsidRPr="00486986">
        <w:rPr>
          <w:color w:val="000000"/>
          <w:sz w:val="28"/>
          <w:szCs w:val="28"/>
          <w:lang w:eastAsia="en-US"/>
        </w:rPr>
        <w:t>ропаганда здорового образа жизни среди обучающихся, воспитанников, родителей, педагогов.</w:t>
      </w:r>
    </w:p>
    <w:tbl>
      <w:tblPr>
        <w:tblW w:w="10632" w:type="dxa"/>
        <w:jc w:val="center"/>
        <w:tblLayout w:type="fixed"/>
        <w:tblLook w:val="0000"/>
      </w:tblPr>
      <w:tblGrid>
        <w:gridCol w:w="567"/>
        <w:gridCol w:w="5529"/>
        <w:gridCol w:w="1559"/>
        <w:gridCol w:w="2977"/>
      </w:tblGrid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Игра «Поделись улыбкой»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Сентябрь 1 неделя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«Здоровая мама- здоровы</w:t>
            </w:r>
            <w:r>
              <w:rPr>
                <w:sz w:val="28"/>
                <w:szCs w:val="28"/>
                <w:lang w:eastAsia="en-US"/>
              </w:rPr>
              <w:t>й</w:t>
            </w:r>
            <w:r w:rsidRPr="006712C6">
              <w:rPr>
                <w:sz w:val="28"/>
                <w:szCs w:val="28"/>
                <w:lang w:eastAsia="en-US"/>
              </w:rPr>
              <w:t xml:space="preserve"> ребенок»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 организатор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Заседание актива. Итоги первого полугодия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«Зимушка- 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 организатор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«Будь готов! Скажи нет</w:t>
            </w:r>
            <w:r>
              <w:rPr>
                <w:sz w:val="28"/>
                <w:szCs w:val="28"/>
                <w:lang w:eastAsia="en-US"/>
              </w:rPr>
              <w:t>!</w:t>
            </w:r>
            <w:r w:rsidRPr="006712C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Педагог-организатор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Россия- без табака!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 организатор</w:t>
            </w:r>
          </w:p>
        </w:tc>
      </w:tr>
      <w:tr w:rsidR="00A048F7" w:rsidRPr="00E039B9" w:rsidTr="00252175">
        <w:trPr>
          <w:trHeight w:val="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Будь здоровым! Танцуй!</w:t>
            </w:r>
            <w:r w:rsidRPr="006712C6">
              <w:rPr>
                <w:sz w:val="28"/>
                <w:szCs w:val="28"/>
                <w:lang w:eastAsia="en-US"/>
              </w:rPr>
              <w:t xml:space="preserve"> (флеш- моб)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048F7" w:rsidRPr="006712C6" w:rsidRDefault="00A048F7" w:rsidP="00E039B9">
            <w:pPr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6712C6">
              <w:rPr>
                <w:sz w:val="28"/>
                <w:szCs w:val="28"/>
                <w:lang w:eastAsia="en-US"/>
              </w:rPr>
              <w:t>Педагог- организатор</w:t>
            </w:r>
          </w:p>
        </w:tc>
      </w:tr>
    </w:tbl>
    <w:p w:rsidR="00A048F7" w:rsidRPr="00986B59" w:rsidRDefault="00A048F7" w:rsidP="00986B59">
      <w:pPr>
        <w:ind w:left="-709"/>
        <w:rPr>
          <w:b/>
          <w:sz w:val="28"/>
          <w:szCs w:val="28"/>
          <w:lang w:eastAsia="en-US"/>
        </w:rPr>
      </w:pPr>
      <w:r w:rsidRPr="00A16B97">
        <w:rPr>
          <w:b/>
          <w:sz w:val="28"/>
          <w:szCs w:val="28"/>
          <w:u w:val="single"/>
          <w:lang w:eastAsia="en-US"/>
        </w:rPr>
        <w:t>На уровне классов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786"/>
      </w:tblGrid>
      <w:tr w:rsidR="00A048F7" w:rsidTr="00D45BC2">
        <w:trPr>
          <w:trHeight w:val="2361"/>
        </w:trPr>
        <w:tc>
          <w:tcPr>
            <w:tcW w:w="10172" w:type="dxa"/>
            <w:gridSpan w:val="2"/>
          </w:tcPr>
          <w:p w:rsidR="00A048F7" w:rsidRPr="00D45BC2" w:rsidRDefault="00A048F7" w:rsidP="00A16B97">
            <w:pPr>
              <w:pStyle w:val="NoSpacing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D45BC2">
              <w:rPr>
                <w:rStyle w:val="Strong"/>
                <w:sz w:val="28"/>
                <w:szCs w:val="28"/>
              </w:rPr>
              <w:t>Задачи ученического самоуправления в группе:</w:t>
            </w:r>
          </w:p>
          <w:p w:rsidR="00A048F7" w:rsidRPr="00D45BC2" w:rsidRDefault="00A048F7" w:rsidP="00D45BC2">
            <w:pPr>
              <w:pStyle w:val="NoSpacing"/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стимулирование самостоятельной деятельности и инициативы обучающихся, воспитанников под руководством воспитателя; </w:t>
            </w:r>
          </w:p>
          <w:p w:rsidR="00A048F7" w:rsidRPr="00D45BC2" w:rsidRDefault="00A048F7" w:rsidP="00D45BC2">
            <w:pPr>
              <w:pStyle w:val="NoSpacing"/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формирование группового коллектива, анализ результативности работы актива; </w:t>
            </w:r>
          </w:p>
          <w:p w:rsidR="00A048F7" w:rsidRPr="00D45BC2" w:rsidRDefault="00A048F7" w:rsidP="00D45BC2">
            <w:pPr>
              <w:pStyle w:val="NoSpacing"/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воспитание ответственности за порученное дело; </w:t>
            </w:r>
          </w:p>
          <w:p w:rsidR="00A048F7" w:rsidRPr="00D45BC2" w:rsidRDefault="00A048F7" w:rsidP="006712C6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поддержка инициативы в планировании и самостоятельном проведении мероприятий.</w:t>
            </w:r>
          </w:p>
        </w:tc>
      </w:tr>
      <w:tr w:rsidR="00A048F7" w:rsidTr="00D45BC2">
        <w:trPr>
          <w:trHeight w:val="423"/>
        </w:trPr>
        <w:tc>
          <w:tcPr>
            <w:tcW w:w="5386" w:type="dxa"/>
          </w:tcPr>
          <w:p w:rsidR="00A048F7" w:rsidRPr="00D45BC2" w:rsidRDefault="00A048F7" w:rsidP="0025217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786" w:type="dxa"/>
          </w:tcPr>
          <w:p w:rsidR="00A048F7" w:rsidRPr="00D45BC2" w:rsidRDefault="00A048F7" w:rsidP="0025217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Представление интересов класса в общешкольных делах и координация работы класса с работой классных руководителей и воспитателей.</w:t>
            </w:r>
          </w:p>
          <w:p w:rsidR="00A048F7" w:rsidRPr="00D45BC2" w:rsidRDefault="00A048F7" w:rsidP="0025217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25217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Лидеры класса, выбранные по собственной инициативе и предложениям классного</w:t>
            </w:r>
          </w:p>
          <w:p w:rsidR="00A048F7" w:rsidRPr="00D45BC2" w:rsidRDefault="00A048F7" w:rsidP="00252175">
            <w:pPr>
              <w:rPr>
                <w:b/>
                <w:bCs/>
                <w:sz w:val="28"/>
                <w:szCs w:val="28"/>
              </w:rPr>
            </w:pPr>
            <w:r w:rsidRPr="00D45BC2">
              <w:rPr>
                <w:sz w:val="28"/>
                <w:szCs w:val="28"/>
                <w:lang w:eastAsia="en-US"/>
              </w:rPr>
              <w:t>коллектива, например:</w:t>
            </w:r>
          </w:p>
          <w:p w:rsidR="00A048F7" w:rsidRPr="00D45BC2" w:rsidRDefault="00A048F7" w:rsidP="0025217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rStyle w:val="Emphasis"/>
                <w:bCs/>
                <w:i w:val="0"/>
                <w:sz w:val="28"/>
                <w:szCs w:val="28"/>
              </w:rPr>
              <w:t>командир класса,</w:t>
            </w:r>
          </w:p>
          <w:p w:rsidR="00A048F7" w:rsidRPr="00D45BC2" w:rsidRDefault="00A048F7" w:rsidP="00252175">
            <w:pPr>
              <w:rPr>
                <w:rStyle w:val="Emphasis"/>
                <w:bCs/>
                <w:i w:val="0"/>
                <w:sz w:val="28"/>
                <w:szCs w:val="28"/>
              </w:rPr>
            </w:pPr>
            <w:r w:rsidRPr="00D45BC2">
              <w:rPr>
                <w:rStyle w:val="Emphasis"/>
                <w:bCs/>
                <w:i w:val="0"/>
                <w:sz w:val="28"/>
                <w:szCs w:val="28"/>
              </w:rPr>
              <w:t>санитар класса,</w:t>
            </w:r>
          </w:p>
          <w:p w:rsidR="00A048F7" w:rsidRPr="00D45BC2" w:rsidRDefault="00A048F7" w:rsidP="00252175">
            <w:pPr>
              <w:rPr>
                <w:rStyle w:val="Emphasis"/>
                <w:bCs/>
                <w:i w:val="0"/>
                <w:sz w:val="28"/>
                <w:szCs w:val="28"/>
              </w:rPr>
            </w:pPr>
            <w:r w:rsidRPr="00D45BC2">
              <w:rPr>
                <w:rStyle w:val="Emphasis"/>
                <w:bCs/>
                <w:i w:val="0"/>
                <w:sz w:val="28"/>
                <w:szCs w:val="28"/>
              </w:rPr>
              <w:t>учебный сектор,</w:t>
            </w:r>
          </w:p>
          <w:p w:rsidR="00A048F7" w:rsidRPr="00D45BC2" w:rsidRDefault="00A048F7" w:rsidP="00252175">
            <w:pPr>
              <w:rPr>
                <w:rStyle w:val="Emphasis"/>
                <w:bCs/>
                <w:i w:val="0"/>
                <w:sz w:val="28"/>
                <w:szCs w:val="28"/>
              </w:rPr>
            </w:pPr>
            <w:r w:rsidRPr="00D45BC2">
              <w:rPr>
                <w:rStyle w:val="Emphasis"/>
                <w:bCs/>
                <w:i w:val="0"/>
                <w:sz w:val="28"/>
                <w:szCs w:val="28"/>
              </w:rPr>
              <w:t>физорг группы,</w:t>
            </w:r>
          </w:p>
          <w:p w:rsidR="00A048F7" w:rsidRPr="00D45BC2" w:rsidRDefault="00A048F7" w:rsidP="00252175">
            <w:pPr>
              <w:rPr>
                <w:color w:val="000000"/>
                <w:sz w:val="28"/>
                <w:szCs w:val="28"/>
              </w:rPr>
            </w:pPr>
            <w:r w:rsidRPr="00D45BC2">
              <w:rPr>
                <w:color w:val="000000"/>
                <w:sz w:val="28"/>
                <w:szCs w:val="28"/>
              </w:rPr>
              <w:t>трудовой сектор,</w:t>
            </w:r>
          </w:p>
          <w:p w:rsidR="00A048F7" w:rsidRPr="00D45BC2" w:rsidRDefault="00A048F7" w:rsidP="00252175">
            <w:pPr>
              <w:rPr>
                <w:b/>
              </w:rPr>
            </w:pPr>
            <w:r w:rsidRPr="00D45BC2">
              <w:rPr>
                <w:sz w:val="28"/>
                <w:szCs w:val="28"/>
              </w:rPr>
              <w:t>книголюб.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Ответственность за различные направления работы класса</w:t>
            </w:r>
          </w:p>
          <w:p w:rsidR="00A048F7" w:rsidRPr="00D45BC2" w:rsidRDefault="00A048F7" w:rsidP="00C013D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Выборные органы самоуправления класса(например: штаб спортивных дел, штаб)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761080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Организация жизни детских групп на принципах самоуправления</w:t>
            </w:r>
          </w:p>
          <w:p w:rsidR="00A048F7" w:rsidRPr="00D45BC2" w:rsidRDefault="00A048F7" w:rsidP="0076108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761080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Система распределяемых среди</w:t>
            </w:r>
          </w:p>
          <w:p w:rsidR="00A048F7" w:rsidRPr="00D45BC2" w:rsidRDefault="00A048F7" w:rsidP="00761080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участников ответственных должностей(поручений).</w:t>
            </w:r>
          </w:p>
          <w:p w:rsidR="00A048F7" w:rsidRPr="00D45BC2" w:rsidRDefault="00A048F7" w:rsidP="00761080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Периодические самоотчеты о результатахвыполненного поручения</w:t>
            </w:r>
          </w:p>
        </w:tc>
      </w:tr>
      <w:tr w:rsidR="00A048F7" w:rsidTr="00D45BC2">
        <w:tc>
          <w:tcPr>
            <w:tcW w:w="10172" w:type="dxa"/>
            <w:gridSpan w:val="2"/>
            <w:tcBorders>
              <w:left w:val="nil"/>
              <w:right w:val="nil"/>
            </w:tcBorders>
          </w:tcPr>
          <w:p w:rsidR="00A048F7" w:rsidRPr="00D45BC2" w:rsidRDefault="00A048F7" w:rsidP="00A16B97">
            <w:pPr>
              <w:rPr>
                <w:b/>
                <w:sz w:val="28"/>
                <w:szCs w:val="28"/>
                <w:lang w:eastAsia="en-US"/>
              </w:rPr>
            </w:pPr>
          </w:p>
          <w:p w:rsidR="00A048F7" w:rsidRPr="00D45BC2" w:rsidRDefault="00A048F7" w:rsidP="00D45BC2">
            <w:pPr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D45BC2">
              <w:rPr>
                <w:b/>
                <w:sz w:val="28"/>
                <w:szCs w:val="28"/>
                <w:u w:val="single"/>
                <w:lang w:eastAsia="en-US"/>
              </w:rPr>
              <w:t>На индивидуальном уровне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6213D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Инициация и организация проведения личностно значимых для обучающихся событий (соревнований, конкурсов, фестивалей,капустников, флешмобов и т.п.).</w:t>
            </w:r>
          </w:p>
        </w:tc>
        <w:tc>
          <w:tcPr>
            <w:tcW w:w="4786" w:type="dxa"/>
          </w:tcPr>
          <w:p w:rsidR="00A048F7" w:rsidRPr="00D45BC2" w:rsidRDefault="00A048F7" w:rsidP="006712C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Классные сборы по планированию,</w:t>
            </w:r>
          </w:p>
          <w:p w:rsidR="00A048F7" w:rsidRPr="00D45BC2" w:rsidRDefault="00A048F7" w:rsidP="006712C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организации, проведению и анализу общешкольных и внутриклассных дел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6213D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Самоконтроль и самооценка выполнения</w:t>
            </w:r>
          </w:p>
          <w:p w:rsidR="00A048F7" w:rsidRPr="00D45BC2" w:rsidRDefault="00A048F7" w:rsidP="006213D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выбранной роли (поручения)</w:t>
            </w:r>
          </w:p>
        </w:tc>
        <w:tc>
          <w:tcPr>
            <w:tcW w:w="4786" w:type="dxa"/>
          </w:tcPr>
          <w:p w:rsidR="00A048F7" w:rsidRPr="00D45BC2" w:rsidRDefault="00A048F7" w:rsidP="006712C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Рефлексивный час (анализ результа-</w:t>
            </w:r>
          </w:p>
          <w:p w:rsidR="00A048F7" w:rsidRPr="00D45BC2" w:rsidRDefault="00A048F7" w:rsidP="006712C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тов выполнения поручения)</w:t>
            </w:r>
          </w:p>
        </w:tc>
      </w:tr>
    </w:tbl>
    <w:p w:rsidR="00A048F7" w:rsidRDefault="00A048F7" w:rsidP="006712C6">
      <w:pPr>
        <w:spacing w:line="360" w:lineRule="auto"/>
        <w:jc w:val="both"/>
        <w:rPr>
          <w:lang w:eastAsia="en-US"/>
        </w:rPr>
      </w:pPr>
    </w:p>
    <w:tbl>
      <w:tblPr>
        <w:tblW w:w="10207" w:type="dxa"/>
        <w:tblInd w:w="-601" w:type="dxa"/>
        <w:tblLook w:val="00A0"/>
      </w:tblPr>
      <w:tblGrid>
        <w:gridCol w:w="3686"/>
        <w:gridCol w:w="6521"/>
      </w:tblGrid>
      <w:tr w:rsidR="00A048F7" w:rsidTr="00D45BC2">
        <w:tc>
          <w:tcPr>
            <w:tcW w:w="3686" w:type="dxa"/>
          </w:tcPr>
          <w:p w:rsidR="00A048F7" w:rsidRDefault="00A048F7" w:rsidP="00D45BC2">
            <w:pPr>
              <w:jc w:val="both"/>
              <w:rPr>
                <w:lang w:eastAsia="en-US"/>
              </w:rPr>
            </w:pPr>
            <w:r w:rsidRPr="00D45BC2">
              <w:rPr>
                <w:b/>
                <w:sz w:val="28"/>
                <w:szCs w:val="28"/>
              </w:rPr>
              <w:t>6.«Детские общественные объединения»</w:t>
            </w:r>
          </w:p>
        </w:tc>
        <w:tc>
          <w:tcPr>
            <w:tcW w:w="6521" w:type="dxa"/>
          </w:tcPr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Действующее на базе общеобразовательной организации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Его правовой основой является ФЗ от 19.05.1995 N 82-ФЗ (ред. от 20.12.2017)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"Об общественных объединениях" (ст. 5). Воспитание в детском общественном объединении осуществляется через: многопрофильное объединение «ДОМ», включающее три объединения, способствующие развитию детско-юношеского движения, основанного на  самоуправлении. В объединениях участвуют все обучающиеся, воспитанники: 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«Родничок» (1 кл, 2а,2б, 3кл,  4а, 4бкл,) – 53 человека; 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«Огонек»( 5а,5б, 6,  7а, 7б) – 47 человек);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 «Зеленый патруль» (8а, 8б, 9, группа профессионального обучения)-35 человек.</w:t>
            </w:r>
          </w:p>
          <w:p w:rsidR="00A048F7" w:rsidRPr="00D45BC2" w:rsidRDefault="00A048F7" w:rsidP="00D45BC2">
            <w:pPr>
              <w:pStyle w:val="11"/>
              <w:spacing w:line="240" w:lineRule="auto"/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При планировании работы ученического самоуправления в общеобразовательной организации ставилась цель: овладение обучающимися, воспитанниками навыками управления общеобразовательной организацией, участие в жизни общеобразовательной организации; реализация потребностей и интересов всех  обучающихся,воспитанников. </w:t>
            </w:r>
          </w:p>
          <w:p w:rsidR="00A048F7" w:rsidRPr="00D45BC2" w:rsidRDefault="00A048F7" w:rsidP="00D45BC2">
            <w:pPr>
              <w:pStyle w:val="11"/>
              <w:spacing w:line="240" w:lineRule="auto"/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Для достижения этой цели были поставлены следующие задачи: повышение правовой грамотности обучающихся, воспитанников; воспитание уважительного отношения к действующим правилам школьной жизни, терпимости к мнению другого человека; создание единого коллектива обучающихся, воспитанников и воспитателей на основе сотрудничества.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Создаются и поддерживаются максимально благоприятные условия для раскрытия и развития способностей каждой отдельной личности в детском объединении.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Для реализации данной цели определены следующие задачи: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1.Оказание помощи в развитии творческих задатков и способностей обучающихся, воспитанников;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2.Обеспечение необходимых условий для сохранения и укрепления здоровья обучающихся, воспитанников;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3.Организация досуга и свободного времени детей и подростков как профилактика безнадзорности правонарушений;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4.Создание условий для творческого развития личности каждого ребенка;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5.Содействие воспитанию общей культуры личности.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 детском многопрофильном объединении «ДОМ» ведется следующая работа: ежемесячно во всех отрядах проходят сборы, где решаются различные вопросы:  выбор названий отрядов, классов.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Каждый отряд оформил классный уголок, который регулярно обновляется новыми фотографиями, планами, советами для детей.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 В общеобразовательной организации функционируют восемь советов, в каждом из которых прошли сборы, выбраны председатели, члены советов, решались организационные вопросы.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 рамках тематических недель,  Международного женского праздника 8 марта, Дня защитника Отечества и т.д.  обучающиеся, воспитанники были приглашены в АКЦОН ГБУСО для участия в мероприятиях. Совместно с сотрудниками социальной службы обучающиеся, воспитанники  играли, отгадывали загадки, рисовали, пили кислородные коктейли. Сотрудники  АКЦОН ГБУСО  всегда остаются  нашими добрыми друзьями и партнерами.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Детским  самоуправлением совместно с педагогами были подготовлены и проведены различные  общешкольные   мероприятия.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На тематическом вечере, посвященном Дню защитника Отечества, обучающиеся, воспитанники  песнями, стихами и танцами поздравили всех с праздником. 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Ко Дню 8 Марта обучающиеся, воспитанники совместно с советом интересных дел подготовили замечательный концерт «День, пахнущий мимозой».  Обучающиеся, воспитанники  пели, танцевали, читали стихи, показывали сценки. Праздник прошел в очень теплой и дружественной  атмосфере. А вечером прошла зажигательная дискотека, вход на дискотеку был только с хорошим настроением.  Обучающиеся, воспитанники  загадывали друг другу загадки, играли в игры, фанты,   получив заряд энергии и положительного настроения. 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 марте прошел литературный час «Юные герои Великой Победы». Обучающиеся, воспитанники узнали о подростках, которые в годы войны помогали партизанам,  совершив великие подвиги и оставшиеся в памяти людей навечно.</w:t>
            </w:r>
          </w:p>
          <w:p w:rsidR="00A048F7" w:rsidRPr="00D45BC2" w:rsidRDefault="00A048F7" w:rsidP="00D45BC2">
            <w:pPr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 мартебыло проведено тематическое шоу «Принцесса Весны». Отбор участниц  и голосование «Принцессу Весны», проходил ранее. Подготовкой шоу занимались  обучающиеся, воспитанники, состоящие в Совете интересных дел и в Совете старост. На весеннем вечере были  подведены  итоги голосования, в ходе которого была  выбрана  «Принцесса Весны».</w:t>
            </w:r>
          </w:p>
          <w:p w:rsidR="00A048F7" w:rsidRPr="00D45BC2" w:rsidRDefault="00A048F7" w:rsidP="00D45BC2">
            <w:pPr>
              <w:pStyle w:val="12"/>
              <w:spacing w:before="0" w:after="0" w:line="240" w:lineRule="auto"/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 ходе подготовки вышеперечисленных мероприятий  обучающиеся, воспитанники смогли проявить свою индивидуальность, творчество. Они учились жить в коллективе своих сверстников, демонстрируя при этом свои коммуникативные умения и навыки.</w:t>
            </w:r>
          </w:p>
          <w:p w:rsidR="00A048F7" w:rsidRPr="00D45BC2" w:rsidRDefault="00A048F7" w:rsidP="00D45BC2">
            <w:pPr>
              <w:pStyle w:val="12"/>
              <w:spacing w:before="0" w:after="0" w:line="240" w:lineRule="auto"/>
              <w:ind w:left="3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Подготовка и проведение всех общешкольных дел требует не только участия педагогов, воспитателей, но и активной деятельности обучающихся, воспитанников, которые всегда ответственны и инициативны . Все это невозможно сделать без активизации деятельности органов детского самоуправления. </w:t>
            </w:r>
          </w:p>
          <w:p w:rsidR="00A048F7" w:rsidRDefault="00A048F7" w:rsidP="00D45BC2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A048F7" w:rsidRDefault="00A048F7" w:rsidP="006712C6">
      <w:pPr>
        <w:spacing w:line="360" w:lineRule="auto"/>
        <w:jc w:val="both"/>
        <w:rPr>
          <w:lang w:eastAsia="en-US"/>
        </w:rPr>
      </w:pPr>
    </w:p>
    <w:p w:rsidR="00A048F7" w:rsidRPr="00D87321" w:rsidRDefault="00A048F7" w:rsidP="00986B59">
      <w:pPr>
        <w:ind w:left="-709"/>
        <w:jc w:val="both"/>
        <w:rPr>
          <w:sz w:val="28"/>
          <w:szCs w:val="28"/>
        </w:rPr>
      </w:pPr>
    </w:p>
    <w:p w:rsidR="00A048F7" w:rsidRPr="00A16B97" w:rsidRDefault="00A048F7" w:rsidP="00A16B97">
      <w:pPr>
        <w:pStyle w:val="NormalWeb"/>
        <w:spacing w:before="0" w:beforeAutospacing="0" w:after="0" w:afterAutospacing="0"/>
        <w:ind w:left="-709"/>
        <w:jc w:val="both"/>
        <w:rPr>
          <w:b/>
          <w:bCs/>
          <w:color w:val="000000"/>
          <w:sz w:val="28"/>
          <w:szCs w:val="28"/>
        </w:rPr>
      </w:pPr>
      <w:r w:rsidRPr="00A16B97">
        <w:rPr>
          <w:b/>
          <w:bCs/>
          <w:color w:val="000000"/>
          <w:sz w:val="28"/>
          <w:szCs w:val="28"/>
        </w:rPr>
        <w:t>Детское общественное многопрофильное объединение «ДОМ»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Детское многопрофильное объединение «ДОМ» является общественной детско-юношеской организацией</w:t>
      </w:r>
      <w:r>
        <w:rPr>
          <w:sz w:val="28"/>
          <w:szCs w:val="28"/>
        </w:rPr>
        <w:t>,</w:t>
      </w:r>
      <w:r w:rsidRPr="00A16B97">
        <w:rPr>
          <w:sz w:val="28"/>
          <w:szCs w:val="28"/>
        </w:rPr>
        <w:t xml:space="preserve"> объединяющей обучающихся, воспитанников в возрасте от 7 до 21 года.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Детское многопрофильное  объединение «ДОМ» является независимой, самоуправл</w:t>
      </w:r>
      <w:r>
        <w:rPr>
          <w:sz w:val="28"/>
          <w:szCs w:val="28"/>
        </w:rPr>
        <w:t>яемой организацией, объединяющей</w:t>
      </w:r>
      <w:r w:rsidRPr="00A16B97">
        <w:rPr>
          <w:sz w:val="28"/>
          <w:szCs w:val="28"/>
        </w:rPr>
        <w:t xml:space="preserve"> в свои ряды всех обучающихся, воспитанников общеобразовательной организации.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 xml:space="preserve">      Детское общественное многопрофильное объединение «ДОМ»- некоммерческое общественное объединение детей и взрослых, объединившихся на основе общности интересов для реализации общих целей, указанных в Уставе общеобразовательной организации.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 xml:space="preserve">      Детское многопрофильное объединение «ДОМ» действует на территории общеобразовательной организации в соответствии с Положением союза детско-юношеских объединений Ставрополья и детских общественных организаций Александровского района.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 xml:space="preserve">      В детское многопрофильное объединение «ДОМ» входят три отряда: «Родничок», «Огонёк», «Зелёный патруль».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 xml:space="preserve">      Детское многопрофильное объединение «ДОМ», включающееотряды,  способствует развитию детско-юношеского движения, основанного на  самоуправлении обучающихся, воспитанников в общеобразовательной организации.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 xml:space="preserve">      Главная цель детского многопрофильного объединения «ДОМ» - едине</w:t>
      </w:r>
      <w:r>
        <w:rPr>
          <w:sz w:val="28"/>
          <w:szCs w:val="28"/>
        </w:rPr>
        <w:t>ние детских объединений, носящее</w:t>
      </w:r>
      <w:r w:rsidRPr="00A16B97">
        <w:rPr>
          <w:sz w:val="28"/>
          <w:szCs w:val="28"/>
        </w:rPr>
        <w:t xml:space="preserve"> разный характер деятельности; координация общих усилий по организации их совместной деятельности в области самоуправления; создание условий, необходимых для эффективного функцио</w:t>
      </w:r>
      <w:r>
        <w:rPr>
          <w:sz w:val="28"/>
          <w:szCs w:val="28"/>
        </w:rPr>
        <w:t>нирования детей в объединениях; с</w:t>
      </w:r>
      <w:r w:rsidRPr="00A16B97">
        <w:rPr>
          <w:sz w:val="28"/>
          <w:szCs w:val="28"/>
        </w:rPr>
        <w:t>оздание условий для всестороннего развития и саморазвития обучающихся, воспитанников в различных сферах общественной жизни.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A048F7" w:rsidRPr="00A16B97" w:rsidRDefault="00A048F7" w:rsidP="00D87321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16B97">
        <w:rPr>
          <w:sz w:val="28"/>
          <w:szCs w:val="28"/>
        </w:rPr>
        <w:t>оспитывать у членов  общественного многопрофильного объединения «ДОМ»: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16B97">
        <w:rPr>
          <w:sz w:val="28"/>
          <w:szCs w:val="28"/>
        </w:rPr>
        <w:t>юбовь к знаниям и ответственное отношение к учению;</w:t>
      </w:r>
    </w:p>
    <w:p w:rsidR="00A048F7" w:rsidRDefault="00A048F7" w:rsidP="00422AEF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16B97">
        <w:rPr>
          <w:sz w:val="28"/>
          <w:szCs w:val="28"/>
        </w:rPr>
        <w:t>риобретение обучающимися, воспитанниками  навыков организаторской, управленчес</w:t>
      </w:r>
      <w:r>
        <w:rPr>
          <w:sz w:val="28"/>
          <w:szCs w:val="28"/>
        </w:rPr>
        <w:t>кой и других видов деятельности;</w:t>
      </w:r>
    </w:p>
    <w:p w:rsidR="00A048F7" w:rsidRDefault="00A048F7" w:rsidP="00422AEF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A16B97">
        <w:rPr>
          <w:sz w:val="28"/>
          <w:szCs w:val="28"/>
        </w:rPr>
        <w:t>ормирование и сохранение школьных традиций;</w:t>
      </w:r>
    </w:p>
    <w:p w:rsidR="00A048F7" w:rsidRPr="00A16B97" w:rsidRDefault="00A048F7" w:rsidP="00D87321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16B97">
        <w:rPr>
          <w:sz w:val="28"/>
          <w:szCs w:val="28"/>
        </w:rPr>
        <w:t>естность, смелость, желание быть здоровыми и жизнерадостными;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любовь к природе.;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Pr="00A16B97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A16B97">
        <w:rPr>
          <w:sz w:val="28"/>
          <w:szCs w:val="28"/>
        </w:rPr>
        <w:t xml:space="preserve"> к культуре </w:t>
      </w:r>
      <w:r>
        <w:rPr>
          <w:sz w:val="28"/>
          <w:szCs w:val="28"/>
        </w:rPr>
        <w:t>и искусству всех народов России,общественной активности</w:t>
      </w:r>
      <w:r w:rsidRPr="00A16B97">
        <w:rPr>
          <w:sz w:val="28"/>
          <w:szCs w:val="28"/>
        </w:rPr>
        <w:t>, коллективизм</w:t>
      </w:r>
      <w:r>
        <w:rPr>
          <w:sz w:val="28"/>
          <w:szCs w:val="28"/>
        </w:rPr>
        <w:t>а</w:t>
      </w:r>
      <w:r w:rsidRPr="00A16B97">
        <w:rPr>
          <w:sz w:val="28"/>
          <w:szCs w:val="28"/>
        </w:rPr>
        <w:t>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Основные принципы жизни и деятельности</w:t>
      </w:r>
      <w:r>
        <w:rPr>
          <w:b/>
          <w:sz w:val="28"/>
          <w:szCs w:val="28"/>
        </w:rPr>
        <w:t>: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A16B97">
        <w:rPr>
          <w:sz w:val="28"/>
          <w:szCs w:val="28"/>
        </w:rPr>
        <w:t>обровольное вступление в объединение</w:t>
      </w:r>
      <w:r>
        <w:rPr>
          <w:sz w:val="28"/>
          <w:szCs w:val="28"/>
        </w:rPr>
        <w:t xml:space="preserve"> и активное участие в его делах;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-романтика, интерес, игра;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A16B97">
        <w:rPr>
          <w:sz w:val="28"/>
          <w:szCs w:val="28"/>
        </w:rPr>
        <w:t>епрерывность и систематичн</w:t>
      </w:r>
      <w:r>
        <w:rPr>
          <w:sz w:val="28"/>
          <w:szCs w:val="28"/>
        </w:rPr>
        <w:t>ость в деятельности объединения;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A16B97">
        <w:rPr>
          <w:sz w:val="28"/>
          <w:szCs w:val="28"/>
        </w:rPr>
        <w:t>амодеятельность членов объединения в соответствии с педагогическим руководством.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b/>
          <w:sz w:val="28"/>
          <w:szCs w:val="28"/>
        </w:rPr>
        <w:t>Членство в детском многопрофильном объединении «ДОМ»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Членами детского многопрофильного объединения «ДОМ» являются все обучающиеся, воспитанники общеобразовательной организации</w:t>
      </w:r>
      <w:r>
        <w:rPr>
          <w:sz w:val="28"/>
          <w:szCs w:val="28"/>
        </w:rPr>
        <w:t>,</w:t>
      </w:r>
      <w:r w:rsidRPr="00A16B97">
        <w:rPr>
          <w:sz w:val="28"/>
          <w:szCs w:val="28"/>
        </w:rPr>
        <w:t xml:space="preserve"> признавшие положение детского многопрофильного объединения «ДОМ», воспитывающие в себе гражданские достоинства, способствующие самореализации и становлению себя, как личности.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Каждый отряд объединения имеет план рабо</w:t>
      </w:r>
      <w:r>
        <w:rPr>
          <w:sz w:val="28"/>
          <w:szCs w:val="28"/>
        </w:rPr>
        <w:t>ты, который строится на</w:t>
      </w:r>
      <w:r>
        <w:rPr>
          <w:sz w:val="28"/>
          <w:szCs w:val="28"/>
        </w:rPr>
        <w:br/>
        <w:t>основе П</w:t>
      </w:r>
      <w:r w:rsidRPr="00A16B97">
        <w:rPr>
          <w:sz w:val="28"/>
          <w:szCs w:val="28"/>
        </w:rPr>
        <w:t xml:space="preserve">оложения и </w:t>
      </w:r>
      <w:r>
        <w:rPr>
          <w:sz w:val="28"/>
          <w:szCs w:val="28"/>
        </w:rPr>
        <w:t>П</w:t>
      </w:r>
      <w:r w:rsidRPr="00A16B97">
        <w:rPr>
          <w:sz w:val="28"/>
          <w:szCs w:val="28"/>
        </w:rPr>
        <w:t>рограммы детского многопрофильного объединения «Дом»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Члены объединения могут быть исключены из детского многопрофильного объединения «Дом» по решению высшего органа, если их деятельность противодействует  Положению детского многопрофильного объединения «Дом».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Высшие и выборные органы.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Высшим органом общественного  многопрофильного объединения «Дом» является общий сбор членов объединения (1 раз в четверть).</w:t>
      </w:r>
    </w:p>
    <w:p w:rsidR="00A048F7" w:rsidRPr="00A16B97" w:rsidRDefault="00A048F7" w:rsidP="00D87321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Исполнительный орган детского многопрофильного объединения</w:t>
      </w:r>
      <w:r w:rsidRPr="00A16B97">
        <w:rPr>
          <w:sz w:val="28"/>
          <w:szCs w:val="28"/>
        </w:rPr>
        <w:br/>
        <w:t xml:space="preserve">«Дом» - Совет объединения. В его состав входят представители объединения: «Родничок», «Огонёк», «Зелёный патруль». </w:t>
      </w:r>
    </w:p>
    <w:p w:rsidR="00A048F7" w:rsidRDefault="00A048F7" w:rsidP="006712C6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В каждом классе избирается Совет класса:</w:t>
      </w:r>
    </w:p>
    <w:p w:rsidR="00A048F7" w:rsidRDefault="00A048F7" w:rsidP="006712C6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 xml:space="preserve">- командир класса;          </w:t>
      </w:r>
    </w:p>
    <w:p w:rsidR="00A048F7" w:rsidRPr="00A16B97" w:rsidRDefault="00A048F7" w:rsidP="006712C6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- члены классного самоуправления.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Обязанности членов Совета детского многопрофильного объединения «Дом».</w:t>
      </w:r>
    </w:p>
    <w:p w:rsidR="00A048F7" w:rsidRDefault="00A048F7" w:rsidP="00E12755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 xml:space="preserve">Председатель объединения: </w:t>
      </w:r>
    </w:p>
    <w:p w:rsidR="00A048F7" w:rsidRPr="00E12755" w:rsidRDefault="00A048F7" w:rsidP="00E12755">
      <w:pPr>
        <w:pStyle w:val="NoSpacing"/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о</w:t>
      </w:r>
      <w:r w:rsidRPr="00A16B97">
        <w:rPr>
          <w:sz w:val="28"/>
          <w:szCs w:val="28"/>
        </w:rPr>
        <w:t>рганизует деятельность Совета детского многопрофильного объединения «Дом» и председателей отрядов «Родничок», «Огонек», Зеленый патруль»;</w:t>
      </w:r>
    </w:p>
    <w:p w:rsidR="00A048F7" w:rsidRPr="00A16B97" w:rsidRDefault="00A048F7" w:rsidP="006712C6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16B97">
        <w:rPr>
          <w:sz w:val="28"/>
          <w:szCs w:val="28"/>
        </w:rPr>
        <w:t>редставляет интересы детского многопрофильного объединения «Дом» в районных детских организациях;</w:t>
      </w:r>
    </w:p>
    <w:p w:rsidR="00A048F7" w:rsidRPr="00A16B97" w:rsidRDefault="00A048F7" w:rsidP="006712C6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16B97">
        <w:rPr>
          <w:sz w:val="28"/>
          <w:szCs w:val="28"/>
        </w:rPr>
        <w:t>ыполняет другие функции с целью реализации настоящего Положения.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Заместитель председателя организует учебную работу.</w:t>
      </w:r>
    </w:p>
    <w:p w:rsidR="00A048F7" w:rsidRPr="00A16B97" w:rsidRDefault="00A048F7" w:rsidP="00A16B97">
      <w:pPr>
        <w:pStyle w:val="NoSpacing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Члены Совета ответственны за: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B97">
        <w:rPr>
          <w:sz w:val="28"/>
          <w:szCs w:val="28"/>
        </w:rPr>
        <w:t>организацию и проведение интересных дел в объединении;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B97">
        <w:rPr>
          <w:sz w:val="28"/>
          <w:szCs w:val="28"/>
        </w:rPr>
        <w:t>спортивную работу;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B97">
        <w:rPr>
          <w:sz w:val="28"/>
          <w:szCs w:val="28"/>
        </w:rPr>
        <w:t>трудовые дела;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B97">
        <w:rPr>
          <w:sz w:val="28"/>
          <w:szCs w:val="28"/>
        </w:rPr>
        <w:t>выполнение санитарно - гигиенических норм;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B97">
        <w:rPr>
          <w:sz w:val="28"/>
          <w:szCs w:val="28"/>
        </w:rPr>
        <w:t>гражданско - патриотические дела;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6B97">
        <w:rPr>
          <w:sz w:val="28"/>
          <w:szCs w:val="28"/>
        </w:rPr>
        <w:t>экологическую работу.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Символы и атрибуты.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B97">
        <w:rPr>
          <w:sz w:val="28"/>
          <w:szCs w:val="28"/>
        </w:rPr>
        <w:t>Детское многопрофильное объединение «</w:t>
      </w:r>
      <w:r>
        <w:rPr>
          <w:sz w:val="28"/>
          <w:szCs w:val="28"/>
        </w:rPr>
        <w:t>Дом» имеет свою атрибутику, симв</w:t>
      </w:r>
      <w:r w:rsidRPr="00A16B97">
        <w:rPr>
          <w:sz w:val="28"/>
          <w:szCs w:val="28"/>
        </w:rPr>
        <w:t>олы: эмблему, песню, речевку.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16B97">
        <w:rPr>
          <w:sz w:val="28"/>
          <w:szCs w:val="28"/>
        </w:rPr>
        <w:t>Каждый отряд самостоятельно решает вопрос о своих символах, атрибутах, ритуалах.</w:t>
      </w:r>
    </w:p>
    <w:p w:rsidR="00A048F7" w:rsidRPr="00A16B97" w:rsidRDefault="00A048F7" w:rsidP="00A16B97">
      <w:pPr>
        <w:pStyle w:val="NoSpacing"/>
        <w:ind w:left="-709"/>
        <w:jc w:val="both"/>
        <w:rPr>
          <w:b/>
          <w:sz w:val="28"/>
          <w:szCs w:val="28"/>
        </w:rPr>
      </w:pPr>
      <w:r w:rsidRPr="00A16B97">
        <w:rPr>
          <w:b/>
          <w:sz w:val="28"/>
          <w:szCs w:val="28"/>
        </w:rPr>
        <w:t>Прекращение деятельности детского многопрофильного объединения «Дом»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Прекращение деятельности детского многопрофильного объединения «Дом» производится путем его реорганизации (слияние, присоединения, разделения) или ликвидации.</w:t>
      </w:r>
    </w:p>
    <w:p w:rsidR="00A048F7" w:rsidRPr="00A16B97" w:rsidRDefault="00A048F7" w:rsidP="0070273A">
      <w:pPr>
        <w:pStyle w:val="NoSpacing"/>
        <w:widowControl w:val="0"/>
        <w:autoSpaceDE w:val="0"/>
        <w:autoSpaceDN w:val="0"/>
        <w:ind w:left="-709"/>
        <w:jc w:val="both"/>
        <w:rPr>
          <w:sz w:val="28"/>
          <w:szCs w:val="28"/>
        </w:rPr>
      </w:pPr>
      <w:r w:rsidRPr="00A16B97">
        <w:rPr>
          <w:sz w:val="28"/>
          <w:szCs w:val="28"/>
        </w:rPr>
        <w:t>Реорганизация производится по решению общего сбора, принятого большинством голосов его делегатов, либо по иным основа</w:t>
      </w:r>
      <w:r>
        <w:rPr>
          <w:sz w:val="28"/>
          <w:szCs w:val="28"/>
        </w:rPr>
        <w:t>ниям и в порядке, предусмотренно</w:t>
      </w:r>
      <w:r w:rsidRPr="00A16B97">
        <w:rPr>
          <w:sz w:val="28"/>
          <w:szCs w:val="28"/>
        </w:rPr>
        <w:t>м действующим законодательством об общественных объединениях.</w:t>
      </w:r>
    </w:p>
    <w:p w:rsidR="00A048F7" w:rsidRPr="00486986" w:rsidRDefault="00A048F7" w:rsidP="00E12755">
      <w:pPr>
        <w:pStyle w:val="ListParagraph"/>
        <w:spacing w:after="0" w:line="360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486986">
        <w:rPr>
          <w:rFonts w:ascii="Times New Roman" w:hAnsi="Times New Roman"/>
          <w:b/>
          <w:sz w:val="28"/>
          <w:szCs w:val="28"/>
        </w:rPr>
        <w:t>Детское многопрофильное объединение «ДОМ»</w:t>
      </w:r>
    </w:p>
    <w:tbl>
      <w:tblPr>
        <w:tblW w:w="10065" w:type="dxa"/>
        <w:tblInd w:w="-601" w:type="dxa"/>
        <w:tblLayout w:type="fixed"/>
        <w:tblLook w:val="0000"/>
      </w:tblPr>
      <w:tblGrid>
        <w:gridCol w:w="3261"/>
        <w:gridCol w:w="3685"/>
        <w:gridCol w:w="3119"/>
      </w:tblGrid>
      <w:tr w:rsidR="00A048F7" w:rsidRPr="00486986" w:rsidTr="007027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 xml:space="preserve">Детское объединение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>Количество человек</w:t>
            </w:r>
          </w:p>
        </w:tc>
      </w:tr>
      <w:tr w:rsidR="00A048F7" w:rsidRPr="00486986" w:rsidTr="0070273A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>«Родничок»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 кл, 2б, 3а кл, 3 б</w:t>
            </w:r>
            <w:r w:rsidRPr="00486986">
              <w:rPr>
                <w:sz w:val="28"/>
                <w:szCs w:val="28"/>
              </w:rPr>
              <w:t>,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>44</w:t>
            </w:r>
          </w:p>
        </w:tc>
      </w:tr>
      <w:tr w:rsidR="00A048F7" w:rsidRPr="00486986" w:rsidTr="0070273A">
        <w:trPr>
          <w:trHeight w:val="4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70273A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6986">
              <w:rPr>
                <w:sz w:val="28"/>
                <w:szCs w:val="28"/>
              </w:rPr>
              <w:t>Огонек»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 кл, 5 б, 6а кл, 6б</w:t>
            </w:r>
            <w:r w:rsidRPr="00486986">
              <w:rPr>
                <w:sz w:val="28"/>
                <w:szCs w:val="28"/>
              </w:rPr>
              <w:t xml:space="preserve">,7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7" w:rsidRPr="00486986" w:rsidRDefault="00A048F7" w:rsidP="00252175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>45</w:t>
            </w:r>
          </w:p>
        </w:tc>
      </w:tr>
      <w:tr w:rsidR="00A048F7" w:rsidRPr="00486986" w:rsidTr="0070273A">
        <w:trPr>
          <w:trHeight w:val="63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70273A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486986">
              <w:rPr>
                <w:sz w:val="28"/>
                <w:szCs w:val="28"/>
              </w:rPr>
              <w:t>Зеленый патруль»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48F7" w:rsidRPr="00486986" w:rsidRDefault="00A048F7" w:rsidP="0070273A">
            <w:pPr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 кл, 8б кл., 8в, 9а кл., 9б</w:t>
            </w:r>
            <w:r w:rsidRPr="00486986">
              <w:rPr>
                <w:sz w:val="28"/>
                <w:szCs w:val="28"/>
              </w:rPr>
              <w:t>,   группа профподготовки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8F7" w:rsidRPr="00486986" w:rsidRDefault="00A048F7" w:rsidP="0070273A">
            <w:pPr>
              <w:spacing w:line="360" w:lineRule="auto"/>
              <w:ind w:left="5"/>
              <w:jc w:val="both"/>
              <w:rPr>
                <w:sz w:val="28"/>
                <w:szCs w:val="28"/>
              </w:rPr>
            </w:pPr>
            <w:r w:rsidRPr="00486986">
              <w:rPr>
                <w:sz w:val="28"/>
                <w:szCs w:val="28"/>
              </w:rPr>
              <w:t>43</w:t>
            </w:r>
          </w:p>
        </w:tc>
      </w:tr>
    </w:tbl>
    <w:p w:rsidR="00A048F7" w:rsidRDefault="00A048F7" w:rsidP="00E741FB">
      <w:pPr>
        <w:rPr>
          <w:lang w:eastAsia="en-US"/>
        </w:rPr>
      </w:pPr>
    </w:p>
    <w:tbl>
      <w:tblPr>
        <w:tblW w:w="0" w:type="auto"/>
        <w:tblInd w:w="-601" w:type="dxa"/>
        <w:tblLook w:val="00A0"/>
      </w:tblPr>
      <w:tblGrid>
        <w:gridCol w:w="3686"/>
        <w:gridCol w:w="6379"/>
      </w:tblGrid>
      <w:tr w:rsidR="00A048F7" w:rsidTr="00D45BC2">
        <w:tc>
          <w:tcPr>
            <w:tcW w:w="3686" w:type="dxa"/>
          </w:tcPr>
          <w:p w:rsidR="00A048F7" w:rsidRPr="00422AEF" w:rsidRDefault="00A048F7" w:rsidP="00E741FB">
            <w:pPr>
              <w:rPr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7.«Экскурсии, походы»</w:t>
            </w:r>
          </w:p>
        </w:tc>
        <w:tc>
          <w:tcPr>
            <w:tcW w:w="6379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Экскурсии, походы помогут обучающемуся, воспитаннику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На экскурсиях и в походах создаются благоприятные условия для воспитания у  обучающихся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      </w:r>
          </w:p>
        </w:tc>
      </w:tr>
    </w:tbl>
    <w:p w:rsidR="00A048F7" w:rsidRPr="00914D70" w:rsidRDefault="00A048F7" w:rsidP="00422AEF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 w:rsidRPr="0006711B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962"/>
      </w:tblGrid>
      <w:tr w:rsidR="00A048F7" w:rsidTr="00D45BC2">
        <w:tc>
          <w:tcPr>
            <w:tcW w:w="5386" w:type="dxa"/>
          </w:tcPr>
          <w:p w:rsidR="00A048F7" w:rsidRPr="00D45BC2" w:rsidRDefault="00A048F7" w:rsidP="0006711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962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Организация класснымируководителями, воспитателями  и родителями(законными представителями) обучающихся совместных видов коллективной познавательной и спортивно – оздоровительной деятельности</w:t>
            </w:r>
          </w:p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</w:tcPr>
          <w:p w:rsidR="00A048F7" w:rsidRPr="00D45BC2" w:rsidRDefault="00A048F7" w:rsidP="00422AE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Регулярные пешие прогулки, экскурсии или походы выходного дня поселу, в музей, на выставки детского творчества, на предприятие, на природу.</w:t>
            </w:r>
          </w:p>
          <w:p w:rsidR="00A048F7" w:rsidRPr="00D45BC2" w:rsidRDefault="00A048F7" w:rsidP="00422AE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Интерактивные занятия, сюжетно – ролевые игры с распределением среди обучающихся ролей и соответ-</w:t>
            </w:r>
          </w:p>
          <w:p w:rsidR="00A048F7" w:rsidRPr="00D45BC2" w:rsidRDefault="00A048F7" w:rsidP="00422AE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ствующих им заданий, например: «фотографов», «разведчи-</w:t>
            </w:r>
          </w:p>
          <w:p w:rsidR="00A048F7" w:rsidRPr="00D45BC2" w:rsidRDefault="00A048F7" w:rsidP="00422AE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ков», «гидов»,«корреспондентов», «оформителей».</w:t>
            </w:r>
          </w:p>
          <w:p w:rsidR="00A048F7" w:rsidRPr="00D45BC2" w:rsidRDefault="00A048F7" w:rsidP="00422AE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Час здоровья.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Организуемые учителями, воспитателями экскурсии, прогулки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      </w:r>
          </w:p>
        </w:tc>
        <w:tc>
          <w:tcPr>
            <w:tcW w:w="4962" w:type="dxa"/>
          </w:tcPr>
          <w:p w:rsidR="00A048F7" w:rsidRPr="00D45BC2" w:rsidRDefault="00A048F7" w:rsidP="00F279B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Заочные литературные, исторические, биологические экскурсии.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F279B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Решение задач общественной жизни класса, группы.</w:t>
            </w:r>
          </w:p>
        </w:tc>
        <w:tc>
          <w:tcPr>
            <w:tcW w:w="4962" w:type="dxa"/>
          </w:tcPr>
          <w:p w:rsidR="00A048F7" w:rsidRPr="00D45BC2" w:rsidRDefault="00A048F7" w:rsidP="00F279B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Прогулка с заданием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Отработка, закрепление жизненно важных навыков (например, следование определённым правилам культуры поведения, правилам уличного движения и др.).</w:t>
            </w:r>
          </w:p>
        </w:tc>
        <w:tc>
          <w:tcPr>
            <w:tcW w:w="4962" w:type="dxa"/>
          </w:tcPr>
          <w:p w:rsidR="00A048F7" w:rsidRPr="00D45BC2" w:rsidRDefault="00A048F7" w:rsidP="00F279B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Прогулка – практикум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Знакомство с историей своего края (района, города), достижениями народа в труде, искусстве, науке; расширение представлений о видах производительного труда взрослых.</w:t>
            </w:r>
          </w:p>
        </w:tc>
        <w:tc>
          <w:tcPr>
            <w:tcW w:w="4962" w:type="dxa"/>
          </w:tcPr>
          <w:p w:rsidR="00A048F7" w:rsidRPr="00D45BC2" w:rsidRDefault="00A048F7" w:rsidP="00F279B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Экскурсия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2074F6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Создание позитивного эмоционального настроя у обучающихся, воспитанников и организация их творческой деятельности.</w:t>
            </w:r>
          </w:p>
        </w:tc>
        <w:tc>
          <w:tcPr>
            <w:tcW w:w="4962" w:type="dxa"/>
          </w:tcPr>
          <w:p w:rsidR="00A048F7" w:rsidRPr="00D45BC2" w:rsidRDefault="00A048F7" w:rsidP="00F279B9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</w:rPr>
              <w:t>Творческая прогулка</w:t>
            </w:r>
          </w:p>
        </w:tc>
      </w:tr>
    </w:tbl>
    <w:p w:rsidR="00A048F7" w:rsidRDefault="00A048F7" w:rsidP="00914D70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348" w:type="dxa"/>
        <w:tblInd w:w="-601" w:type="dxa"/>
        <w:tblLook w:val="00A0"/>
      </w:tblPr>
      <w:tblGrid>
        <w:gridCol w:w="2908"/>
        <w:gridCol w:w="7440"/>
      </w:tblGrid>
      <w:tr w:rsidR="00A048F7" w:rsidTr="00D45BC2">
        <w:tc>
          <w:tcPr>
            <w:tcW w:w="2836" w:type="dxa"/>
          </w:tcPr>
          <w:p w:rsidR="00A048F7" w:rsidRPr="00D45BC2" w:rsidRDefault="00A048F7" w:rsidP="00D45BC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8.«Профориентация»</w:t>
            </w:r>
          </w:p>
        </w:tc>
        <w:tc>
          <w:tcPr>
            <w:tcW w:w="7512" w:type="dxa"/>
          </w:tcPr>
          <w:p w:rsidR="00A048F7" w:rsidRPr="00D45BC2" w:rsidRDefault="00A048F7" w:rsidP="00D45BC2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b/>
                <w:bCs/>
                <w:sz w:val="28"/>
                <w:szCs w:val="28"/>
              </w:rPr>
              <w:t>Цель: </w:t>
            </w:r>
            <w:r w:rsidRPr="00D45BC2">
              <w:rPr>
                <w:bCs/>
                <w:sz w:val="28"/>
                <w:szCs w:val="28"/>
              </w:rPr>
              <w:t>п</w:t>
            </w:r>
            <w:r w:rsidRPr="00D45BC2">
              <w:rPr>
                <w:sz w:val="28"/>
                <w:szCs w:val="28"/>
              </w:rPr>
              <w:t>одготовить обучающихся, воспитанников к труду, трудовой деятельности, расширить представление о многообразии мира профессий, помочь в сознательном выборе профессии с учетом профессиональных склонностей, желаний и возможностей.</w:t>
            </w:r>
          </w:p>
          <w:p w:rsidR="00A048F7" w:rsidRPr="00D45BC2" w:rsidRDefault="00A048F7" w:rsidP="00D45BC2">
            <w:pPr>
              <w:pStyle w:val="NormalWeb"/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b/>
                <w:bCs/>
                <w:sz w:val="28"/>
                <w:szCs w:val="28"/>
              </w:rPr>
              <w:t>Задачи:</w:t>
            </w:r>
          </w:p>
          <w:p w:rsidR="00A048F7" w:rsidRPr="00D45BC2" w:rsidRDefault="00A048F7" w:rsidP="00D45BC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1.Показать роль труда в жизни человека, привить любовь и уважение к людям труда.</w:t>
            </w:r>
          </w:p>
          <w:p w:rsidR="00A048F7" w:rsidRPr="00D45BC2" w:rsidRDefault="00A048F7" w:rsidP="00D45BC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2.Формирование представлений о роли профессии в жизни человека.</w:t>
            </w:r>
          </w:p>
          <w:p w:rsidR="00A048F7" w:rsidRPr="00D45BC2" w:rsidRDefault="00A048F7" w:rsidP="00D45BC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3.Выработать навыки и привычки к труду, воспитывать добросовестное отношение к порученному делу, формировать позитивный взгляд на труд.</w:t>
            </w:r>
          </w:p>
          <w:p w:rsidR="00A048F7" w:rsidRPr="00D45BC2" w:rsidRDefault="00A048F7" w:rsidP="00D45BC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4.Познакомить обучающихся, воспитанников с доступными профессиями.</w:t>
            </w:r>
          </w:p>
          <w:p w:rsidR="00A048F7" w:rsidRPr="00D45BC2" w:rsidRDefault="00A048F7" w:rsidP="00D45BC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5.Дать общие сведения о профессии (характеристика, значение, деятельность, требования к личности, условия работы, необходимые знания, умения и навыки, где можно получить специальность, перспективы, оплата труда). </w:t>
            </w:r>
          </w:p>
          <w:p w:rsidR="00A048F7" w:rsidRPr="00D45BC2" w:rsidRDefault="00A048F7" w:rsidP="00D45BC2">
            <w:pPr>
              <w:pStyle w:val="Normal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6.Подготовить обучающихся, воспитанников к осознанному выбору своей будущей профессиональной деятельности.</w:t>
            </w:r>
          </w:p>
          <w:p w:rsidR="00A048F7" w:rsidRPr="00D45BC2" w:rsidRDefault="00A048F7" w:rsidP="00D45BC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048F7" w:rsidRPr="00914D70" w:rsidRDefault="00A048F7" w:rsidP="00B37BFB">
      <w:pPr>
        <w:ind w:left="-709"/>
        <w:rPr>
          <w:b/>
          <w:sz w:val="28"/>
          <w:szCs w:val="28"/>
          <w:u w:val="single"/>
          <w:lang w:eastAsia="en-US"/>
        </w:rPr>
      </w:pPr>
      <w:r w:rsidRPr="0006711B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786"/>
      </w:tblGrid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Подготовка обучающихся, воспитанников к осознанному планированию и реализации своего профессионального будущего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Циклы профориентационных часов общения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Расширяющие знания обучающихся, воспитанников о типах профессий, о способах выбора профессий, о достоинствах и недостатках той или иной интересной профессиональной деятельности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Начальные представления о существующих профессиях и условиях работы людей, представляющих эти профессии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 xml:space="preserve">Экскурсии на предприятия села, района 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Посещение дней открытых дверей в ГБОУ СПО «Александровский сельскохозяйственный колледж», «Ставропольский политехнический колледж», «Георгиевский колледж» и др.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Профориентационные:</w:t>
            </w:r>
          </w:p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- выставки,</w:t>
            </w:r>
          </w:p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- ярмарки профессий,</w:t>
            </w:r>
          </w:p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- тематические профориентационные мастер-классы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Изучение интернет-ресурсов, посвященных выбору профессий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Онлайн-тестирования,онлайн-курсов по интересующим профессиям и направлениям образования</w:t>
            </w:r>
          </w:p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Освоение обучающимися, воспитанниками  основ профессии в рамках различных курсов по выбору, включенных в основную образовательную программу общеобразовательной организации</w:t>
            </w:r>
          </w:p>
        </w:tc>
        <w:tc>
          <w:tcPr>
            <w:tcW w:w="4786" w:type="dxa"/>
          </w:tcPr>
          <w:p w:rsidR="00A048F7" w:rsidRPr="00D45BC2" w:rsidRDefault="00A048F7" w:rsidP="00D45BC2">
            <w:pPr>
              <w:tabs>
                <w:tab w:val="left" w:pos="885"/>
              </w:tabs>
              <w:ind w:right="175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Швейное дело.</w:t>
            </w:r>
          </w:p>
          <w:p w:rsidR="00A048F7" w:rsidRPr="00D45BC2" w:rsidRDefault="00A048F7" w:rsidP="00D45BC2">
            <w:pPr>
              <w:tabs>
                <w:tab w:val="left" w:pos="885"/>
              </w:tabs>
              <w:ind w:right="175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Столярное дело.</w:t>
            </w:r>
          </w:p>
          <w:p w:rsidR="00A048F7" w:rsidRPr="00D45BC2" w:rsidRDefault="00A048F7" w:rsidP="00D45BC2">
            <w:pPr>
              <w:tabs>
                <w:tab w:val="left" w:pos="885"/>
              </w:tabs>
              <w:ind w:right="175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Сельскохозяйственный труд.</w:t>
            </w:r>
          </w:p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  <w:r w:rsidRPr="00D45BC2">
              <w:rPr>
                <w:sz w:val="28"/>
                <w:szCs w:val="28"/>
              </w:rPr>
              <w:t>Обучающиеся, воспитанники группы профессионального обучения обучаются по программе профессионального обучения по профессиям</w:t>
            </w:r>
          </w:p>
        </w:tc>
        <w:tc>
          <w:tcPr>
            <w:tcW w:w="4786" w:type="dxa"/>
          </w:tcPr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Столяр (строительный).</w:t>
            </w:r>
          </w:p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Швея.</w:t>
            </w:r>
          </w:p>
          <w:p w:rsidR="00A048F7" w:rsidRPr="00D45BC2" w:rsidRDefault="00A048F7" w:rsidP="00914D70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Садовник.</w:t>
            </w:r>
          </w:p>
          <w:p w:rsidR="00A048F7" w:rsidRPr="00D45BC2" w:rsidRDefault="00A048F7" w:rsidP="00914D70">
            <w:pPr>
              <w:rPr>
                <w:sz w:val="28"/>
                <w:szCs w:val="28"/>
                <w:lang w:eastAsia="ko-KR"/>
              </w:rPr>
            </w:pPr>
          </w:p>
        </w:tc>
      </w:tr>
    </w:tbl>
    <w:p w:rsidR="00A048F7" w:rsidRDefault="00A048F7" w:rsidP="00E741FB">
      <w:pPr>
        <w:rPr>
          <w:sz w:val="28"/>
          <w:szCs w:val="28"/>
          <w:lang w:eastAsia="en-US"/>
        </w:rPr>
      </w:pPr>
    </w:p>
    <w:tbl>
      <w:tblPr>
        <w:tblW w:w="10207" w:type="dxa"/>
        <w:tblInd w:w="-601" w:type="dxa"/>
        <w:tblLook w:val="00A0"/>
      </w:tblPr>
      <w:tblGrid>
        <w:gridCol w:w="3403"/>
        <w:gridCol w:w="6804"/>
      </w:tblGrid>
      <w:tr w:rsidR="00A048F7" w:rsidTr="00D45BC2">
        <w:tc>
          <w:tcPr>
            <w:tcW w:w="3403" w:type="dxa"/>
          </w:tcPr>
          <w:p w:rsidR="00A048F7" w:rsidRPr="00D45BC2" w:rsidRDefault="00A048F7" w:rsidP="00D45BC2">
            <w:pPr>
              <w:ind w:firstLine="33"/>
              <w:jc w:val="both"/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 xml:space="preserve">9.«Организация </w:t>
            </w:r>
          </w:p>
          <w:p w:rsidR="00A048F7" w:rsidRPr="00D45BC2" w:rsidRDefault="00A048F7" w:rsidP="00D45BC2">
            <w:pPr>
              <w:ind w:firstLine="33"/>
              <w:jc w:val="both"/>
              <w:rPr>
                <w:b/>
                <w:sz w:val="28"/>
                <w:szCs w:val="28"/>
                <w:u w:val="single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предметно-эстетической среды»</w:t>
            </w:r>
          </w:p>
          <w:p w:rsidR="00A048F7" w:rsidRPr="00D45BC2" w:rsidRDefault="00A048F7" w:rsidP="00B37BF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Окружающая обучающегося, воспитанника  предметно-эстетическая среда общеобразовательной организации, при условии ее грамотной организации, обогащает внутренний мир обучающегося, воспитанника, 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общеобразовательной организации.</w:t>
            </w:r>
          </w:p>
        </w:tc>
      </w:tr>
    </w:tbl>
    <w:p w:rsidR="00A048F7" w:rsidRPr="00B61BDF" w:rsidRDefault="00A048F7" w:rsidP="00B37BFB">
      <w:pPr>
        <w:ind w:left="-709"/>
        <w:jc w:val="both"/>
        <w:rPr>
          <w:b/>
          <w:sz w:val="28"/>
          <w:szCs w:val="28"/>
          <w:u w:val="single"/>
          <w:lang w:eastAsia="en-US"/>
        </w:rPr>
      </w:pPr>
      <w:r w:rsidRPr="00B61BDF">
        <w:rPr>
          <w:b/>
          <w:sz w:val="28"/>
          <w:szCs w:val="28"/>
          <w:u w:val="single"/>
          <w:lang w:eastAsia="en-US"/>
        </w:rPr>
        <w:t>Воспитательная работа по реализации модуля</w:t>
      </w:r>
      <w:r>
        <w:rPr>
          <w:b/>
          <w:sz w:val="28"/>
          <w:szCs w:val="28"/>
          <w:u w:val="single"/>
          <w:lang w:eastAsia="en-US"/>
        </w:rPr>
        <w:t>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6"/>
        <w:gridCol w:w="4786"/>
      </w:tblGrid>
      <w:tr w:rsidR="00A048F7" w:rsidTr="00D45BC2">
        <w:tc>
          <w:tcPr>
            <w:tcW w:w="5386" w:type="dxa"/>
          </w:tcPr>
          <w:p w:rsidR="00A048F7" w:rsidRPr="00D45BC2" w:rsidRDefault="00A048F7" w:rsidP="00B61BDF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786" w:type="dxa"/>
          </w:tcPr>
          <w:p w:rsidR="00A048F7" w:rsidRPr="00D45BC2" w:rsidRDefault="00A048F7" w:rsidP="00E741FB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Формирование наглядными средствами положительных установок обучающихся, воспитанников на учебные и внеучебные занятия.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Оформление интерьера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(кабинетов, игровых,спален, коридоров,залов и т.п.) и их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периодическая переориентация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Конкурс «Лучшая игровая»; «Лучший класс»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Размещение на стенах общеобразователь-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ной организации регулярно сменяемых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экспозиций для расширения представле-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ний о разнообразии эстетического  осмыс-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ления мира.</w:t>
            </w:r>
          </w:p>
        </w:tc>
        <w:tc>
          <w:tcPr>
            <w:tcW w:w="4786" w:type="dxa"/>
          </w:tcPr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Выставки творческих работ обучаю-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щихся, воспитанников; картин определенного художественного стиля; фотоотчетов обинтересных школьных событиях:</w:t>
            </w:r>
          </w:p>
          <w:p w:rsidR="00A048F7" w:rsidRPr="00D45BC2" w:rsidRDefault="00A048F7" w:rsidP="00B61BDF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Ярмарка семейных поделок.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Оборудование спортивных, оздоровитель-но-рекреационныхи игровых площадок, доступных и приспособленных для обучающихся, воспитанников  младшего возраста.</w:t>
            </w:r>
          </w:p>
        </w:tc>
        <w:tc>
          <w:tcPr>
            <w:tcW w:w="47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Зоны активного и тихого отдыха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 свободном пространстве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общеобразовательной организации.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Проявление фантазии и творческих способностей, создающих повод для длительного общения классного руководителя, воспитателя  со своими обучающимися, воспитанниками.</w:t>
            </w:r>
          </w:p>
        </w:tc>
        <w:tc>
          <w:tcPr>
            <w:tcW w:w="47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Совместное благоустройство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классных кабинетов, игровых силами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педагогов,  обучающихся, воспитанников  и их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родителей(законных представителей)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Оформление пространства проведения конкретных школьных событий.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Событийный дизайн праздников,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церемоний, торжественных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линеек, творческих проектов,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выставок, собраний,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конференций и т.п.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Благоустройство различных участков пришкольной территории</w:t>
            </w:r>
          </w:p>
        </w:tc>
        <w:tc>
          <w:tcPr>
            <w:tcW w:w="4786" w:type="dxa"/>
          </w:tcPr>
          <w:p w:rsidR="00A048F7" w:rsidRPr="00D45BC2" w:rsidRDefault="00A048F7" w:rsidP="00E741FB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Конкурсы творческих проектов</w:t>
            </w:r>
          </w:p>
        </w:tc>
      </w:tr>
      <w:tr w:rsidR="00A048F7" w:rsidTr="00D45BC2">
        <w:tc>
          <w:tcPr>
            <w:tcW w:w="53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Акцентирование внимания обучающихся посредством элементов предметноэстетической среды на важных для</w:t>
            </w:r>
          </w:p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воспитания ценностях общеобразовательной организации , ее традициях, правилах.</w:t>
            </w:r>
          </w:p>
        </w:tc>
        <w:tc>
          <w:tcPr>
            <w:tcW w:w="4786" w:type="dxa"/>
          </w:tcPr>
          <w:p w:rsidR="00A048F7" w:rsidRPr="00D45BC2" w:rsidRDefault="00A048F7" w:rsidP="00D84A65">
            <w:pPr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Стенды, плакаты, коллажи</w:t>
            </w:r>
          </w:p>
        </w:tc>
      </w:tr>
    </w:tbl>
    <w:p w:rsidR="00A048F7" w:rsidRDefault="00A048F7" w:rsidP="00C20B16">
      <w:pPr>
        <w:jc w:val="both"/>
        <w:rPr>
          <w:sz w:val="28"/>
          <w:szCs w:val="28"/>
          <w:lang w:eastAsia="en-US"/>
        </w:rPr>
      </w:pPr>
    </w:p>
    <w:tbl>
      <w:tblPr>
        <w:tblW w:w="10207" w:type="dxa"/>
        <w:tblInd w:w="-601" w:type="dxa"/>
        <w:tblLook w:val="00A0"/>
      </w:tblPr>
      <w:tblGrid>
        <w:gridCol w:w="2836"/>
        <w:gridCol w:w="7371"/>
      </w:tblGrid>
      <w:tr w:rsidR="00A048F7" w:rsidTr="00D45BC2">
        <w:tc>
          <w:tcPr>
            <w:tcW w:w="283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10.«Школьные медиа»</w:t>
            </w:r>
          </w:p>
        </w:tc>
        <w:tc>
          <w:tcPr>
            <w:tcW w:w="7371" w:type="dxa"/>
          </w:tcPr>
          <w:p w:rsidR="00A048F7" w:rsidRPr="00D45BC2" w:rsidRDefault="00A048F7" w:rsidP="00D45BC2">
            <w:pPr>
              <w:ind w:left="34" w:hanging="34"/>
              <w:jc w:val="both"/>
              <w:rPr>
                <w:sz w:val="28"/>
                <w:szCs w:val="28"/>
                <w:lang w:eastAsia="en-US"/>
              </w:rPr>
            </w:pPr>
            <w:r w:rsidRPr="00D45BC2">
              <w:rPr>
                <w:sz w:val="28"/>
                <w:szCs w:val="28"/>
                <w:lang w:eastAsia="en-US"/>
              </w:rPr>
              <w:t>Цель школьных СМИ (совместно создаваемых обучающимися и педагогическими работниками средств распространения текстовой, аудио и видео информации) – развитие коммуникативной культуры обучающихся, формирование навыков общения и сотрудничества, поддержка творческой самореализации обучающихся, воспитанников.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048F7" w:rsidRPr="00C20B16" w:rsidRDefault="00A048F7" w:rsidP="00073C85">
      <w:pPr>
        <w:ind w:left="-567"/>
        <w:jc w:val="both"/>
        <w:rPr>
          <w:b/>
          <w:sz w:val="28"/>
          <w:szCs w:val="28"/>
          <w:u w:val="single"/>
          <w:lang w:eastAsia="en-US"/>
        </w:rPr>
      </w:pPr>
      <w:r w:rsidRPr="00687C2A">
        <w:rPr>
          <w:b/>
          <w:sz w:val="28"/>
          <w:szCs w:val="28"/>
          <w:u w:val="single"/>
          <w:lang w:eastAsia="en-US"/>
        </w:rPr>
        <w:t>Воспитательная работа по реализации модуля.</w:t>
      </w: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A048F7" w:rsidTr="00D45BC2">
        <w:tc>
          <w:tcPr>
            <w:tcW w:w="4785" w:type="dxa"/>
          </w:tcPr>
          <w:p w:rsidR="00A048F7" w:rsidRPr="00D45BC2" w:rsidRDefault="00A048F7" w:rsidP="004F0F27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 xml:space="preserve">Содержание и виды деятельности </w:t>
            </w:r>
          </w:p>
        </w:tc>
        <w:tc>
          <w:tcPr>
            <w:tcW w:w="4786" w:type="dxa"/>
          </w:tcPr>
          <w:p w:rsidR="00A048F7" w:rsidRPr="00D45BC2" w:rsidRDefault="00A048F7" w:rsidP="004F0F27">
            <w:pPr>
              <w:rPr>
                <w:b/>
                <w:sz w:val="28"/>
                <w:szCs w:val="28"/>
                <w:lang w:eastAsia="en-US"/>
              </w:rPr>
            </w:pPr>
            <w:r w:rsidRPr="00D45BC2">
              <w:rPr>
                <w:b/>
                <w:sz w:val="28"/>
                <w:szCs w:val="28"/>
                <w:lang w:eastAsia="en-US"/>
              </w:rPr>
              <w:t>Формы деятельности</w:t>
            </w:r>
          </w:p>
        </w:tc>
      </w:tr>
      <w:tr w:rsidR="00A048F7" w:rsidTr="00D45BC2">
        <w:tc>
          <w:tcPr>
            <w:tcW w:w="4785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Размещение на страницах газеты  материалов, которые могут быть интересны обучающимся, воспитанникам общеобразовательной организации</w:t>
            </w:r>
          </w:p>
        </w:tc>
        <w:tc>
          <w:tcPr>
            <w:tcW w:w="4786" w:type="dxa"/>
          </w:tcPr>
          <w:p w:rsidR="00A048F7" w:rsidRDefault="00A048F7" w:rsidP="00E741FB">
            <w:pPr>
              <w:rPr>
                <w:lang w:eastAsia="en-US"/>
              </w:rPr>
            </w:pPr>
            <w:r w:rsidRPr="00D45BC2">
              <w:rPr>
                <w:sz w:val="28"/>
                <w:szCs w:val="28"/>
              </w:rPr>
              <w:t>Школьная газета</w:t>
            </w:r>
          </w:p>
        </w:tc>
      </w:tr>
      <w:tr w:rsidR="00A048F7" w:rsidTr="00D45BC2">
        <w:tc>
          <w:tcPr>
            <w:tcW w:w="4785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Фотосъемка, видеосъемка и мультимедийное сопровождение школьных праздников, фестивалей, конкурсов, спектаклей, капустников, вечеров,  дискотек.</w:t>
            </w:r>
          </w:p>
        </w:tc>
        <w:tc>
          <w:tcPr>
            <w:tcW w:w="4786" w:type="dxa"/>
          </w:tcPr>
          <w:p w:rsidR="00A048F7" w:rsidRDefault="00A048F7" w:rsidP="00E741FB">
            <w:pPr>
              <w:rPr>
                <w:lang w:eastAsia="en-US"/>
              </w:rPr>
            </w:pPr>
            <w:r w:rsidRPr="00D45BC2">
              <w:rPr>
                <w:sz w:val="28"/>
                <w:szCs w:val="28"/>
              </w:rPr>
              <w:t>Школьный медиацентр</w:t>
            </w:r>
          </w:p>
        </w:tc>
      </w:tr>
      <w:tr w:rsidR="00A048F7" w:rsidTr="00D45BC2">
        <w:tc>
          <w:tcPr>
            <w:tcW w:w="4785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Освещение образовательной деятельности в информационном пространстве, привлечение внимания общественности к ОО, информационное продвижение ценностей школы и организации виртуальной диалоговой площадки.</w:t>
            </w:r>
          </w:p>
        </w:tc>
        <w:tc>
          <w:tcPr>
            <w:tcW w:w="4786" w:type="dxa"/>
          </w:tcPr>
          <w:p w:rsidR="00A048F7" w:rsidRDefault="00A048F7" w:rsidP="00E741FB">
            <w:pPr>
              <w:rPr>
                <w:lang w:eastAsia="en-US"/>
              </w:rPr>
            </w:pPr>
            <w:r w:rsidRPr="00D45BC2">
              <w:rPr>
                <w:sz w:val="28"/>
                <w:szCs w:val="28"/>
              </w:rPr>
              <w:t>Интернет-сайт общеобразовательной организации</w:t>
            </w:r>
          </w:p>
        </w:tc>
      </w:tr>
    </w:tbl>
    <w:p w:rsidR="00A048F7" w:rsidRDefault="00A048F7" w:rsidP="0059069D">
      <w:pPr>
        <w:ind w:left="-709"/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Look w:val="00A0"/>
      </w:tblPr>
      <w:tblGrid>
        <w:gridCol w:w="3828"/>
        <w:gridCol w:w="6095"/>
      </w:tblGrid>
      <w:tr w:rsidR="00A048F7" w:rsidTr="00D45BC2">
        <w:tc>
          <w:tcPr>
            <w:tcW w:w="3828" w:type="dxa"/>
          </w:tcPr>
          <w:p w:rsidR="00A048F7" w:rsidRPr="00D45BC2" w:rsidRDefault="00A048F7" w:rsidP="00D45BC2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b/>
                <w:sz w:val="28"/>
                <w:szCs w:val="28"/>
              </w:rPr>
              <w:t>11.«Работа с родителями»</w:t>
            </w:r>
          </w:p>
          <w:p w:rsidR="00A048F7" w:rsidRPr="00D45BC2" w:rsidRDefault="00A048F7" w:rsidP="00D45BC2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095" w:type="dxa"/>
          </w:tcPr>
          <w:p w:rsidR="00A048F7" w:rsidRPr="00D45BC2" w:rsidRDefault="00A048F7" w:rsidP="00D45BC2">
            <w:pPr>
              <w:ind w:firstLine="28"/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Работа с родителями (законными представителями) обучающихся, воспитанников осуществляется для более эффективного достижения цели воспитания, которое обеспечивается согласованием позиций семьи и общеобразовательной организации в данном вопросе. </w:t>
            </w:r>
          </w:p>
        </w:tc>
      </w:tr>
    </w:tbl>
    <w:p w:rsidR="00A048F7" w:rsidRPr="007E0B93" w:rsidRDefault="00A048F7" w:rsidP="007E0B93">
      <w:pPr>
        <w:ind w:left="-567"/>
        <w:jc w:val="both"/>
        <w:rPr>
          <w:b/>
          <w:sz w:val="28"/>
          <w:szCs w:val="28"/>
          <w:u w:val="single"/>
        </w:rPr>
      </w:pPr>
      <w:r w:rsidRPr="007E0B93">
        <w:rPr>
          <w:b/>
          <w:sz w:val="28"/>
          <w:szCs w:val="28"/>
          <w:u w:val="single"/>
        </w:rPr>
        <w:t>Воспитательная работа по реализации модуля.</w:t>
      </w: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5"/>
      </w:tblGrid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 xml:space="preserve">Содержание и виды деятельности 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Формы деятельности</w:t>
            </w:r>
          </w:p>
        </w:tc>
      </w:tr>
      <w:tr w:rsidR="00A048F7" w:rsidRPr="0070466C" w:rsidTr="0059069D">
        <w:tc>
          <w:tcPr>
            <w:tcW w:w="9571" w:type="dxa"/>
            <w:gridSpan w:val="2"/>
          </w:tcPr>
          <w:p w:rsidR="00A048F7" w:rsidRPr="0070466C" w:rsidRDefault="00A048F7" w:rsidP="00BA1F10">
            <w:pPr>
              <w:jc w:val="center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На групповом уровне:</w:t>
            </w: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Участие в управлении общеобразовательной организацией и решении вопросов воспитания и с</w:t>
            </w:r>
            <w:r>
              <w:rPr>
                <w:sz w:val="28"/>
                <w:szCs w:val="28"/>
              </w:rPr>
              <w:t xml:space="preserve">оциализации </w:t>
            </w:r>
            <w:r w:rsidRPr="0070466C">
              <w:rPr>
                <w:sz w:val="28"/>
                <w:szCs w:val="28"/>
              </w:rPr>
              <w:t xml:space="preserve"> обучающихся</w:t>
            </w:r>
            <w:r>
              <w:rPr>
                <w:sz w:val="28"/>
                <w:szCs w:val="28"/>
              </w:rPr>
              <w:t>, воспитанников</w:t>
            </w: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Общешкольный родительский комитет и Совет отцов общеобразовательной организации</w:t>
            </w: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Обсуждение в</w:t>
            </w:r>
            <w:r>
              <w:rPr>
                <w:sz w:val="28"/>
                <w:szCs w:val="28"/>
              </w:rPr>
              <w:t xml:space="preserve">опросов возрастных особенностей </w:t>
            </w:r>
            <w:r w:rsidRPr="0070466C">
              <w:rPr>
                <w:sz w:val="28"/>
                <w:szCs w:val="28"/>
              </w:rPr>
              <w:t>обучающихся,</w:t>
            </w:r>
            <w:r>
              <w:rPr>
                <w:sz w:val="28"/>
                <w:szCs w:val="28"/>
              </w:rPr>
              <w:t xml:space="preserve"> формы и способы доверительного </w:t>
            </w:r>
            <w:r w:rsidRPr="0070466C">
              <w:rPr>
                <w:sz w:val="28"/>
                <w:szCs w:val="28"/>
              </w:rPr>
              <w:t>взаимодействия родителей с обучающимися, воспитанниками</w:t>
            </w:r>
          </w:p>
        </w:tc>
        <w:tc>
          <w:tcPr>
            <w:tcW w:w="4785" w:type="dxa"/>
          </w:tcPr>
          <w:p w:rsidR="00A048F7" w:rsidRPr="0070466C" w:rsidRDefault="00A048F7" w:rsidP="008D62ED">
            <w:pPr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Родительские гостиные: мастер-</w:t>
            </w:r>
          </w:p>
          <w:p w:rsidR="00A048F7" w:rsidRPr="0070466C" w:rsidRDefault="00A048F7" w:rsidP="008D62ED">
            <w:pPr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классы, семинары, круглые</w:t>
            </w:r>
          </w:p>
          <w:p w:rsidR="00A048F7" w:rsidRPr="0070466C" w:rsidRDefault="00A048F7" w:rsidP="008D62ED">
            <w:pPr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столы с приглашением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Посещение школьных уроков и внеурочных занятий для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получения представления о ходе учебно - воспитательного процесса в общеобразовательной организации.</w:t>
            </w: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Родительские дни</w:t>
            </w: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Обсуждение наиболее острых проблем обучения и воспитания обучающихся, воспитанников</w:t>
            </w: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Общешкольные родительские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собрания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Получение ценных рекомендаций и советов от профессиональных психологов</w:t>
            </w:r>
            <w:r>
              <w:rPr>
                <w:sz w:val="28"/>
                <w:szCs w:val="28"/>
              </w:rPr>
              <w:t>, врачей, социальных работников и обмен</w:t>
            </w:r>
            <w:r w:rsidRPr="0070466C">
              <w:rPr>
                <w:sz w:val="28"/>
                <w:szCs w:val="28"/>
              </w:rPr>
              <w:t xml:space="preserve"> собственным творческим опытом и находками в деле воспита</w:t>
            </w:r>
            <w:r>
              <w:rPr>
                <w:sz w:val="28"/>
                <w:szCs w:val="28"/>
              </w:rPr>
              <w:t>ния обучающихся, воспитанников.</w:t>
            </w: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Семейный всеобуч (очные и с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использованием информационных средств)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 xml:space="preserve">Обсуждение интересующих родителей </w:t>
            </w:r>
            <w:r>
              <w:rPr>
                <w:sz w:val="28"/>
                <w:szCs w:val="28"/>
              </w:rPr>
              <w:t>вопросов, а также осуществление  виртуальных</w:t>
            </w:r>
            <w:r w:rsidRPr="0070466C">
              <w:rPr>
                <w:sz w:val="28"/>
                <w:szCs w:val="28"/>
              </w:rPr>
              <w:t xml:space="preserve"> консультации психологов и педагогических работников.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Родительский форум, онлайн -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анкетирование на школьном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интернет-сайте, в родительских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руппах.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Виртуальные консультации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психологов и педагогических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Анкетирование (опросы)</w:t>
            </w:r>
          </w:p>
        </w:tc>
      </w:tr>
      <w:tr w:rsidR="00A048F7" w:rsidRPr="0070466C" w:rsidTr="0059069D">
        <w:tc>
          <w:tcPr>
            <w:tcW w:w="9571" w:type="dxa"/>
            <w:gridSpan w:val="2"/>
          </w:tcPr>
          <w:p w:rsidR="00A048F7" w:rsidRPr="0070466C" w:rsidRDefault="00A048F7" w:rsidP="002809B1">
            <w:pPr>
              <w:jc w:val="center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На индивидуальном уровне</w:t>
            </w:r>
            <w:r>
              <w:rPr>
                <w:sz w:val="28"/>
                <w:szCs w:val="28"/>
              </w:rPr>
              <w:t>:</w:t>
            </w: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Решение острых конфликтных ситуаций</w:t>
            </w: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Консультации и мероприятия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специалистов по запросу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родителей</w:t>
            </w:r>
          </w:p>
        </w:tc>
      </w:tr>
      <w:tr w:rsidR="00A048F7" w:rsidRPr="0070466C" w:rsidTr="0059069D">
        <w:trPr>
          <w:trHeight w:val="446"/>
        </w:trPr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Обсуждение и решение острых проблем, связанных с обучением и воспитанием конкретного обучающегося, воспитанника.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Педагогические консилиумы</w:t>
            </w: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 xml:space="preserve">Помощь со стороны родителей 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Подготовка и проведение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общешкольных и внутриклассных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мероприятий воспитательной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направленности.</w:t>
            </w:r>
          </w:p>
        </w:tc>
      </w:tr>
      <w:tr w:rsidR="00A048F7" w:rsidRPr="0070466C" w:rsidTr="0059069D">
        <w:tc>
          <w:tcPr>
            <w:tcW w:w="4786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Координация воспитательных усилий педагогических работников и родителей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Индивидуальное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 w:rsidRPr="0070466C">
              <w:rPr>
                <w:sz w:val="28"/>
                <w:szCs w:val="28"/>
              </w:rPr>
              <w:t>консультирование участников</w:t>
            </w:r>
            <w:r>
              <w:rPr>
                <w:sz w:val="28"/>
                <w:szCs w:val="28"/>
              </w:rPr>
              <w:t>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0466C">
              <w:rPr>
                <w:sz w:val="28"/>
                <w:szCs w:val="28"/>
              </w:rPr>
              <w:t xml:space="preserve">ндивидуальная </w:t>
            </w:r>
            <w:r>
              <w:rPr>
                <w:sz w:val="28"/>
                <w:szCs w:val="28"/>
              </w:rPr>
              <w:t>работа с семьями «группы риска».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0466C">
              <w:rPr>
                <w:sz w:val="28"/>
                <w:szCs w:val="28"/>
              </w:rPr>
              <w:t>ндивидуал</w:t>
            </w:r>
            <w:r>
              <w:rPr>
                <w:sz w:val="28"/>
                <w:szCs w:val="28"/>
              </w:rPr>
              <w:t>ьная работа опекунскими семьями.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0466C">
              <w:rPr>
                <w:sz w:val="28"/>
                <w:szCs w:val="28"/>
              </w:rPr>
              <w:t>ндивидуальная работа с семьями детей-инвалидов.</w:t>
            </w:r>
          </w:p>
          <w:p w:rsidR="00A048F7" w:rsidRPr="0070466C" w:rsidRDefault="00A048F7" w:rsidP="002809B1">
            <w:pPr>
              <w:jc w:val="both"/>
              <w:rPr>
                <w:sz w:val="28"/>
                <w:szCs w:val="28"/>
              </w:rPr>
            </w:pPr>
          </w:p>
        </w:tc>
      </w:tr>
    </w:tbl>
    <w:p w:rsidR="00A048F7" w:rsidRDefault="00A048F7" w:rsidP="00F0206E">
      <w:pPr>
        <w:jc w:val="both"/>
        <w:rPr>
          <w:sz w:val="28"/>
          <w:szCs w:val="28"/>
        </w:rPr>
      </w:pPr>
    </w:p>
    <w:p w:rsidR="00A048F7" w:rsidRPr="00111095" w:rsidRDefault="00A048F7" w:rsidP="0059069D">
      <w:pPr>
        <w:pStyle w:val="ListParagraph"/>
        <w:tabs>
          <w:tab w:val="left" w:pos="284"/>
        </w:tabs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111095">
        <w:rPr>
          <w:rFonts w:ascii="Times New Roman" w:hAnsi="Times New Roman"/>
          <w:b/>
          <w:sz w:val="28"/>
          <w:szCs w:val="28"/>
        </w:rPr>
        <w:t xml:space="preserve">План организации работы с родительской общественностью. </w:t>
      </w:r>
    </w:p>
    <w:p w:rsidR="00A048F7" w:rsidRPr="00111095" w:rsidRDefault="00A048F7" w:rsidP="0059069D">
      <w:pPr>
        <w:pStyle w:val="ListParagraph"/>
        <w:tabs>
          <w:tab w:val="left" w:pos="284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11095">
        <w:rPr>
          <w:rFonts w:ascii="Times New Roman" w:hAnsi="Times New Roman"/>
          <w:sz w:val="28"/>
          <w:szCs w:val="28"/>
        </w:rPr>
        <w:t>1. Задачи.</w:t>
      </w:r>
    </w:p>
    <w:p w:rsidR="00A048F7" w:rsidRPr="00111095" w:rsidRDefault="00A048F7" w:rsidP="0059069D">
      <w:pPr>
        <w:pStyle w:val="ListParagraph"/>
        <w:tabs>
          <w:tab w:val="left" w:pos="284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11095">
        <w:rPr>
          <w:rFonts w:ascii="Times New Roman" w:hAnsi="Times New Roman"/>
          <w:sz w:val="28"/>
          <w:szCs w:val="28"/>
        </w:rPr>
        <w:t>2. Состав родительского комитета.</w:t>
      </w:r>
    </w:p>
    <w:p w:rsidR="00A048F7" w:rsidRPr="00111095" w:rsidRDefault="00A048F7" w:rsidP="0059069D">
      <w:pPr>
        <w:pStyle w:val="ListParagraph"/>
        <w:tabs>
          <w:tab w:val="left" w:pos="284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11095">
        <w:rPr>
          <w:rFonts w:ascii="Times New Roman" w:hAnsi="Times New Roman"/>
          <w:sz w:val="28"/>
          <w:szCs w:val="28"/>
        </w:rPr>
        <w:t>3. Общешкольные родительские собрания.</w:t>
      </w:r>
    </w:p>
    <w:p w:rsidR="00A048F7" w:rsidRPr="00111095" w:rsidRDefault="00A048F7" w:rsidP="0059069D">
      <w:pPr>
        <w:pStyle w:val="ListParagraph"/>
        <w:tabs>
          <w:tab w:val="left" w:pos="284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11095">
        <w:rPr>
          <w:rFonts w:ascii="Times New Roman" w:hAnsi="Times New Roman"/>
          <w:sz w:val="28"/>
          <w:szCs w:val="28"/>
        </w:rPr>
        <w:t>4. Работа с родителями (законными представителями).</w:t>
      </w:r>
    </w:p>
    <w:p w:rsidR="00A048F7" w:rsidRPr="00111095" w:rsidRDefault="00A048F7" w:rsidP="0059069D">
      <w:pPr>
        <w:pStyle w:val="ListParagraph"/>
        <w:tabs>
          <w:tab w:val="left" w:pos="284"/>
        </w:tabs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 w:rsidRPr="00111095">
        <w:rPr>
          <w:rFonts w:ascii="Times New Roman" w:hAnsi="Times New Roman"/>
          <w:sz w:val="28"/>
          <w:szCs w:val="28"/>
        </w:rPr>
        <w:t>5. Теоретическая подготовка родителей (законных представителей).</w:t>
      </w:r>
    </w:p>
    <w:p w:rsidR="00A048F7" w:rsidRDefault="00A048F7" w:rsidP="0059069D">
      <w:pPr>
        <w:tabs>
          <w:tab w:val="left" w:pos="284"/>
        </w:tabs>
        <w:ind w:left="-567"/>
        <w:rPr>
          <w:sz w:val="28"/>
          <w:szCs w:val="28"/>
        </w:rPr>
      </w:pPr>
      <w:r w:rsidRPr="00111095">
        <w:rPr>
          <w:sz w:val="28"/>
          <w:szCs w:val="28"/>
        </w:rPr>
        <w:t xml:space="preserve">6. Организационно-практическая работа с родителями </w:t>
      </w:r>
    </w:p>
    <w:p w:rsidR="00A048F7" w:rsidRPr="00111095" w:rsidRDefault="00A048F7" w:rsidP="0059069D">
      <w:pPr>
        <w:tabs>
          <w:tab w:val="left" w:pos="284"/>
        </w:tabs>
        <w:ind w:left="-567"/>
        <w:rPr>
          <w:sz w:val="28"/>
          <w:szCs w:val="28"/>
        </w:rPr>
      </w:pPr>
      <w:r w:rsidRPr="00111095">
        <w:rPr>
          <w:sz w:val="28"/>
          <w:szCs w:val="28"/>
        </w:rPr>
        <w:t>(законными представителями).</w:t>
      </w:r>
    </w:p>
    <w:p w:rsidR="00A048F7" w:rsidRPr="00111095" w:rsidRDefault="00A048F7" w:rsidP="0059069D">
      <w:pPr>
        <w:ind w:left="-567"/>
        <w:jc w:val="both"/>
        <w:rPr>
          <w:sz w:val="28"/>
          <w:szCs w:val="28"/>
        </w:rPr>
      </w:pPr>
      <w:r w:rsidRPr="00111095">
        <w:rPr>
          <w:sz w:val="28"/>
          <w:szCs w:val="28"/>
        </w:rPr>
        <w:t>7. Индивидуальная работа с семьями «группы риска».</w:t>
      </w:r>
    </w:p>
    <w:p w:rsidR="00A048F7" w:rsidRPr="00111095" w:rsidRDefault="00A048F7" w:rsidP="0059069D">
      <w:pPr>
        <w:ind w:left="-567"/>
        <w:jc w:val="both"/>
        <w:rPr>
          <w:sz w:val="28"/>
          <w:szCs w:val="28"/>
        </w:rPr>
      </w:pPr>
      <w:r w:rsidRPr="00111095">
        <w:rPr>
          <w:sz w:val="28"/>
          <w:szCs w:val="28"/>
        </w:rPr>
        <w:t xml:space="preserve">8. Индивидуальная работа </w:t>
      </w:r>
      <w:r>
        <w:rPr>
          <w:sz w:val="28"/>
          <w:szCs w:val="28"/>
        </w:rPr>
        <w:t xml:space="preserve"> с </w:t>
      </w:r>
      <w:r w:rsidRPr="00111095">
        <w:rPr>
          <w:sz w:val="28"/>
          <w:szCs w:val="28"/>
        </w:rPr>
        <w:t>опекунскими семьями</w:t>
      </w:r>
      <w:r>
        <w:rPr>
          <w:sz w:val="28"/>
          <w:szCs w:val="28"/>
        </w:rPr>
        <w:t>.</w:t>
      </w:r>
    </w:p>
    <w:p w:rsidR="00A048F7" w:rsidRPr="00111095" w:rsidRDefault="00A048F7" w:rsidP="0059069D">
      <w:pPr>
        <w:ind w:left="-567"/>
        <w:jc w:val="both"/>
        <w:rPr>
          <w:sz w:val="28"/>
          <w:szCs w:val="28"/>
        </w:rPr>
      </w:pPr>
      <w:r w:rsidRPr="00111095">
        <w:rPr>
          <w:sz w:val="28"/>
          <w:szCs w:val="28"/>
        </w:rPr>
        <w:t>9. Индивидуальная работа с семьями детей-инвалидов.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417B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Работа общеобразовательной организации как консультационного центра сетевого взаимодействия «СемьЯ»: 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обеспечение единых организационных условий для оказания психолого-педагогической, методической и консультационной помощи родителям (законным представителям), гражданам, желающим принять на воспитание в свои семьи детей, оставшихся без попечения родителей;</w:t>
      </w:r>
    </w:p>
    <w:p w:rsidR="00A048F7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оказание как однократной помощи по возникающим проблемам, так и многократных услуг, исходя из потребностей обратившегося гражданина;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повышения компетентности родителей в вопросах образования, воспитания, развития и социализации детей различных категорий;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взаимодействие с Федеральным порталом информационно- просветительской поддержки родителей (далее- Федеральный портал), направленное на оказание информационно- просветительской поддержки родителям детей, в том числе в возрасте до трех лет, и способствующему формированию родительского сообщества;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оказание помощи в решении возникших проблем в развитии, обучении, воспитании, социализации, предотвращение возможных проблем в освоении образовательных программ и планирования собственных действий в случае их возникновения;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получение информации о собственных правах, правах ребенка в сфере образования;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воспитание гармонично развитой и социально ответственной личности на основе духовно- нравственных ценностей народов страны, исторических и национально- культурных традиций у детей, которые невозможно решить без активного участия родителей;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удовлетворение спроса родителей на психолого-педагогическую помощь и обеспечение ее доступности независимо от места проживания, уровня владения компьютерными навыками и техникой, наличия возможностей организовать присмотр за ребенком во время получения услуги;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развитие дистанционных форм консультирования, выездные на дом, особенно в отдаленные районы сельской местности, обеспечение возможности бесплатного получения услуги для любого лица, которому такая возможность гарантирована законом;</w:t>
      </w:r>
    </w:p>
    <w:p w:rsidR="00A048F7" w:rsidRPr="003417B1" w:rsidRDefault="00A048F7" w:rsidP="0059069D">
      <w:pPr>
        <w:pStyle w:val="Default"/>
        <w:ind w:left="-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417B1">
        <w:rPr>
          <w:rFonts w:ascii="Times New Roman" w:hAnsi="Times New Roman" w:cs="Times New Roman"/>
          <w:color w:val="auto"/>
          <w:sz w:val="28"/>
          <w:szCs w:val="28"/>
        </w:rPr>
        <w:t>повышение компетентности родителей (законных представителей) детей в вопросах образования и воспитания, прав родителей и детей, направленная на пропаганду позитивного и ответственного отцовства и материнства, укрепления института семьи и духовно- нравственных семейных ценностей и отношений.</w:t>
      </w:r>
    </w:p>
    <w:p w:rsidR="00A048F7" w:rsidRPr="003417B1" w:rsidRDefault="00A048F7" w:rsidP="0059069D">
      <w:pPr>
        <w:ind w:left="-567"/>
        <w:rPr>
          <w:b/>
          <w:bCs/>
          <w:sz w:val="28"/>
          <w:szCs w:val="28"/>
        </w:rPr>
      </w:pPr>
    </w:p>
    <w:p w:rsidR="00A048F7" w:rsidRDefault="00A048F7" w:rsidP="0059069D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48F7" w:rsidRPr="00C20B16" w:rsidRDefault="00A048F7" w:rsidP="0059069D">
      <w:pPr>
        <w:ind w:left="-709"/>
        <w:jc w:val="center"/>
        <w:rPr>
          <w:lang w:eastAsia="en-US"/>
        </w:rPr>
      </w:pPr>
      <w:r w:rsidRPr="003417B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 w:rsidRPr="003417B1">
        <w:rPr>
          <w:b/>
          <w:sz w:val="28"/>
          <w:szCs w:val="28"/>
        </w:rPr>
        <w:t>V. Мониторинг реализации Программы</w:t>
      </w:r>
      <w:r>
        <w:rPr>
          <w:b/>
          <w:sz w:val="28"/>
          <w:szCs w:val="28"/>
        </w:rPr>
        <w:t xml:space="preserve">  воспитания</w:t>
      </w:r>
    </w:p>
    <w:p w:rsidR="00A048F7" w:rsidRPr="003417B1" w:rsidRDefault="00A048F7" w:rsidP="00C20B16">
      <w:pPr>
        <w:pStyle w:val="1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48F7" w:rsidRPr="003417B1" w:rsidRDefault="00A048F7" w:rsidP="00C20B16">
      <w:pPr>
        <w:pStyle w:val="1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7B1">
        <w:rPr>
          <w:rFonts w:ascii="Times New Roman" w:hAnsi="Times New Roman" w:cs="Times New Roman"/>
          <w:b/>
          <w:bCs/>
          <w:sz w:val="28"/>
          <w:szCs w:val="28"/>
        </w:rPr>
        <w:t>1. Показатели эффективности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  <w:r w:rsidRPr="003417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 xml:space="preserve">воспитания </w:t>
      </w:r>
      <w:r w:rsidRPr="003417B1">
        <w:rPr>
          <w:sz w:val="28"/>
          <w:szCs w:val="28"/>
        </w:rPr>
        <w:t>позволит повысить эффективность и качество образования в ГКОУ «Специальная (коррекционная) общеобразовательная школа №10»  по следующим приоритетным направлениям: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1.1. Совершенствование образовательного процесса: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-адаптация общеобразовательной организации к изменениям, связанным с внедрением и реализацией Стандартов;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-повышение эффективности использования современных образовательных технологий;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-внедрение прогрессивных инновационных компенсаторных и коррекционных технологий в рамках развития инклюзивного образования в крае, районе;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-учет индивидуальных особенностей обучающихся, воспитанников с ОВЗ в учебно-воспитательном процессе через внедрение современных технологий обучения и воспитания;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-оптимизация образовательного процесса, системы коррекционно- развивающей деятельности;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-совершенствование системы профориентационной работы, постинтернатное сопровождение и адаптация выпускников с ОВЗ;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-совершенствование научно- методической работы, инновационной деятельности в системе специального образования.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1.2. Развитие системы воспитания и дополнительного образования: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</w:rPr>
        <w:t>-повышение эффективности системы воспитания, внеурочной деятельности и дополнительного образования;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 xml:space="preserve">-формирование в общеобразовательной организации гражданско-правового воспитывающего пространства;       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-осознанное освоение и принятие обучающимися, воспитанниками с ОВЗ основных жизненных  ценностей;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-рост личностных достижений обучающихся, воспитанников с ОВЗ;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-создание организационно-педагогических условий, обеспечивающих социальную ориентацию, адаптацию и социализацию обучающихся, воспитанников в рамках функционирования воспитательной среды;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1.3. Развитие государственно-общественного управления: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 формирование единой, целостной нормативной правовой базы в общеобразовательной организации.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1.4.  Расширение связей с социальными партнерами: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 формирование единой, целостной нормативной правовой базы;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 xml:space="preserve">-  расширение внешних социальных связей общеобразовательной организации в микро- и макро-социумах;  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 публикации  материалов о результатах деятельности общеобразовательной организации на школьном сайте;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 повышение рейтинга общеобразовательной организации.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1.5. Создание системы инновационной деятельности.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1.6.Психолого-педагогическая и социальная поддержка участников образовательного процесса: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-активное, мотивированное участие всего коллектива общеобразовательной организации в традиционных и событийных мероприятиях;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-разработка практических рекомендаций по организации педагогической и управленческой деятельности, направленной на проектирование и становление действующей модели организационной культуры общеобразовательной организации.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1.7.Психолого-педагогическое сопровождение и социальная поддержка участников образовательного процесса: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-рост социальной адаптивности обучающихся, воспитанников с ОВЗ;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-рост социальной защищенности обучающихся, воспитанников с ОВЗ, требующих особой социальной заботы;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-успешная социализация выпускников общеобразовательной организации;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-увеличение численности обучающихся, воспитанников</w:t>
      </w:r>
      <w:r>
        <w:rPr>
          <w:sz w:val="28"/>
          <w:szCs w:val="28"/>
        </w:rPr>
        <w:t>,</w:t>
      </w:r>
      <w:r w:rsidRPr="003417B1">
        <w:rPr>
          <w:sz w:val="28"/>
          <w:szCs w:val="28"/>
        </w:rPr>
        <w:t xml:space="preserve"> получивших услуги социальной и психолого-педагогической поддержки; 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-способность выпускника планировать пути преодоления собственных недостатков в подготовке к профессии.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  <w:u w:val="single"/>
        </w:rPr>
      </w:pPr>
      <w:r w:rsidRPr="003417B1">
        <w:rPr>
          <w:sz w:val="28"/>
          <w:szCs w:val="28"/>
          <w:u w:val="single"/>
        </w:rPr>
        <w:t>1.8. Модернизация  методического, кадрового обеспечения: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-формирование единой, целостной нормативной и правовой базы;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-обеспечение обучающихся, воспитанников с ОВЗ и педагогов учебно-методическим и дидактическим материалом;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-обеспечение непрерывного, профессионального роста педагогов через систему повышения квалификации и  профессиональной переподготовки;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-повышение эффективности использования современных образовательных технологий;</w:t>
      </w:r>
    </w:p>
    <w:p w:rsidR="00A048F7" w:rsidRPr="003417B1" w:rsidRDefault="00A048F7" w:rsidP="00C20B16">
      <w:pPr>
        <w:tabs>
          <w:tab w:val="left" w:pos="180"/>
        </w:tabs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-развитие системы стимулирования творческой активности и профессиональных достижений педагогов;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 создание оптимальных условий для работы педагогов;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-приведение материальной базы учебного процесса в соответствие с современными требованиями модернизации образовательного процесса;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- укрепление материальной базы общеобразовательной организации за счет привлечения различных источников финансирования.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</w:p>
    <w:p w:rsidR="00A048F7" w:rsidRPr="003417B1" w:rsidRDefault="00A048F7" w:rsidP="00C20B16">
      <w:pPr>
        <w:pStyle w:val="1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7B1">
        <w:rPr>
          <w:rFonts w:ascii="Times New Roman" w:hAnsi="Times New Roman" w:cs="Times New Roman"/>
          <w:b/>
          <w:bCs/>
          <w:sz w:val="28"/>
          <w:szCs w:val="28"/>
        </w:rPr>
        <w:t>2. Пл</w:t>
      </w:r>
      <w:r>
        <w:rPr>
          <w:rFonts w:ascii="Times New Roman" w:hAnsi="Times New Roman" w:cs="Times New Roman"/>
          <w:b/>
          <w:bCs/>
          <w:sz w:val="28"/>
          <w:szCs w:val="28"/>
        </w:rPr>
        <w:t>анируемые результаты Программы воспитания</w:t>
      </w:r>
      <w:r w:rsidRPr="003417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048F7" w:rsidRPr="003417B1" w:rsidRDefault="00A048F7" w:rsidP="00C20B16">
      <w:pPr>
        <w:pStyle w:val="1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7B1">
        <w:rPr>
          <w:rFonts w:ascii="Times New Roman" w:hAnsi="Times New Roman" w:cs="Times New Roman"/>
          <w:b/>
          <w:sz w:val="28"/>
          <w:szCs w:val="28"/>
        </w:rPr>
        <w:t>2.1 Перспективные: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1) Формирование у обучающихся, воспитанников с ОВЗ умений использовать полученное профессионально- трудовое образование в  современных условиях жизнедеятельности.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2) Повышение конкурентоспособности обучающихся, воспитанников с ограниченными возможностями здоровья на рынке труда.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3) Повышение числа выпускников, продолжающих обучение в профессиональных образовательных организациях.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4) Повышение профессиональной компетентности педагогических работников общеобразовательной организации.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5) Улучшение оснащенности общеобразовательной организации современной компьютерной техникой и оборудованием.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6)Обеспечение оснащенности образовательного процесса учебно-методическим и наглядно-иллюстративным материалом.</w:t>
      </w:r>
    </w:p>
    <w:p w:rsidR="00A048F7" w:rsidRPr="003417B1" w:rsidRDefault="00A048F7" w:rsidP="00C20B16">
      <w:pPr>
        <w:ind w:left="-709"/>
        <w:jc w:val="both"/>
        <w:rPr>
          <w:b/>
          <w:sz w:val="28"/>
          <w:szCs w:val="28"/>
        </w:rPr>
      </w:pPr>
      <w:r w:rsidRPr="003417B1">
        <w:rPr>
          <w:b/>
          <w:sz w:val="28"/>
          <w:szCs w:val="28"/>
        </w:rPr>
        <w:t>2.2Локальные: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1) Повышение уровня учебной мотивации обучающихся, воспитанников с ОВЗ.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2) Освоение, в соответствии с возможностями обучающихся с умственной отсталостью (интеллектуальными нарушениями) профессионально-трудовых умений и навыков, в том числе в рамках введения новых профилей трудовой и профессиональной подготовки.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3) Организация целенаправленной работы по повышению доли обучающихся, воспитанников с ОВЗ с успешной социализацией после их обучения.</w:t>
      </w:r>
    </w:p>
    <w:p w:rsidR="00A048F7" w:rsidRPr="003417B1" w:rsidRDefault="00A048F7" w:rsidP="00C20B16">
      <w:pPr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4) Увеличение доли обучающихся, воспитанников, охваченных системой дополнительного образования: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93"/>
        <w:gridCol w:w="2100"/>
        <w:gridCol w:w="810"/>
        <w:gridCol w:w="803"/>
        <w:gridCol w:w="972"/>
        <w:gridCol w:w="47"/>
        <w:gridCol w:w="673"/>
        <w:gridCol w:w="130"/>
        <w:gridCol w:w="770"/>
      </w:tblGrid>
      <w:tr w:rsidR="00A048F7" w:rsidRPr="003417B1" w:rsidTr="00C20B16">
        <w:tc>
          <w:tcPr>
            <w:tcW w:w="851" w:type="dxa"/>
            <w:vAlign w:val="center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№ п/п</w:t>
            </w:r>
          </w:p>
        </w:tc>
        <w:tc>
          <w:tcPr>
            <w:tcW w:w="3093" w:type="dxa"/>
            <w:vAlign w:val="center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Кружки</w:t>
            </w:r>
          </w:p>
        </w:tc>
        <w:tc>
          <w:tcPr>
            <w:tcW w:w="2100" w:type="dxa"/>
            <w:vAlign w:val="center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Направление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группы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 том числе платные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Кол-во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детей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В том числе платные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% охват</w:t>
            </w:r>
          </w:p>
        </w:tc>
      </w:tr>
      <w:tr w:rsidR="00A048F7" w:rsidRPr="003417B1" w:rsidTr="00C20B16">
        <w:tc>
          <w:tcPr>
            <w:tcW w:w="10249" w:type="dxa"/>
            <w:gridSpan w:val="10"/>
            <w:vAlign w:val="center"/>
          </w:tcPr>
          <w:p w:rsidR="00A048F7" w:rsidRPr="003417B1" w:rsidRDefault="00A048F7" w:rsidP="007620A4">
            <w:pPr>
              <w:shd w:val="clear" w:color="auto" w:fill="FFFFFF"/>
              <w:ind w:firstLine="302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На базе общеобразовательной организации.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«С песней по жизни»</w:t>
            </w: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30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30%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«Резьба по дереву»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16%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«Выжигание»</w:t>
            </w:r>
          </w:p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Художественно-творческое, техническое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18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18%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«Русское рукоделие»</w:t>
            </w:r>
          </w:p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«Соленое тесто»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20%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«Волшебная маска»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7.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«Спортландия»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50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50%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8.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tabs>
                <w:tab w:val="left" w:pos="6420"/>
              </w:tabs>
              <w:jc w:val="both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«Цветовод»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Трудовое,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прикладное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40</w:t>
            </w:r>
          </w:p>
        </w:tc>
        <w:tc>
          <w:tcPr>
            <w:tcW w:w="803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77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40%</w:t>
            </w:r>
          </w:p>
        </w:tc>
      </w:tr>
      <w:tr w:rsidR="00A048F7" w:rsidRPr="003417B1" w:rsidTr="00C20B16">
        <w:tc>
          <w:tcPr>
            <w:tcW w:w="10249" w:type="dxa"/>
            <w:gridSpan w:val="10"/>
          </w:tcPr>
          <w:p w:rsidR="00A048F7" w:rsidRPr="003417B1" w:rsidRDefault="00A048F7" w:rsidP="007620A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На базе общественных образовательных организаций АМР.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«Выжигание по дереву» при МКУ ДО «Центр детского  творчества»</w:t>
            </w: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10%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«Стиль» при МКУ ДО «Центр детского  творчества»</w:t>
            </w: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18</w:t>
            </w:r>
          </w:p>
        </w:tc>
        <w:tc>
          <w:tcPr>
            <w:tcW w:w="72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18%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3.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«Мягкая игрушка» при МКУ ДО «Центр детского  творчества»</w:t>
            </w: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Художественно-творческое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12%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4.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«Футбол» при</w:t>
            </w:r>
          </w:p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МУ «Дирекция спортсооружений с.Александровского»</w:t>
            </w:r>
          </w:p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6%</w:t>
            </w:r>
          </w:p>
        </w:tc>
      </w:tr>
      <w:tr w:rsidR="00A048F7" w:rsidRPr="003417B1" w:rsidTr="00C20B16">
        <w:tc>
          <w:tcPr>
            <w:tcW w:w="851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5.</w:t>
            </w:r>
          </w:p>
        </w:tc>
        <w:tc>
          <w:tcPr>
            <w:tcW w:w="3093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МБУ ДО «Детская музыкальная школа»</w:t>
            </w:r>
          </w:p>
        </w:tc>
        <w:tc>
          <w:tcPr>
            <w:tcW w:w="2100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10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72" w:type="dxa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ind w:firstLine="302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</w:tcPr>
          <w:p w:rsidR="00A048F7" w:rsidRPr="003417B1" w:rsidRDefault="00A048F7" w:rsidP="007620A4">
            <w:pPr>
              <w:shd w:val="clear" w:color="auto" w:fill="FFFFFF"/>
              <w:rPr>
                <w:sz w:val="28"/>
                <w:szCs w:val="28"/>
              </w:rPr>
            </w:pPr>
            <w:r w:rsidRPr="003417B1">
              <w:rPr>
                <w:sz w:val="28"/>
                <w:szCs w:val="28"/>
              </w:rPr>
              <w:t>1%</w:t>
            </w:r>
          </w:p>
        </w:tc>
      </w:tr>
    </w:tbl>
    <w:p w:rsidR="00A048F7" w:rsidRPr="003417B1" w:rsidRDefault="00A048F7" w:rsidP="00526F91">
      <w:pPr>
        <w:jc w:val="both"/>
        <w:rPr>
          <w:sz w:val="28"/>
          <w:szCs w:val="28"/>
        </w:rPr>
      </w:pPr>
    </w:p>
    <w:p w:rsidR="00A048F7" w:rsidRPr="003417B1" w:rsidRDefault="00A048F7" w:rsidP="00C20B16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3417B1">
        <w:rPr>
          <w:sz w:val="28"/>
          <w:szCs w:val="28"/>
        </w:rPr>
        <w:t>Со</w:t>
      </w:r>
      <w:r>
        <w:rPr>
          <w:sz w:val="28"/>
          <w:szCs w:val="28"/>
        </w:rPr>
        <w:t>здание системы консультационно-</w:t>
      </w:r>
      <w:r w:rsidRPr="003417B1">
        <w:rPr>
          <w:sz w:val="28"/>
          <w:szCs w:val="28"/>
        </w:rPr>
        <w:t xml:space="preserve">методического сопровождения профессиональной деятельности педагогов, обновление требований к образовательной деятельности, к условиям образовательного процесса и структуре образовательных программ, с целью продвижения инновационных образовательных технологий и формирования новой инфраструктуры </w:t>
      </w:r>
      <w:r>
        <w:rPr>
          <w:sz w:val="28"/>
          <w:szCs w:val="28"/>
        </w:rPr>
        <w:t>общеобразовательной организации.</w:t>
      </w:r>
    </w:p>
    <w:p w:rsidR="00A048F7" w:rsidRPr="003417B1" w:rsidRDefault="00A048F7" w:rsidP="00C20B16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6)Формирование информационного пространства, основанного на знаниях, с целью обеспечения прав граждан на объективную, достоверную, безопасную информацию и создание условий для удовлетворения этих потребностей в постоянном развитии, получении качественных и достоверных сведений, новых компетенций, расширение кругозора.</w:t>
      </w:r>
    </w:p>
    <w:p w:rsidR="00A048F7" w:rsidRPr="003417B1" w:rsidRDefault="00A048F7" w:rsidP="00C20B16">
      <w:pPr>
        <w:autoSpaceDE w:val="0"/>
        <w:autoSpaceDN w:val="0"/>
        <w:adjustRightInd w:val="0"/>
        <w:ind w:left="-709"/>
        <w:jc w:val="both"/>
        <w:rPr>
          <w:sz w:val="28"/>
          <w:szCs w:val="28"/>
        </w:rPr>
      </w:pPr>
      <w:r w:rsidRPr="003417B1">
        <w:rPr>
          <w:sz w:val="28"/>
          <w:szCs w:val="28"/>
        </w:rPr>
        <w:t>7)Повышение личной уверенности каждого участника образовательного процесса за счет эффективного функционирования социально- психологической службы, в условиях применения современных образовательных технологий и обновленной инфраструктуры.</w:t>
      </w:r>
    </w:p>
    <w:p w:rsidR="00A048F7" w:rsidRPr="003417B1" w:rsidRDefault="00A048F7" w:rsidP="00C20B16">
      <w:pPr>
        <w:ind w:left="-709"/>
        <w:jc w:val="both"/>
        <w:rPr>
          <w:b/>
          <w:bCs/>
          <w:sz w:val="28"/>
          <w:szCs w:val="28"/>
        </w:rPr>
      </w:pPr>
    </w:p>
    <w:p w:rsidR="00A048F7" w:rsidRPr="00734542" w:rsidRDefault="00A048F7" w:rsidP="00DE68CB">
      <w:pPr>
        <w:pStyle w:val="NormalWeb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48F7" w:rsidRPr="00734542" w:rsidRDefault="00A048F7" w:rsidP="00C20B16">
      <w:pPr>
        <w:pStyle w:val="NormalWeb"/>
        <w:ind w:left="-709"/>
        <w:jc w:val="center"/>
        <w:outlineLvl w:val="0"/>
        <w:rPr>
          <w:b/>
          <w:sz w:val="28"/>
          <w:szCs w:val="28"/>
        </w:rPr>
      </w:pPr>
      <w:r w:rsidRPr="00734542">
        <w:rPr>
          <w:b/>
          <w:sz w:val="28"/>
          <w:szCs w:val="28"/>
        </w:rPr>
        <w:t xml:space="preserve">Раздел </w:t>
      </w:r>
      <w:r w:rsidRPr="00734542">
        <w:rPr>
          <w:b/>
          <w:sz w:val="28"/>
          <w:szCs w:val="28"/>
          <w:lang w:val="en-US"/>
        </w:rPr>
        <w:t>V</w:t>
      </w:r>
      <w:r w:rsidRPr="00734542">
        <w:rPr>
          <w:b/>
          <w:sz w:val="28"/>
          <w:szCs w:val="28"/>
        </w:rPr>
        <w:t>. Основные направления самоанализа воспитательной работы.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34542">
        <w:rPr>
          <w:sz w:val="28"/>
          <w:szCs w:val="28"/>
        </w:rPr>
        <w:t>Самоанализ организуемой в общеобразовательной организации воспитательной работы осуществляется по выбранным самой организацией направлениям и проводится с целью выявления основных проблем школьного воспитания и последующего их решения.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 xml:space="preserve">Самоанализ осуществляется ежегодно силами самой общеобразовательной организации с привлечением (при необходимости и по самостоятельному решению администрации общеобразовательной </w:t>
      </w:r>
      <w:r>
        <w:rPr>
          <w:sz w:val="28"/>
          <w:szCs w:val="28"/>
        </w:rPr>
        <w:t>организации) внешних экспертов.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center"/>
        <w:rPr>
          <w:sz w:val="28"/>
          <w:szCs w:val="28"/>
        </w:rPr>
      </w:pPr>
      <w:r w:rsidRPr="00734542">
        <w:rPr>
          <w:sz w:val="28"/>
          <w:szCs w:val="28"/>
        </w:rPr>
        <w:t>Основными принципами, на основе которых осуществляется самоанализ воспитательной работы в общеобразов</w:t>
      </w:r>
      <w:r>
        <w:rPr>
          <w:sz w:val="28"/>
          <w:szCs w:val="28"/>
        </w:rPr>
        <w:t>ательной организации, являются: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</w:t>
      </w:r>
      <w:r>
        <w:rPr>
          <w:sz w:val="28"/>
          <w:szCs w:val="28"/>
        </w:rPr>
        <w:t>изующим воспитательный процесс;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обучающимися, воспитанни</w:t>
      </w:r>
      <w:r>
        <w:rPr>
          <w:sz w:val="28"/>
          <w:szCs w:val="28"/>
        </w:rPr>
        <w:t>ками и педагогами;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</w:t>
      </w:r>
      <w:r>
        <w:rPr>
          <w:sz w:val="28"/>
          <w:szCs w:val="28"/>
        </w:rPr>
        <w:t>вместной с детьми деятельности;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принцип разделенной ответственности за результаты личностного развития и уровня воспитанности обучающихся, воспитанников, ориентирующий экспертов на понимание того, что личностное развитие школьников – это результат как социального воспитания (в котором общеобразовательная организация участвует наряду с другими социальными институтами), так и стихийной социализации, и саморазвития дете</w:t>
      </w:r>
      <w:r>
        <w:rPr>
          <w:sz w:val="28"/>
          <w:szCs w:val="28"/>
        </w:rPr>
        <w:t>й.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center"/>
        <w:rPr>
          <w:sz w:val="28"/>
          <w:szCs w:val="28"/>
        </w:rPr>
      </w:pPr>
      <w:r w:rsidRPr="00734542">
        <w:rPr>
          <w:sz w:val="28"/>
          <w:szCs w:val="28"/>
        </w:rPr>
        <w:t>Основными направлениями анализа, организуемого в общеобразовательной организации воспитательного</w:t>
      </w:r>
      <w:r>
        <w:rPr>
          <w:sz w:val="28"/>
          <w:szCs w:val="28"/>
        </w:rPr>
        <w:t xml:space="preserve"> процесса могут быть следующие.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1. Результаты воспитания, социализации и саморазви</w:t>
      </w:r>
      <w:r>
        <w:rPr>
          <w:sz w:val="28"/>
          <w:szCs w:val="28"/>
        </w:rPr>
        <w:t>тия обучающихся, воспитанников.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(ФГОС), уровень воспитанности обучающихся</w:t>
      </w:r>
      <w:r>
        <w:rPr>
          <w:sz w:val="28"/>
          <w:szCs w:val="28"/>
        </w:rPr>
        <w:t>, воспитанников каждого класса.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>Осуществляется анализ классными руководителями совместно с воспитателем, педагогами СПС с последующим обсуждением его результатов на заседании методического объединения классных руководителей и воспитателей или педагогическом совете о</w:t>
      </w:r>
      <w:r>
        <w:rPr>
          <w:sz w:val="28"/>
          <w:szCs w:val="28"/>
        </w:rPr>
        <w:t>бщеобразовательной организации.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обучающихся, воспитанников явля</w:t>
      </w:r>
      <w:r>
        <w:rPr>
          <w:sz w:val="28"/>
          <w:szCs w:val="28"/>
        </w:rPr>
        <w:t>ется педагогическое наблюдение.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center"/>
        <w:rPr>
          <w:sz w:val="28"/>
          <w:szCs w:val="28"/>
        </w:rPr>
      </w:pPr>
      <w:r w:rsidRPr="00734542">
        <w:rPr>
          <w:sz w:val="28"/>
          <w:szCs w:val="28"/>
        </w:rPr>
        <w:t>Внимание педагогов сосредота</w:t>
      </w:r>
      <w:r>
        <w:rPr>
          <w:sz w:val="28"/>
          <w:szCs w:val="28"/>
        </w:rPr>
        <w:t>чивается на следующих вопросах: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 xml:space="preserve">- какие прежде существовавшие проблемы личностного развития обучающихся, воспитанников удалось </w:t>
      </w:r>
      <w:r>
        <w:rPr>
          <w:sz w:val="28"/>
          <w:szCs w:val="28"/>
        </w:rPr>
        <w:t>решить за минувший учебный год;</w:t>
      </w:r>
    </w:p>
    <w:p w:rsidR="00A048F7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какие проблемы решить не удало</w:t>
      </w:r>
      <w:r>
        <w:rPr>
          <w:sz w:val="28"/>
          <w:szCs w:val="28"/>
        </w:rPr>
        <w:t>сь и почему;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каки</w:t>
      </w:r>
      <w:r>
        <w:rPr>
          <w:sz w:val="28"/>
          <w:szCs w:val="28"/>
        </w:rPr>
        <w:t>е новые проблемы появились, над</w:t>
      </w:r>
      <w:r w:rsidRPr="00734542">
        <w:rPr>
          <w:sz w:val="28"/>
          <w:szCs w:val="28"/>
        </w:rPr>
        <w:t xml:space="preserve"> чем далее предстоит работ</w:t>
      </w:r>
      <w:r>
        <w:rPr>
          <w:sz w:val="28"/>
          <w:szCs w:val="28"/>
        </w:rPr>
        <w:t>ать педагогическому коллективу.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rPr>
          <w:sz w:val="28"/>
          <w:szCs w:val="28"/>
        </w:rPr>
      </w:pPr>
      <w:r w:rsidRPr="00734542">
        <w:rPr>
          <w:sz w:val="28"/>
          <w:szCs w:val="28"/>
        </w:rPr>
        <w:t>2. Состояние организуемой в общеобразовательной организации совместной</w:t>
      </w:r>
      <w:r>
        <w:rPr>
          <w:sz w:val="28"/>
          <w:szCs w:val="28"/>
        </w:rPr>
        <w:t xml:space="preserve"> деятельности детей и взрослых.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>Критерием, на основе которого осуществляется данный анализ, является наличие в общеобразовательной организации интересной, событийно насыщенной и личностно развивающей совместной</w:t>
      </w:r>
      <w:r>
        <w:rPr>
          <w:sz w:val="28"/>
          <w:szCs w:val="28"/>
        </w:rPr>
        <w:t xml:space="preserve"> деятельности детей и взрослых.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>Анализ совместной деятельности детей и взрослых класса осуществляется классным руководителем и воспитателем, педагогами СПС. Заместителем директора по учебно-воспитательной работе осуществляется общий анализ по о</w:t>
      </w:r>
      <w:r>
        <w:rPr>
          <w:sz w:val="28"/>
          <w:szCs w:val="28"/>
        </w:rPr>
        <w:t>бщеобразовательной организации.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>Способами получения информации о состоянии организуемой в общеобразовательной организации совместной деятельности детей и взрослых могут быть беседы с обучающимися, воспитанниками и их родителями (законными представителями),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 воспитателей или педагогическом совете о</w:t>
      </w:r>
      <w:r>
        <w:rPr>
          <w:sz w:val="28"/>
          <w:szCs w:val="28"/>
        </w:rPr>
        <w:t>бщеобразовательной организации.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 xml:space="preserve">Внимание при этом сосредотачивается на </w:t>
      </w:r>
      <w:r>
        <w:rPr>
          <w:sz w:val="28"/>
          <w:szCs w:val="28"/>
        </w:rPr>
        <w:t>вопросах, связанных с: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провод</w:t>
      </w:r>
      <w:r>
        <w:rPr>
          <w:sz w:val="28"/>
          <w:szCs w:val="28"/>
        </w:rPr>
        <w:t>имых общешкольных ключевых дел;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совместной деятельности классных руководите</w:t>
      </w:r>
      <w:r>
        <w:rPr>
          <w:sz w:val="28"/>
          <w:szCs w:val="28"/>
        </w:rPr>
        <w:t>лей, воспитателей и их классов;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4542">
        <w:rPr>
          <w:sz w:val="28"/>
          <w:szCs w:val="28"/>
        </w:rPr>
        <w:t>качеством организуемой в общеобразовательной организации внеурочной деятельности, дополните</w:t>
      </w:r>
      <w:r>
        <w:rPr>
          <w:sz w:val="28"/>
          <w:szCs w:val="28"/>
        </w:rPr>
        <w:t>льного образования;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реализации личностно развивающ</w:t>
      </w:r>
      <w:r>
        <w:rPr>
          <w:sz w:val="28"/>
          <w:szCs w:val="28"/>
        </w:rPr>
        <w:t>его потенциала школьных уроков;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существующего в общеобразовательной организац</w:t>
      </w:r>
      <w:r>
        <w:rPr>
          <w:sz w:val="28"/>
          <w:szCs w:val="28"/>
        </w:rPr>
        <w:t>ии ученического самоуправления;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функционирующих на базе общеобразовательной организации де</w:t>
      </w:r>
      <w:r>
        <w:rPr>
          <w:sz w:val="28"/>
          <w:szCs w:val="28"/>
        </w:rPr>
        <w:t>тских общественных объединений;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проводимых в общеобразовательной организаци</w:t>
      </w:r>
      <w:r>
        <w:rPr>
          <w:sz w:val="28"/>
          <w:szCs w:val="28"/>
        </w:rPr>
        <w:t>и экскурсий, прогулок, походов;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профориентационной работы о</w:t>
      </w:r>
      <w:r>
        <w:rPr>
          <w:sz w:val="28"/>
          <w:szCs w:val="28"/>
        </w:rPr>
        <w:t>бщеобразовательной организации;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</w:t>
      </w:r>
      <w:r>
        <w:rPr>
          <w:sz w:val="28"/>
          <w:szCs w:val="28"/>
        </w:rPr>
        <w:t>ачеством работы школьных медиа;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организации предметно-эстетической среды о</w:t>
      </w:r>
      <w:r>
        <w:rPr>
          <w:sz w:val="28"/>
          <w:szCs w:val="28"/>
        </w:rPr>
        <w:t>бщеобразовательной организации;</w:t>
      </w:r>
    </w:p>
    <w:p w:rsidR="00A048F7" w:rsidRPr="00734542" w:rsidRDefault="00A048F7" w:rsidP="00C20B16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sz w:val="28"/>
          <w:szCs w:val="28"/>
        </w:rPr>
      </w:pPr>
      <w:r w:rsidRPr="00734542">
        <w:rPr>
          <w:sz w:val="28"/>
          <w:szCs w:val="28"/>
        </w:rPr>
        <w:t>- качеством взаимодействия общеобразовательной организации и се</w:t>
      </w:r>
      <w:r>
        <w:rPr>
          <w:sz w:val="28"/>
          <w:szCs w:val="28"/>
        </w:rPr>
        <w:t>мей обучающихся, воспитанников.</w:t>
      </w:r>
    </w:p>
    <w:p w:rsidR="00A048F7" w:rsidRPr="00B5275F" w:rsidRDefault="00A048F7" w:rsidP="00B5275F">
      <w:pPr>
        <w:pStyle w:val="NormalWeb"/>
        <w:tabs>
          <w:tab w:val="left" w:pos="330"/>
          <w:tab w:val="center" w:pos="4677"/>
        </w:tabs>
        <w:spacing w:before="0" w:beforeAutospacing="0" w:after="0" w:afterAutospacing="0"/>
        <w:ind w:left="-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34542">
        <w:rPr>
          <w:sz w:val="28"/>
          <w:szCs w:val="28"/>
        </w:rPr>
        <w:t>Итогом самоанализа организуемой в общеобразовательной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048F7" w:rsidRPr="003D2234" w:rsidRDefault="00A048F7" w:rsidP="00565A93">
      <w:pPr>
        <w:rPr>
          <w:b/>
          <w:sz w:val="28"/>
          <w:szCs w:val="28"/>
          <w:u w:val="single"/>
        </w:rPr>
      </w:pPr>
      <w:r w:rsidRPr="003D2234">
        <w:rPr>
          <w:b/>
          <w:sz w:val="28"/>
          <w:szCs w:val="28"/>
          <w:u w:val="single"/>
        </w:rPr>
        <w:t>Основные направления самоанализа воспитательной деятельности:</w:t>
      </w:r>
    </w:p>
    <w:p w:rsidR="00A048F7" w:rsidRPr="003D2234" w:rsidRDefault="00A048F7" w:rsidP="00565A93">
      <w:pPr>
        <w:rPr>
          <w:sz w:val="28"/>
          <w:szCs w:val="28"/>
        </w:rPr>
      </w:pPr>
    </w:p>
    <w:tbl>
      <w:tblPr>
        <w:tblW w:w="1063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6"/>
        <w:gridCol w:w="1920"/>
        <w:gridCol w:w="2191"/>
        <w:gridCol w:w="1984"/>
        <w:gridCol w:w="1985"/>
      </w:tblGrid>
      <w:tr w:rsidR="00A048F7" w:rsidRPr="003D2234" w:rsidTr="00D45BC2">
        <w:trPr>
          <w:trHeight w:val="722"/>
        </w:trPr>
        <w:tc>
          <w:tcPr>
            <w:tcW w:w="567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№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</w:tcPr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Направление</w:t>
            </w:r>
          </w:p>
        </w:tc>
        <w:tc>
          <w:tcPr>
            <w:tcW w:w="1920" w:type="dxa"/>
          </w:tcPr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Критерии</w:t>
            </w:r>
          </w:p>
        </w:tc>
        <w:tc>
          <w:tcPr>
            <w:tcW w:w="2191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Способ получения</w:t>
            </w:r>
          </w:p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информации</w:t>
            </w:r>
          </w:p>
        </w:tc>
        <w:tc>
          <w:tcPr>
            <w:tcW w:w="1984" w:type="dxa"/>
          </w:tcPr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Оценочный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инструментарий</w:t>
            </w:r>
          </w:p>
        </w:tc>
      </w:tr>
      <w:tr w:rsidR="00A048F7" w:rsidRPr="003D2234" w:rsidTr="00D45BC2">
        <w:trPr>
          <w:trHeight w:val="1711"/>
        </w:trPr>
        <w:tc>
          <w:tcPr>
            <w:tcW w:w="567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1. 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Результаты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воспитания,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социализации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саморазвития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обучающихся, воспитанников</w:t>
            </w:r>
          </w:p>
        </w:tc>
        <w:tc>
          <w:tcPr>
            <w:tcW w:w="1920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Динамика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личностного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развития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обучающихся, воспитанников 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каждого класса</w:t>
            </w:r>
          </w:p>
        </w:tc>
        <w:tc>
          <w:tcPr>
            <w:tcW w:w="2191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Педагогическое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наблюдение</w:t>
            </w:r>
          </w:p>
        </w:tc>
        <w:tc>
          <w:tcPr>
            <w:tcW w:w="1984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Классные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руководители, воспитатели,учитель-логопед. учителя предметники,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мед. работник педагога-психолог</w:t>
            </w:r>
          </w:p>
        </w:tc>
        <w:tc>
          <w:tcPr>
            <w:tcW w:w="1985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Методика Н.П.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Капустина,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методика Кейнарайсека,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методика « 4 кубика», методика «Найди и вычеркни», Решение ситуативных задач</w:t>
            </w:r>
          </w:p>
        </w:tc>
      </w:tr>
      <w:tr w:rsidR="00A048F7" w:rsidRPr="003D2234" w:rsidTr="00D45BC2">
        <w:tc>
          <w:tcPr>
            <w:tcW w:w="567" w:type="dxa"/>
          </w:tcPr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2.</w:t>
            </w:r>
          </w:p>
        </w:tc>
        <w:tc>
          <w:tcPr>
            <w:tcW w:w="1986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Состояние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совместной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деятельности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обучающихся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 взрослых.</w:t>
            </w:r>
          </w:p>
        </w:tc>
        <w:tc>
          <w:tcPr>
            <w:tcW w:w="1920" w:type="dxa"/>
          </w:tcPr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Наличие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интересной,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событийно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насыщенной и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личностно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развивающей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совместной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деятельности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обучающихся</w:t>
            </w:r>
          </w:p>
          <w:p w:rsidR="00A048F7" w:rsidRPr="00D45BC2" w:rsidRDefault="00A048F7" w:rsidP="00D45BC2">
            <w:pPr>
              <w:ind w:left="-57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 взрослых</w:t>
            </w:r>
          </w:p>
        </w:tc>
        <w:tc>
          <w:tcPr>
            <w:tcW w:w="2191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Беседы с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обучающимися, воспитанниками,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педагогическими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работниками,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лидерами класса и</w:t>
            </w:r>
          </w:p>
          <w:p w:rsidR="00A048F7" w:rsidRPr="00D45BC2" w:rsidRDefault="00A048F7" w:rsidP="008D633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общеобразовательной организации,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результаты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качества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воспитания по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выбранным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показателям)</w:t>
            </w:r>
          </w:p>
        </w:tc>
        <w:tc>
          <w:tcPr>
            <w:tcW w:w="1984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Классные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руководители, воспитатели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Анкеты (опросы)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для  обучающихся, воспитанников,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родителей (законных представителей) поитогам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проведения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воспитательных</w:t>
            </w:r>
          </w:p>
          <w:p w:rsidR="00A048F7" w:rsidRPr="00D45BC2" w:rsidRDefault="00A048F7" w:rsidP="0033052B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мероприятий. наблюдение, решение ситуативных задач</w:t>
            </w:r>
          </w:p>
        </w:tc>
      </w:tr>
      <w:tr w:rsidR="00A048F7" w:rsidRPr="003D2234" w:rsidTr="00D45BC2">
        <w:tc>
          <w:tcPr>
            <w:tcW w:w="567" w:type="dxa"/>
          </w:tcPr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3.</w:t>
            </w:r>
          </w:p>
        </w:tc>
        <w:tc>
          <w:tcPr>
            <w:tcW w:w="1986" w:type="dxa"/>
          </w:tcPr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Удовлетворенность родите-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лей  работой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педагога.</w:t>
            </w:r>
          </w:p>
        </w:tc>
        <w:tc>
          <w:tcPr>
            <w:tcW w:w="1920" w:type="dxa"/>
          </w:tcPr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Результаты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диагностики,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</w:t>
            </w:r>
          </w:p>
        </w:tc>
        <w:tc>
          <w:tcPr>
            <w:tcW w:w="2191" w:type="dxa"/>
          </w:tcPr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Анкетирование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Классные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руководители, воспитатели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Методика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Е.Н.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Степанова</w:t>
            </w:r>
          </w:p>
        </w:tc>
      </w:tr>
      <w:tr w:rsidR="00A048F7" w:rsidRPr="003D2234" w:rsidTr="00D45BC2">
        <w:tc>
          <w:tcPr>
            <w:tcW w:w="567" w:type="dxa"/>
          </w:tcPr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4.</w:t>
            </w:r>
          </w:p>
        </w:tc>
        <w:tc>
          <w:tcPr>
            <w:tcW w:w="1986" w:type="dxa"/>
          </w:tcPr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Удовлетворённостьобучаю- щихся, воспи-</w:t>
            </w:r>
          </w:p>
          <w:p w:rsidR="00A048F7" w:rsidRPr="00D45BC2" w:rsidRDefault="00A048F7" w:rsidP="00D45BC2">
            <w:pPr>
              <w:jc w:val="both"/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танникови родителей школьной жизнью.</w:t>
            </w:r>
          </w:p>
        </w:tc>
        <w:tc>
          <w:tcPr>
            <w:tcW w:w="1920" w:type="dxa"/>
          </w:tcPr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Результаты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диагностики,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</w:t>
            </w:r>
          </w:p>
        </w:tc>
        <w:tc>
          <w:tcPr>
            <w:tcW w:w="2191" w:type="dxa"/>
          </w:tcPr>
          <w:p w:rsidR="00A048F7" w:rsidRPr="00D45BC2" w:rsidRDefault="00A048F7" w:rsidP="004A5D3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Анкетирование</w:t>
            </w:r>
          </w:p>
          <w:p w:rsidR="00A048F7" w:rsidRPr="00D45BC2" w:rsidRDefault="00A048F7" w:rsidP="0005718D">
            <w:pPr>
              <w:rPr>
                <w:sz w:val="28"/>
                <w:szCs w:val="28"/>
              </w:rPr>
            </w:pPr>
          </w:p>
          <w:p w:rsidR="00A048F7" w:rsidRPr="00D45BC2" w:rsidRDefault="00A048F7" w:rsidP="00D45BC2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Классные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руководители, воспитатели</w:t>
            </w:r>
          </w:p>
          <w:p w:rsidR="00A048F7" w:rsidRPr="00D45BC2" w:rsidRDefault="00A048F7" w:rsidP="004A5D3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Методика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А.А.Андреева</w:t>
            </w:r>
          </w:p>
          <w:p w:rsidR="00A048F7" w:rsidRPr="00D45BC2" w:rsidRDefault="00A048F7" w:rsidP="006A4656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Е.Н.Степанова</w:t>
            </w:r>
          </w:p>
        </w:tc>
      </w:tr>
    </w:tbl>
    <w:p w:rsidR="00A048F7" w:rsidRPr="000F0533" w:rsidRDefault="00A048F7" w:rsidP="00565A93">
      <w:pPr>
        <w:rPr>
          <w:sz w:val="28"/>
          <w:szCs w:val="28"/>
        </w:rPr>
      </w:pPr>
    </w:p>
    <w:p w:rsidR="00A048F7" w:rsidRPr="000F0533" w:rsidRDefault="00A048F7" w:rsidP="00565A93">
      <w:pPr>
        <w:rPr>
          <w:b/>
          <w:sz w:val="28"/>
          <w:szCs w:val="28"/>
          <w:u w:val="single"/>
        </w:rPr>
      </w:pPr>
      <w:r w:rsidRPr="000F0533">
        <w:rPr>
          <w:b/>
          <w:sz w:val="28"/>
          <w:szCs w:val="28"/>
          <w:u w:val="single"/>
        </w:rPr>
        <w:t>Показатели качества реализации Программы воспитания по модулям:</w:t>
      </w:r>
    </w:p>
    <w:p w:rsidR="00A048F7" w:rsidRPr="000F0533" w:rsidRDefault="00A048F7" w:rsidP="00565A93">
      <w:pPr>
        <w:rPr>
          <w:b/>
          <w:sz w:val="28"/>
          <w:szCs w:val="28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3828"/>
        <w:gridCol w:w="3621"/>
        <w:gridCol w:w="2156"/>
      </w:tblGrid>
      <w:tr w:rsidR="00A048F7" w:rsidRPr="000F0533" w:rsidTr="00D45BC2">
        <w:tc>
          <w:tcPr>
            <w:tcW w:w="709" w:type="dxa"/>
          </w:tcPr>
          <w:p w:rsidR="00A048F7" w:rsidRPr="00D45BC2" w:rsidRDefault="00A048F7" w:rsidP="0033052B">
            <w:pPr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№</w:t>
            </w:r>
          </w:p>
          <w:p w:rsidR="00A048F7" w:rsidRPr="00D45BC2" w:rsidRDefault="00A048F7" w:rsidP="0033052B">
            <w:pPr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3828" w:type="dxa"/>
          </w:tcPr>
          <w:p w:rsidR="00A048F7" w:rsidRPr="00D45BC2" w:rsidRDefault="00A048F7" w:rsidP="00565A93">
            <w:pPr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621" w:type="dxa"/>
          </w:tcPr>
          <w:p w:rsidR="00A048F7" w:rsidRPr="00D45BC2" w:rsidRDefault="00A048F7" w:rsidP="00565A93">
            <w:pPr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Метод мониторинга</w:t>
            </w:r>
          </w:p>
        </w:tc>
        <w:tc>
          <w:tcPr>
            <w:tcW w:w="2156" w:type="dxa"/>
          </w:tcPr>
          <w:p w:rsidR="00A048F7" w:rsidRPr="00D45BC2" w:rsidRDefault="00A048F7" w:rsidP="00565A93">
            <w:pPr>
              <w:rPr>
                <w:b/>
                <w:sz w:val="28"/>
                <w:szCs w:val="28"/>
              </w:rPr>
            </w:pPr>
            <w:r w:rsidRPr="00D45BC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048F7" w:rsidRPr="000F0533" w:rsidTr="00D45BC2">
        <w:trPr>
          <w:trHeight w:val="1022"/>
        </w:trPr>
        <w:tc>
          <w:tcPr>
            <w:tcW w:w="709" w:type="dxa"/>
          </w:tcPr>
          <w:p w:rsidR="00A048F7" w:rsidRPr="00D45BC2" w:rsidRDefault="00A048F7" w:rsidP="0033052B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</w:tcPr>
          <w:p w:rsidR="00A048F7" w:rsidRPr="00D45BC2" w:rsidRDefault="00A048F7" w:rsidP="0033052B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проводимых</w:t>
            </w:r>
          </w:p>
          <w:p w:rsidR="00A048F7" w:rsidRPr="00D45BC2" w:rsidRDefault="00A048F7" w:rsidP="0033052B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общешкольных ключевых дел.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21" w:type="dxa"/>
          </w:tcPr>
          <w:p w:rsidR="00A048F7" w:rsidRPr="00D45BC2" w:rsidRDefault="00A048F7" w:rsidP="0033052B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результатов</w:t>
            </w:r>
          </w:p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анкетирования участников</w:t>
            </w:r>
          </w:p>
        </w:tc>
        <w:tc>
          <w:tcPr>
            <w:tcW w:w="2156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Заместитель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 xml:space="preserve">директора по УВР, педагог-организатор, 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2. 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совместной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деятельности классных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руководителей , воспитателей с обучающимися, воспитан-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никами.</w:t>
            </w:r>
          </w:p>
        </w:tc>
        <w:tc>
          <w:tcPr>
            <w:tcW w:w="3621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отзывов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родителей  (законных представителей)</w:t>
            </w:r>
          </w:p>
        </w:tc>
        <w:tc>
          <w:tcPr>
            <w:tcW w:w="2156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Классный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руководитель, воспитатель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3. 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организуемой в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общеобразовательной организации внеурочной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деятельности,</w:t>
            </w:r>
            <w:r w:rsidRPr="00D45BC2">
              <w:rPr>
                <w:color w:val="000000"/>
                <w:sz w:val="28"/>
                <w:szCs w:val="28"/>
              </w:rPr>
              <w:t xml:space="preserve"> дополнитель-ного образования.</w:t>
            </w:r>
          </w:p>
        </w:tc>
        <w:tc>
          <w:tcPr>
            <w:tcW w:w="3621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результатов внеурочной деятельности (творческие отчеты)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56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Заместитель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директора по УВР, классный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 xml:space="preserve">руководитель, воспитатель 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4. 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реализации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личностно развивающего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потенциала школьных уроков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21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результатов поведения и активности обучающихся , воспитанников на уроках, ВШК.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56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Заместитель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директора поУВР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5. 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существующего в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школе детского самоуправле-</w:t>
            </w:r>
          </w:p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ния.</w:t>
            </w:r>
          </w:p>
        </w:tc>
        <w:tc>
          <w:tcPr>
            <w:tcW w:w="3621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продуктивной активности обучающихся, воспитанни-</w:t>
            </w:r>
          </w:p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ков  в жизнедеятельности класса (общеобразователь-</w:t>
            </w:r>
          </w:p>
          <w:p w:rsidR="00A048F7" w:rsidRPr="00D45BC2" w:rsidRDefault="00A048F7" w:rsidP="00565A9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ной организации)</w:t>
            </w:r>
          </w:p>
        </w:tc>
        <w:tc>
          <w:tcPr>
            <w:tcW w:w="2156" w:type="dxa"/>
          </w:tcPr>
          <w:p w:rsidR="00A048F7" w:rsidRPr="00D45BC2" w:rsidRDefault="00A048F7" w:rsidP="00B66FC3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Классный</w:t>
            </w:r>
          </w:p>
          <w:p w:rsidR="00A048F7" w:rsidRPr="00D45BC2" w:rsidRDefault="00A048F7" w:rsidP="00B66FC3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руководитель, воспитатель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6. 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проводимых в</w:t>
            </w:r>
          </w:p>
          <w:p w:rsidR="00A048F7" w:rsidRPr="00D45BC2" w:rsidRDefault="00A048F7" w:rsidP="004F0F27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 xml:space="preserve">школе экскурсий, </w:t>
            </w:r>
            <w:r w:rsidRPr="00D45BC2">
              <w:rPr>
                <w:sz w:val="28"/>
                <w:szCs w:val="28"/>
                <w:lang w:eastAsia="en-US"/>
              </w:rPr>
              <w:t>прогулок, выходного дня по селу, в музей, на выставки детского творчества, на предприятие, на природу</w:t>
            </w:r>
            <w:r w:rsidRPr="00D45BC2">
              <w:rPr>
                <w:sz w:val="28"/>
                <w:szCs w:val="28"/>
              </w:rPr>
              <w:t>.</w:t>
            </w:r>
          </w:p>
        </w:tc>
        <w:tc>
          <w:tcPr>
            <w:tcW w:w="3621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охвата детей и результативности проведенных экскурсий, прогулок.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56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Классный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руководитель, воспитатель</w:t>
            </w:r>
          </w:p>
          <w:p w:rsidR="00A048F7" w:rsidRPr="00D45BC2" w:rsidRDefault="00A048F7" w:rsidP="00565A9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7. 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работы школьных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СМИ.</w:t>
            </w:r>
          </w:p>
          <w:p w:rsidR="00A048F7" w:rsidRPr="00D45BC2" w:rsidRDefault="00A048F7" w:rsidP="004F0F2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21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Отчет о наличии содержа-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тельной  информации о трансляции воспитательной практики.</w:t>
            </w:r>
          </w:p>
          <w:p w:rsidR="00A048F7" w:rsidRPr="00D45BC2" w:rsidRDefault="00A048F7" w:rsidP="004F0F2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56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Классный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руководитель,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воспитатель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8. </w:t>
            </w:r>
          </w:p>
          <w:p w:rsidR="00A048F7" w:rsidRPr="00D45BC2" w:rsidRDefault="00A048F7" w:rsidP="004F0F27">
            <w:pPr>
              <w:rPr>
                <w:sz w:val="28"/>
                <w:szCs w:val="28"/>
              </w:rPr>
            </w:pPr>
          </w:p>
          <w:p w:rsidR="00A048F7" w:rsidRPr="00D45BC2" w:rsidRDefault="00A048F7" w:rsidP="004F0F2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048F7" w:rsidRPr="00D45BC2" w:rsidRDefault="00A048F7" w:rsidP="00140E19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организации</w:t>
            </w:r>
          </w:p>
          <w:p w:rsidR="00A048F7" w:rsidRPr="00D45BC2" w:rsidRDefault="00A048F7" w:rsidP="00140E19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предметно-эстетической среды общеобразовательной организации</w:t>
            </w:r>
          </w:p>
          <w:p w:rsidR="00A048F7" w:rsidRPr="00D45BC2" w:rsidRDefault="00A048F7" w:rsidP="00140E1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21" w:type="dxa"/>
          </w:tcPr>
          <w:p w:rsidR="00A048F7" w:rsidRPr="00D45BC2" w:rsidRDefault="00A048F7" w:rsidP="00140E19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Информация о наличии и выполнении паспорта развития кабинета, игровой.</w:t>
            </w:r>
          </w:p>
          <w:p w:rsidR="00A048F7" w:rsidRPr="00D45BC2" w:rsidRDefault="00A048F7" w:rsidP="00140E19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Информация о наличии</w:t>
            </w:r>
          </w:p>
          <w:p w:rsidR="00A048F7" w:rsidRPr="00D45BC2" w:rsidRDefault="00A048F7" w:rsidP="00140E19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функциональных зон активного и тихого отдыха в свободном пространстве общеобразовательной организации.</w:t>
            </w:r>
          </w:p>
        </w:tc>
        <w:tc>
          <w:tcPr>
            <w:tcW w:w="2156" w:type="dxa"/>
          </w:tcPr>
          <w:p w:rsidR="00A048F7" w:rsidRPr="00D45BC2" w:rsidRDefault="00A048F7" w:rsidP="00140E19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Заместитель</w:t>
            </w:r>
          </w:p>
          <w:p w:rsidR="00A048F7" w:rsidRPr="00D45BC2" w:rsidRDefault="00A048F7" w:rsidP="00140E19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директора по УВР, классный руководитель, воспитатель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 xml:space="preserve">9. 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</w:p>
          <w:p w:rsidR="00A048F7" w:rsidRPr="00D45BC2" w:rsidRDefault="00A048F7" w:rsidP="002D4307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828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Качество взаимодействия</w:t>
            </w:r>
          </w:p>
          <w:p w:rsidR="00A048F7" w:rsidRPr="00D45BC2" w:rsidRDefault="00A048F7" w:rsidP="002D4307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 xml:space="preserve"> общеобразовательной организации и семьей обучающихся,воспитанников</w:t>
            </w:r>
          </w:p>
        </w:tc>
        <w:tc>
          <w:tcPr>
            <w:tcW w:w="3621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динамики охвата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детей/родителей и результа-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тивности  проведенных</w:t>
            </w:r>
          </w:p>
          <w:p w:rsidR="00A048F7" w:rsidRPr="00D45BC2" w:rsidRDefault="00A048F7" w:rsidP="002D4307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совместных мероприятий.</w:t>
            </w:r>
          </w:p>
        </w:tc>
        <w:tc>
          <w:tcPr>
            <w:tcW w:w="2156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Классный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руководитель,</w:t>
            </w:r>
          </w:p>
          <w:p w:rsidR="00A048F7" w:rsidRPr="00D45BC2" w:rsidRDefault="00A048F7" w:rsidP="002D4307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воспитатель</w:t>
            </w:r>
          </w:p>
        </w:tc>
      </w:tr>
      <w:tr w:rsidR="00A048F7" w:rsidRPr="000F0533" w:rsidTr="00D45BC2">
        <w:tc>
          <w:tcPr>
            <w:tcW w:w="709" w:type="dxa"/>
          </w:tcPr>
          <w:p w:rsidR="00A048F7" w:rsidRPr="00D45BC2" w:rsidRDefault="00A048F7" w:rsidP="004F0F2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Анализ воспитательной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работы классных руководителей, воспитателей.</w:t>
            </w:r>
          </w:p>
        </w:tc>
        <w:tc>
          <w:tcPr>
            <w:tcW w:w="3621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Динамика показателей отчетаклассного руководи-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теля, воспитателя по установленной форме.</w:t>
            </w:r>
          </w:p>
        </w:tc>
        <w:tc>
          <w:tcPr>
            <w:tcW w:w="2156" w:type="dxa"/>
          </w:tcPr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Классный</w:t>
            </w:r>
          </w:p>
          <w:p w:rsidR="00A048F7" w:rsidRPr="00D45BC2" w:rsidRDefault="00A048F7" w:rsidP="002D4307">
            <w:pPr>
              <w:rPr>
                <w:sz w:val="28"/>
                <w:szCs w:val="28"/>
              </w:rPr>
            </w:pPr>
            <w:r w:rsidRPr="00D45BC2">
              <w:rPr>
                <w:sz w:val="28"/>
                <w:szCs w:val="28"/>
              </w:rPr>
              <w:t>руководитель,</w:t>
            </w:r>
          </w:p>
          <w:p w:rsidR="00A048F7" w:rsidRPr="00D45BC2" w:rsidRDefault="00A048F7" w:rsidP="002D4307">
            <w:pPr>
              <w:rPr>
                <w:b/>
                <w:sz w:val="28"/>
                <w:szCs w:val="28"/>
                <w:u w:val="single"/>
              </w:rPr>
            </w:pPr>
            <w:r w:rsidRPr="00D45BC2">
              <w:rPr>
                <w:sz w:val="28"/>
                <w:szCs w:val="28"/>
              </w:rPr>
              <w:t>воспитатель</w:t>
            </w:r>
          </w:p>
        </w:tc>
      </w:tr>
    </w:tbl>
    <w:p w:rsidR="00A048F7" w:rsidRPr="000F0533" w:rsidRDefault="00A048F7" w:rsidP="00565A93">
      <w:pPr>
        <w:rPr>
          <w:b/>
          <w:sz w:val="28"/>
          <w:szCs w:val="28"/>
          <w:u w:val="single"/>
        </w:rPr>
      </w:pPr>
    </w:p>
    <w:sectPr w:rsidR="00A048F7" w:rsidRPr="000F0533" w:rsidSect="00F94A83">
      <w:footerReference w:type="default" r:id="rId13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F7" w:rsidRDefault="00A048F7" w:rsidP="00F0206E">
      <w:r>
        <w:separator/>
      </w:r>
    </w:p>
  </w:endnote>
  <w:endnote w:type="continuationSeparator" w:id="1">
    <w:p w:rsidR="00A048F7" w:rsidRDefault="00A048F7" w:rsidP="00F0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8F7" w:rsidRDefault="00A048F7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A048F7" w:rsidRDefault="00A048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F7" w:rsidRDefault="00A048F7" w:rsidP="00F0206E">
      <w:r>
        <w:separator/>
      </w:r>
    </w:p>
  </w:footnote>
  <w:footnote w:type="continuationSeparator" w:id="1">
    <w:p w:rsidR="00A048F7" w:rsidRDefault="00A048F7" w:rsidP="00F02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0088E5C"/>
    <w:lvl w:ilvl="0">
      <w:numFmt w:val="bullet"/>
      <w:lvlText w:val="*"/>
      <w:lvlJc w:val="left"/>
    </w:lvl>
  </w:abstractNum>
  <w:abstractNum w:abstractNumId="1">
    <w:nsid w:val="00B43679"/>
    <w:multiLevelType w:val="hybridMultilevel"/>
    <w:tmpl w:val="51801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6D5C25"/>
    <w:multiLevelType w:val="hybridMultilevel"/>
    <w:tmpl w:val="3D9C1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92E62"/>
    <w:multiLevelType w:val="hybridMultilevel"/>
    <w:tmpl w:val="4BF69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433E4A"/>
    <w:multiLevelType w:val="hybridMultilevel"/>
    <w:tmpl w:val="A400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131B6"/>
    <w:multiLevelType w:val="hybridMultilevel"/>
    <w:tmpl w:val="8884D2D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6A82CC8"/>
    <w:multiLevelType w:val="hybridMultilevel"/>
    <w:tmpl w:val="8004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53A4D"/>
    <w:multiLevelType w:val="hybridMultilevel"/>
    <w:tmpl w:val="C55E1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E3714"/>
    <w:multiLevelType w:val="hybridMultilevel"/>
    <w:tmpl w:val="0E32FE1E"/>
    <w:lvl w:ilvl="0" w:tplc="68201B9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2EA938DA"/>
    <w:multiLevelType w:val="hybridMultilevel"/>
    <w:tmpl w:val="43C8B28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30E90CA6"/>
    <w:multiLevelType w:val="multilevel"/>
    <w:tmpl w:val="F96422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12">
    <w:nsid w:val="322901E9"/>
    <w:multiLevelType w:val="hybridMultilevel"/>
    <w:tmpl w:val="DFF0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B190D"/>
    <w:multiLevelType w:val="hybridMultilevel"/>
    <w:tmpl w:val="F378D66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F67B97"/>
    <w:multiLevelType w:val="hybridMultilevel"/>
    <w:tmpl w:val="8D96575E"/>
    <w:lvl w:ilvl="0" w:tplc="A970C42C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3EF57A2"/>
    <w:multiLevelType w:val="hybridMultilevel"/>
    <w:tmpl w:val="FE28FD6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453674DC"/>
    <w:multiLevelType w:val="hybridMultilevel"/>
    <w:tmpl w:val="FCFE6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F4A14"/>
    <w:multiLevelType w:val="hybridMultilevel"/>
    <w:tmpl w:val="290C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C05E8"/>
    <w:multiLevelType w:val="hybridMultilevel"/>
    <w:tmpl w:val="9EF0D5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4DDE0637"/>
    <w:multiLevelType w:val="hybridMultilevel"/>
    <w:tmpl w:val="5CFA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0818ED"/>
    <w:multiLevelType w:val="hybridMultilevel"/>
    <w:tmpl w:val="E54C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73CE1"/>
    <w:multiLevelType w:val="hybridMultilevel"/>
    <w:tmpl w:val="79507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56046"/>
    <w:multiLevelType w:val="hybridMultilevel"/>
    <w:tmpl w:val="4124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D75724"/>
    <w:multiLevelType w:val="hybridMultilevel"/>
    <w:tmpl w:val="6BF636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341E7"/>
    <w:multiLevelType w:val="hybridMultilevel"/>
    <w:tmpl w:val="152C96FC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>
    <w:nsid w:val="67EF7B63"/>
    <w:multiLevelType w:val="hybridMultilevel"/>
    <w:tmpl w:val="CD3C1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C316D"/>
    <w:multiLevelType w:val="hybridMultilevel"/>
    <w:tmpl w:val="93580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300EBC"/>
    <w:multiLevelType w:val="hybridMultilevel"/>
    <w:tmpl w:val="4F8AF3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6E271E27"/>
    <w:multiLevelType w:val="hybridMultilevel"/>
    <w:tmpl w:val="EB002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760BB"/>
    <w:multiLevelType w:val="hybridMultilevel"/>
    <w:tmpl w:val="410827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27A7854"/>
    <w:multiLevelType w:val="hybridMultilevel"/>
    <w:tmpl w:val="1AAC8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A075B"/>
    <w:multiLevelType w:val="hybridMultilevel"/>
    <w:tmpl w:val="00B8E7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11EDA"/>
    <w:multiLevelType w:val="multilevel"/>
    <w:tmpl w:val="824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6A79D4"/>
    <w:multiLevelType w:val="hybridMultilevel"/>
    <w:tmpl w:val="0236388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>
    <w:nsid w:val="7BFF49E6"/>
    <w:multiLevelType w:val="hybridMultilevel"/>
    <w:tmpl w:val="96664B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CB45AC0"/>
    <w:multiLevelType w:val="hybridMultilevel"/>
    <w:tmpl w:val="8DA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3143E"/>
    <w:multiLevelType w:val="hybridMultilevel"/>
    <w:tmpl w:val="7A92C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7"/>
  </w:num>
  <w:num w:numId="5">
    <w:abstractNumId w:val="16"/>
  </w:num>
  <w:num w:numId="6">
    <w:abstractNumId w:val="29"/>
  </w:num>
  <w:num w:numId="7">
    <w:abstractNumId w:val="22"/>
  </w:num>
  <w:num w:numId="8">
    <w:abstractNumId w:val="17"/>
  </w:num>
  <w:num w:numId="9">
    <w:abstractNumId w:val="23"/>
  </w:num>
  <w:num w:numId="10">
    <w:abstractNumId w:val="20"/>
  </w:num>
  <w:num w:numId="11">
    <w:abstractNumId w:val="35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2"/>
  </w:num>
  <w:num w:numId="21">
    <w:abstractNumId w:val="31"/>
  </w:num>
  <w:num w:numId="22">
    <w:abstractNumId w:val="14"/>
  </w:num>
  <w:num w:numId="23">
    <w:abstractNumId w:val="34"/>
  </w:num>
  <w:num w:numId="24">
    <w:abstractNumId w:val="10"/>
  </w:num>
  <w:num w:numId="25">
    <w:abstractNumId w:val="15"/>
  </w:num>
  <w:num w:numId="26">
    <w:abstractNumId w:val="27"/>
  </w:num>
  <w:num w:numId="27">
    <w:abstractNumId w:val="5"/>
  </w:num>
  <w:num w:numId="28">
    <w:abstractNumId w:val="33"/>
  </w:num>
  <w:num w:numId="29">
    <w:abstractNumId w:val="18"/>
  </w:num>
  <w:num w:numId="30">
    <w:abstractNumId w:val="24"/>
  </w:num>
  <w:num w:numId="31">
    <w:abstractNumId w:val="25"/>
  </w:num>
  <w:num w:numId="32">
    <w:abstractNumId w:val="21"/>
  </w:num>
  <w:num w:numId="33">
    <w:abstractNumId w:val="4"/>
  </w:num>
  <w:num w:numId="34">
    <w:abstractNumId w:val="28"/>
  </w:num>
  <w:num w:numId="35">
    <w:abstractNumId w:val="12"/>
  </w:num>
  <w:num w:numId="36">
    <w:abstractNumId w:val="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12C"/>
    <w:rsid w:val="00025B12"/>
    <w:rsid w:val="00043305"/>
    <w:rsid w:val="0005718D"/>
    <w:rsid w:val="000577B3"/>
    <w:rsid w:val="0006711B"/>
    <w:rsid w:val="00073C85"/>
    <w:rsid w:val="000D564E"/>
    <w:rsid w:val="000E3177"/>
    <w:rsid w:val="000F0533"/>
    <w:rsid w:val="000F559B"/>
    <w:rsid w:val="00100A7B"/>
    <w:rsid w:val="00111095"/>
    <w:rsid w:val="00112FEA"/>
    <w:rsid w:val="00140E19"/>
    <w:rsid w:val="0019345A"/>
    <w:rsid w:val="001B61FF"/>
    <w:rsid w:val="001C0D60"/>
    <w:rsid w:val="001D0BCF"/>
    <w:rsid w:val="001D4181"/>
    <w:rsid w:val="001D49E5"/>
    <w:rsid w:val="001E08B8"/>
    <w:rsid w:val="001E32A9"/>
    <w:rsid w:val="002074F6"/>
    <w:rsid w:val="00215BE7"/>
    <w:rsid w:val="00231EED"/>
    <w:rsid w:val="00252175"/>
    <w:rsid w:val="002543E6"/>
    <w:rsid w:val="0026001C"/>
    <w:rsid w:val="00275D15"/>
    <w:rsid w:val="002809B1"/>
    <w:rsid w:val="002D4307"/>
    <w:rsid w:val="002E6B41"/>
    <w:rsid w:val="00301A83"/>
    <w:rsid w:val="0031080D"/>
    <w:rsid w:val="00320300"/>
    <w:rsid w:val="0033052B"/>
    <w:rsid w:val="003312E6"/>
    <w:rsid w:val="003417B1"/>
    <w:rsid w:val="00355786"/>
    <w:rsid w:val="00367415"/>
    <w:rsid w:val="00384765"/>
    <w:rsid w:val="003A534E"/>
    <w:rsid w:val="003D2234"/>
    <w:rsid w:val="003E4177"/>
    <w:rsid w:val="003E7974"/>
    <w:rsid w:val="003F680F"/>
    <w:rsid w:val="003F744E"/>
    <w:rsid w:val="00401F2E"/>
    <w:rsid w:val="00422AEF"/>
    <w:rsid w:val="00437E7F"/>
    <w:rsid w:val="00452F68"/>
    <w:rsid w:val="00456B90"/>
    <w:rsid w:val="00457440"/>
    <w:rsid w:val="004600E5"/>
    <w:rsid w:val="004619D3"/>
    <w:rsid w:val="00462C66"/>
    <w:rsid w:val="00476264"/>
    <w:rsid w:val="00486986"/>
    <w:rsid w:val="004A5D37"/>
    <w:rsid w:val="004B6C30"/>
    <w:rsid w:val="004C2D5D"/>
    <w:rsid w:val="004C2EAC"/>
    <w:rsid w:val="004D292A"/>
    <w:rsid w:val="004D7D1D"/>
    <w:rsid w:val="004E246E"/>
    <w:rsid w:val="004F034C"/>
    <w:rsid w:val="004F0F27"/>
    <w:rsid w:val="0050056A"/>
    <w:rsid w:val="00507374"/>
    <w:rsid w:val="0051538F"/>
    <w:rsid w:val="00526F91"/>
    <w:rsid w:val="005447DB"/>
    <w:rsid w:val="00544E86"/>
    <w:rsid w:val="00552D7A"/>
    <w:rsid w:val="00565A93"/>
    <w:rsid w:val="00573128"/>
    <w:rsid w:val="00583AB1"/>
    <w:rsid w:val="005875C6"/>
    <w:rsid w:val="0059069D"/>
    <w:rsid w:val="0059424E"/>
    <w:rsid w:val="005B4B4F"/>
    <w:rsid w:val="005C3EB7"/>
    <w:rsid w:val="005F1840"/>
    <w:rsid w:val="00610468"/>
    <w:rsid w:val="006213D9"/>
    <w:rsid w:val="00634B4A"/>
    <w:rsid w:val="0064055F"/>
    <w:rsid w:val="00662DEB"/>
    <w:rsid w:val="006633D0"/>
    <w:rsid w:val="006712C6"/>
    <w:rsid w:val="0068080C"/>
    <w:rsid w:val="00687325"/>
    <w:rsid w:val="00687C2A"/>
    <w:rsid w:val="006A0FD8"/>
    <w:rsid w:val="006A30B2"/>
    <w:rsid w:val="006A4656"/>
    <w:rsid w:val="006C025B"/>
    <w:rsid w:val="006C740D"/>
    <w:rsid w:val="006F49EA"/>
    <w:rsid w:val="007013ED"/>
    <w:rsid w:val="0070273A"/>
    <w:rsid w:val="0070466C"/>
    <w:rsid w:val="00712CD7"/>
    <w:rsid w:val="007250D4"/>
    <w:rsid w:val="00726DE0"/>
    <w:rsid w:val="00734542"/>
    <w:rsid w:val="0073631F"/>
    <w:rsid w:val="00744D14"/>
    <w:rsid w:val="00761080"/>
    <w:rsid w:val="007620A4"/>
    <w:rsid w:val="00776834"/>
    <w:rsid w:val="00782DEC"/>
    <w:rsid w:val="007A20DE"/>
    <w:rsid w:val="007C20A9"/>
    <w:rsid w:val="007E0B93"/>
    <w:rsid w:val="007E7F5A"/>
    <w:rsid w:val="007F3B29"/>
    <w:rsid w:val="00833958"/>
    <w:rsid w:val="00851F0B"/>
    <w:rsid w:val="0088252D"/>
    <w:rsid w:val="0089242F"/>
    <w:rsid w:val="00895840"/>
    <w:rsid w:val="008B378C"/>
    <w:rsid w:val="008B63D5"/>
    <w:rsid w:val="008C3991"/>
    <w:rsid w:val="008D4601"/>
    <w:rsid w:val="008D62ED"/>
    <w:rsid w:val="008D633D"/>
    <w:rsid w:val="00911ECE"/>
    <w:rsid w:val="00914D70"/>
    <w:rsid w:val="00915117"/>
    <w:rsid w:val="0092284C"/>
    <w:rsid w:val="009268BD"/>
    <w:rsid w:val="00944260"/>
    <w:rsid w:val="009512AE"/>
    <w:rsid w:val="009711C4"/>
    <w:rsid w:val="00986B59"/>
    <w:rsid w:val="00990BF2"/>
    <w:rsid w:val="009C29FE"/>
    <w:rsid w:val="009F1D9B"/>
    <w:rsid w:val="009F2AF6"/>
    <w:rsid w:val="00A048F7"/>
    <w:rsid w:val="00A07032"/>
    <w:rsid w:val="00A1163A"/>
    <w:rsid w:val="00A16B97"/>
    <w:rsid w:val="00A36CB4"/>
    <w:rsid w:val="00A41989"/>
    <w:rsid w:val="00A57825"/>
    <w:rsid w:val="00A647BB"/>
    <w:rsid w:val="00A77D36"/>
    <w:rsid w:val="00AA1FC3"/>
    <w:rsid w:val="00AA7C25"/>
    <w:rsid w:val="00AD7136"/>
    <w:rsid w:val="00AF5E85"/>
    <w:rsid w:val="00B31A67"/>
    <w:rsid w:val="00B37BFB"/>
    <w:rsid w:val="00B422BF"/>
    <w:rsid w:val="00B5275F"/>
    <w:rsid w:val="00B61BDF"/>
    <w:rsid w:val="00B65745"/>
    <w:rsid w:val="00B66FC3"/>
    <w:rsid w:val="00B72215"/>
    <w:rsid w:val="00B7524D"/>
    <w:rsid w:val="00B94DBD"/>
    <w:rsid w:val="00B94DE3"/>
    <w:rsid w:val="00BA1F10"/>
    <w:rsid w:val="00BD7479"/>
    <w:rsid w:val="00BE7B8E"/>
    <w:rsid w:val="00C013DF"/>
    <w:rsid w:val="00C028B5"/>
    <w:rsid w:val="00C104C2"/>
    <w:rsid w:val="00C20B16"/>
    <w:rsid w:val="00C2231C"/>
    <w:rsid w:val="00C62572"/>
    <w:rsid w:val="00C746B5"/>
    <w:rsid w:val="00C84B36"/>
    <w:rsid w:val="00C8736A"/>
    <w:rsid w:val="00C94ACE"/>
    <w:rsid w:val="00C95672"/>
    <w:rsid w:val="00CB1F8B"/>
    <w:rsid w:val="00CC4299"/>
    <w:rsid w:val="00D07CEC"/>
    <w:rsid w:val="00D12E74"/>
    <w:rsid w:val="00D354F5"/>
    <w:rsid w:val="00D3567B"/>
    <w:rsid w:val="00D45BC2"/>
    <w:rsid w:val="00D56968"/>
    <w:rsid w:val="00D63250"/>
    <w:rsid w:val="00D74873"/>
    <w:rsid w:val="00D84A65"/>
    <w:rsid w:val="00D87321"/>
    <w:rsid w:val="00D93E00"/>
    <w:rsid w:val="00DD1741"/>
    <w:rsid w:val="00DD2576"/>
    <w:rsid w:val="00DE012C"/>
    <w:rsid w:val="00DE68CB"/>
    <w:rsid w:val="00E024BE"/>
    <w:rsid w:val="00E039B9"/>
    <w:rsid w:val="00E05B7D"/>
    <w:rsid w:val="00E12755"/>
    <w:rsid w:val="00E14195"/>
    <w:rsid w:val="00E235AD"/>
    <w:rsid w:val="00E24DC1"/>
    <w:rsid w:val="00E26D3D"/>
    <w:rsid w:val="00E52286"/>
    <w:rsid w:val="00E549DA"/>
    <w:rsid w:val="00E627F5"/>
    <w:rsid w:val="00E67453"/>
    <w:rsid w:val="00E741FB"/>
    <w:rsid w:val="00E744F8"/>
    <w:rsid w:val="00E804A6"/>
    <w:rsid w:val="00EA6301"/>
    <w:rsid w:val="00EB5350"/>
    <w:rsid w:val="00EB5719"/>
    <w:rsid w:val="00EC205F"/>
    <w:rsid w:val="00EC316E"/>
    <w:rsid w:val="00EF5CDE"/>
    <w:rsid w:val="00F01FD2"/>
    <w:rsid w:val="00F0206E"/>
    <w:rsid w:val="00F21388"/>
    <w:rsid w:val="00F25222"/>
    <w:rsid w:val="00F279B9"/>
    <w:rsid w:val="00F34CAE"/>
    <w:rsid w:val="00F63089"/>
    <w:rsid w:val="00F74A80"/>
    <w:rsid w:val="00F94A83"/>
    <w:rsid w:val="00FA1AD6"/>
    <w:rsid w:val="00FA6080"/>
    <w:rsid w:val="00FB0D5F"/>
    <w:rsid w:val="00FB6B5F"/>
    <w:rsid w:val="00FD3D00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8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184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F1840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1840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1840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customStyle="1" w:styleId="Pa8">
    <w:name w:val="Pa8"/>
    <w:basedOn w:val="Normal"/>
    <w:next w:val="Normal"/>
    <w:uiPriority w:val="99"/>
    <w:rsid w:val="005F1840"/>
    <w:pPr>
      <w:autoSpaceDE w:val="0"/>
      <w:autoSpaceDN w:val="0"/>
      <w:adjustRightInd w:val="0"/>
      <w:spacing w:line="181" w:lineRule="atLeast"/>
    </w:pPr>
    <w:rPr>
      <w:rFonts w:ascii="TextBookC" w:eastAsia="Calibri" w:hAnsi="TextBookC"/>
      <w:lang w:eastAsia="en-US"/>
    </w:rPr>
  </w:style>
  <w:style w:type="paragraph" w:customStyle="1" w:styleId="Pa13">
    <w:name w:val="Pa13"/>
    <w:basedOn w:val="Normal"/>
    <w:next w:val="Normal"/>
    <w:uiPriority w:val="99"/>
    <w:rsid w:val="005F1840"/>
    <w:pPr>
      <w:autoSpaceDE w:val="0"/>
      <w:autoSpaceDN w:val="0"/>
      <w:adjustRightInd w:val="0"/>
      <w:spacing w:line="181" w:lineRule="atLeast"/>
    </w:pPr>
    <w:rPr>
      <w:rFonts w:ascii="TextBookC" w:eastAsia="Calibri" w:hAnsi="TextBookC"/>
      <w:lang w:eastAsia="en-US"/>
    </w:rPr>
  </w:style>
  <w:style w:type="character" w:styleId="Strong">
    <w:name w:val="Strong"/>
    <w:basedOn w:val="DefaultParagraphFont"/>
    <w:uiPriority w:val="99"/>
    <w:qFormat/>
    <w:rsid w:val="005F1840"/>
    <w:rPr>
      <w:rFonts w:cs="Times New Roman"/>
      <w:b/>
      <w:bCs/>
    </w:rPr>
  </w:style>
  <w:style w:type="paragraph" w:customStyle="1" w:styleId="1">
    <w:name w:val="Без интервала1"/>
    <w:uiPriority w:val="99"/>
    <w:rsid w:val="00A1163A"/>
    <w:rPr>
      <w:rFonts w:eastAsia="Times New Roman" w:cs="Calibri"/>
      <w:lang w:eastAsia="en-US"/>
    </w:rPr>
  </w:style>
  <w:style w:type="paragraph" w:styleId="NoSpacing">
    <w:name w:val="No Spacing"/>
    <w:link w:val="NoSpacingChar"/>
    <w:uiPriority w:val="99"/>
    <w:qFormat/>
    <w:rsid w:val="003E4177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1388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9F2AF6"/>
    <w:pPr>
      <w:autoSpaceDE w:val="0"/>
      <w:autoSpaceDN w:val="0"/>
      <w:adjustRightInd w:val="0"/>
    </w:pPr>
    <w:rPr>
      <w:rFonts w:ascii="TextBookC" w:hAnsi="TextBookC" w:cs="TextBookC"/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Normal"/>
    <w:uiPriority w:val="99"/>
    <w:rsid w:val="00526F91"/>
    <w:pPr>
      <w:spacing w:after="200"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544E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EF5CD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F5CDE"/>
    <w:rPr>
      <w:rFonts w:ascii="Calibri" w:hAnsi="Calibri"/>
      <w:lang w:eastAsia="ru-RU"/>
    </w:rPr>
  </w:style>
  <w:style w:type="character" w:customStyle="1" w:styleId="hl">
    <w:name w:val="hl"/>
    <w:basedOn w:val="DefaultParagraphFont"/>
    <w:uiPriority w:val="99"/>
    <w:rsid w:val="00C2231C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1D49E5"/>
    <w:rPr>
      <w:rFonts w:ascii="Times New Roman" w:hAnsi="Times New Roman"/>
      <w:sz w:val="24"/>
      <w:lang w:eastAsia="ru-RU"/>
    </w:rPr>
  </w:style>
  <w:style w:type="paragraph" w:styleId="BodyText">
    <w:name w:val="Body Text"/>
    <w:basedOn w:val="Normal"/>
    <w:link w:val="BodyTextChar"/>
    <w:uiPriority w:val="99"/>
    <w:rsid w:val="001D49E5"/>
    <w:pPr>
      <w:widowControl w:val="0"/>
      <w:autoSpaceDE w:val="0"/>
      <w:autoSpaceDN w:val="0"/>
      <w:ind w:left="322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49E5"/>
    <w:rPr>
      <w:rFonts w:ascii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uiPriority w:val="99"/>
    <w:qFormat/>
    <w:rsid w:val="00462C66"/>
    <w:rPr>
      <w:rFonts w:cs="Times New Roman"/>
      <w:i/>
      <w:iCs/>
    </w:rPr>
  </w:style>
  <w:style w:type="paragraph" w:customStyle="1" w:styleId="11">
    <w:name w:val="Абзац списка11"/>
    <w:basedOn w:val="Normal"/>
    <w:uiPriority w:val="99"/>
    <w:rsid w:val="00A16B97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12">
    <w:name w:val="Обычный (веб)1"/>
    <w:basedOn w:val="Normal"/>
    <w:uiPriority w:val="99"/>
    <w:rsid w:val="00A16B97"/>
    <w:pPr>
      <w:suppressAutoHyphens/>
      <w:spacing w:before="28" w:after="100" w:line="100" w:lineRule="atLeast"/>
    </w:pPr>
    <w:rPr>
      <w:kern w:val="1"/>
      <w:lang w:eastAsia="ar-SA"/>
    </w:rPr>
  </w:style>
  <w:style w:type="character" w:customStyle="1" w:styleId="CharAttribute502">
    <w:name w:val="CharAttribute502"/>
    <w:uiPriority w:val="99"/>
    <w:rsid w:val="002074F6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2074F6"/>
    <w:rPr>
      <w:rFonts w:ascii="Times New Roman" w:eastAsia="Times New Roman"/>
      <w:sz w:val="28"/>
    </w:rPr>
  </w:style>
  <w:style w:type="character" w:customStyle="1" w:styleId="CharAttribute512">
    <w:name w:val="CharAttribute512"/>
    <w:uiPriority w:val="99"/>
    <w:rsid w:val="002074F6"/>
    <w:rPr>
      <w:rFonts w:ascii="Times New Roman" w:eastAsia="Times New Roman"/>
      <w:sz w:val="28"/>
    </w:rPr>
  </w:style>
  <w:style w:type="paragraph" w:customStyle="1" w:styleId="17">
    <w:name w:val="Основной текст17"/>
    <w:basedOn w:val="Normal"/>
    <w:uiPriority w:val="99"/>
    <w:rsid w:val="00F63089"/>
    <w:pPr>
      <w:widowControl w:val="0"/>
      <w:shd w:val="clear" w:color="auto" w:fill="FFFFFF"/>
      <w:spacing w:after="900" w:line="240" w:lineRule="atLeast"/>
      <w:ind w:hanging="380"/>
    </w:pPr>
    <w:rPr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C625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62572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020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06E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020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06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99"/>
    <w:rsid w:val="002809B1"/>
    <w:pPr>
      <w:spacing w:after="200" w:line="276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2809B1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2809B1"/>
    <w:rPr>
      <w:rFonts w:cs="Times New Roman"/>
    </w:rPr>
  </w:style>
  <w:style w:type="paragraph" w:customStyle="1" w:styleId="acxspmiddle">
    <w:name w:val="acxspmiddle"/>
    <w:basedOn w:val="Normal"/>
    <w:uiPriority w:val="99"/>
    <w:rsid w:val="002809B1"/>
    <w:pPr>
      <w:spacing w:before="100" w:beforeAutospacing="1" w:after="100" w:afterAutospacing="1"/>
    </w:pPr>
  </w:style>
  <w:style w:type="paragraph" w:customStyle="1" w:styleId="Pa12">
    <w:name w:val="Pa12"/>
    <w:basedOn w:val="Default"/>
    <w:next w:val="Default"/>
    <w:uiPriority w:val="99"/>
    <w:rsid w:val="002809B1"/>
    <w:pPr>
      <w:spacing w:line="36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809B1"/>
    <w:rPr>
      <w:rFonts w:ascii="CenturySchlbkCyr" w:hAnsi="CenturySchlbkCyr"/>
      <w:i/>
      <w:color w:val="000000"/>
      <w:sz w:val="20"/>
    </w:rPr>
  </w:style>
  <w:style w:type="character" w:customStyle="1" w:styleId="4">
    <w:name w:val="Знак Знак4"/>
    <w:uiPriority w:val="99"/>
    <w:rsid w:val="002809B1"/>
    <w:rPr>
      <w:rFonts w:eastAsia="Times New Roman"/>
      <w:sz w:val="24"/>
      <w:lang w:eastAsia="ru-RU"/>
    </w:rPr>
  </w:style>
  <w:style w:type="paragraph" w:customStyle="1" w:styleId="Pa14">
    <w:name w:val="Pa14"/>
    <w:basedOn w:val="Default"/>
    <w:next w:val="Default"/>
    <w:uiPriority w:val="99"/>
    <w:rsid w:val="002809B1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809B1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2809B1"/>
    <w:pPr>
      <w:spacing w:line="201" w:lineRule="atLeast"/>
    </w:pPr>
    <w:rPr>
      <w:rFonts w:cs="Times New Roman"/>
      <w:color w:val="auto"/>
    </w:rPr>
  </w:style>
  <w:style w:type="paragraph" w:customStyle="1" w:styleId="a">
    <w:name w:val="МОН"/>
    <w:basedOn w:val="Normal"/>
    <w:uiPriority w:val="99"/>
    <w:rsid w:val="002809B1"/>
    <w:pPr>
      <w:suppressAutoHyphens/>
      <w:spacing w:line="360" w:lineRule="auto"/>
      <w:ind w:firstLine="709"/>
      <w:jc w:val="both"/>
    </w:pPr>
    <w:rPr>
      <w:rFonts w:eastAsia="Calibri"/>
      <w:sz w:val="28"/>
      <w:szCs w:val="28"/>
      <w:lang w:eastAsia="ar-SA"/>
    </w:rPr>
  </w:style>
  <w:style w:type="paragraph" w:customStyle="1" w:styleId="consplusnormal">
    <w:name w:val="consplusnormal"/>
    <w:basedOn w:val="Normal"/>
    <w:uiPriority w:val="99"/>
    <w:rsid w:val="002809B1"/>
    <w:pPr>
      <w:spacing w:before="30" w:after="30"/>
    </w:pPr>
    <w:rPr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2809B1"/>
    <w:rPr>
      <w:b/>
      <w:sz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809B1"/>
    <w:pPr>
      <w:widowControl w:val="0"/>
      <w:shd w:val="clear" w:color="auto" w:fill="FFFFFF"/>
      <w:spacing w:line="644" w:lineRule="exact"/>
      <w:jc w:val="center"/>
    </w:pPr>
    <w:rPr>
      <w:rFonts w:ascii="Calibri" w:eastAsia="Calibri" w:hAnsi="Calibri"/>
      <w:b/>
      <w:bCs/>
      <w:sz w:val="25"/>
      <w:szCs w:val="25"/>
      <w:shd w:val="clear" w:color="auto" w:fill="FFFFFF"/>
    </w:rPr>
  </w:style>
  <w:style w:type="character" w:customStyle="1" w:styleId="212pt">
    <w:name w:val="Основной текст (2) + 12 pt"/>
    <w:aliases w:val="Интервал 3 pt"/>
    <w:uiPriority w:val="99"/>
    <w:rsid w:val="002809B1"/>
    <w:rPr>
      <w:b/>
      <w:color w:val="000000"/>
      <w:spacing w:val="69"/>
      <w:w w:val="100"/>
      <w:position w:val="0"/>
      <w:sz w:val="24"/>
      <w:u w:val="none"/>
      <w:shd w:val="clear" w:color="auto" w:fill="FFFFFF"/>
      <w:lang w:val="ru-RU"/>
    </w:rPr>
  </w:style>
  <w:style w:type="character" w:customStyle="1" w:styleId="212pt1">
    <w:name w:val="Основной текст (2) + 12 pt1"/>
    <w:aliases w:val="Интервал 0 pt3"/>
    <w:uiPriority w:val="99"/>
    <w:rsid w:val="002809B1"/>
    <w:rPr>
      <w:b/>
      <w:color w:val="000000"/>
      <w:spacing w:val="-2"/>
      <w:w w:val="100"/>
      <w:position w:val="0"/>
      <w:sz w:val="24"/>
      <w:u w:val="none"/>
      <w:shd w:val="clear" w:color="auto" w:fill="FFFFFF"/>
      <w:lang w:val="ru-RU"/>
    </w:rPr>
  </w:style>
  <w:style w:type="character" w:styleId="FollowedHyperlink">
    <w:name w:val="FollowedHyperlink"/>
    <w:basedOn w:val="DefaultParagraphFont"/>
    <w:uiPriority w:val="99"/>
    <w:rsid w:val="002809B1"/>
    <w:rPr>
      <w:rFonts w:cs="Times New Roman"/>
      <w:color w:val="800080"/>
      <w:u w:val="single"/>
    </w:rPr>
  </w:style>
  <w:style w:type="paragraph" w:customStyle="1" w:styleId="c3">
    <w:name w:val="c3"/>
    <w:basedOn w:val="Normal"/>
    <w:uiPriority w:val="99"/>
    <w:rsid w:val="002809B1"/>
    <w:pPr>
      <w:spacing w:before="100" w:beforeAutospacing="1" w:after="100" w:afterAutospacing="1"/>
    </w:pPr>
  </w:style>
  <w:style w:type="character" w:customStyle="1" w:styleId="c5">
    <w:name w:val="c5"/>
    <w:basedOn w:val="DefaultParagraphFont"/>
    <w:uiPriority w:val="99"/>
    <w:rsid w:val="002809B1"/>
    <w:rPr>
      <w:rFonts w:cs="Times New Roman"/>
    </w:rPr>
  </w:style>
  <w:style w:type="character" w:customStyle="1" w:styleId="c6">
    <w:name w:val="c6"/>
    <w:basedOn w:val="DefaultParagraphFont"/>
    <w:uiPriority w:val="99"/>
    <w:rsid w:val="002809B1"/>
    <w:rPr>
      <w:rFonts w:cs="Times New Roman"/>
    </w:rPr>
  </w:style>
  <w:style w:type="character" w:customStyle="1" w:styleId="CharAttribute0">
    <w:name w:val="CharAttribute0"/>
    <w:uiPriority w:val="99"/>
    <w:rsid w:val="002809B1"/>
    <w:rPr>
      <w:rFonts w:ascii="Times New Roman" w:hAnsi="Times New Roman"/>
      <w:sz w:val="28"/>
    </w:rPr>
  </w:style>
  <w:style w:type="paragraph" w:customStyle="1" w:styleId="ParaAttribute0">
    <w:name w:val="ParaAttribute0"/>
    <w:uiPriority w:val="99"/>
    <w:rsid w:val="002809B1"/>
    <w:rPr>
      <w:rFonts w:ascii="Times New Roman" w:hAnsi="Times New Roman"/>
      <w:sz w:val="20"/>
      <w:szCs w:val="20"/>
    </w:rPr>
  </w:style>
  <w:style w:type="character" w:customStyle="1" w:styleId="CharAttribute277">
    <w:name w:val="CharAttribute277"/>
    <w:uiPriority w:val="99"/>
    <w:rsid w:val="002809B1"/>
    <w:rPr>
      <w:rFonts w:ascii="Times New Roman" w:eastAsia="Times New Roman"/>
      <w:b/>
      <w:i/>
      <w:color w:val="00000A"/>
      <w:sz w:val="28"/>
    </w:rPr>
  </w:style>
  <w:style w:type="character" w:customStyle="1" w:styleId="CharAttribute299">
    <w:name w:val="CharAttribute299"/>
    <w:uiPriority w:val="99"/>
    <w:rsid w:val="002809B1"/>
    <w:rPr>
      <w:rFonts w:ascii="Times New Roman" w:eastAsia="Times New Roman"/>
      <w:sz w:val="28"/>
    </w:rPr>
  </w:style>
  <w:style w:type="character" w:customStyle="1" w:styleId="CharAttribute301">
    <w:name w:val="CharAttribute301"/>
    <w:uiPriority w:val="99"/>
    <w:rsid w:val="002809B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uiPriority w:val="99"/>
    <w:rsid w:val="002809B1"/>
    <w:rPr>
      <w:rFonts w:ascii="Times New Roman" w:eastAsia="Times New Roman"/>
      <w:b/>
      <w:sz w:val="28"/>
    </w:rPr>
  </w:style>
  <w:style w:type="character" w:customStyle="1" w:styleId="CharAttribute304">
    <w:name w:val="CharAttribute304"/>
    <w:uiPriority w:val="99"/>
    <w:rsid w:val="002809B1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2809B1"/>
    <w:rPr>
      <w:rFonts w:ascii="Times New Roman" w:eastAsia="Times New Roman"/>
      <w:sz w:val="28"/>
    </w:rPr>
  </w:style>
  <w:style w:type="paragraph" w:customStyle="1" w:styleId="a1">
    <w:name w:val="Основной"/>
    <w:basedOn w:val="Normal"/>
    <w:link w:val="a2"/>
    <w:uiPriority w:val="99"/>
    <w:rsid w:val="002809B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2">
    <w:name w:val="Основной Знак"/>
    <w:link w:val="a1"/>
    <w:uiPriority w:val="99"/>
    <w:locked/>
    <w:rsid w:val="002809B1"/>
    <w:rPr>
      <w:rFonts w:ascii="NewtonCSanPin" w:hAnsi="NewtonCSanPin"/>
      <w:color w:val="000000"/>
      <w:sz w:val="21"/>
    </w:rPr>
  </w:style>
  <w:style w:type="character" w:customStyle="1" w:styleId="95">
    <w:name w:val="Основной текст (9)5"/>
    <w:basedOn w:val="DefaultParagraphFont"/>
    <w:uiPriority w:val="99"/>
    <w:rsid w:val="002809B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ParaAttribute38">
    <w:name w:val="ParaAttribute38"/>
    <w:uiPriority w:val="99"/>
    <w:rsid w:val="002809B1"/>
    <w:pPr>
      <w:ind w:right="-1"/>
      <w:jc w:val="both"/>
    </w:pPr>
    <w:rPr>
      <w:rFonts w:ascii="Times New Roman" w:hAnsi="Times New Roman"/>
      <w:sz w:val="20"/>
      <w:szCs w:val="20"/>
    </w:rPr>
  </w:style>
  <w:style w:type="character" w:customStyle="1" w:styleId="CharAttribute501">
    <w:name w:val="CharAttribute501"/>
    <w:uiPriority w:val="99"/>
    <w:rsid w:val="002809B1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uiPriority w:val="99"/>
    <w:rsid w:val="002809B1"/>
    <w:rPr>
      <w:rFonts w:ascii="Times New Roman" w:eastAsia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E02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4B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54526225E56B42DF1313A177A1C5BE3824F3CACCE07A583B171F61958BD752AAD4B07FEA06Q2e3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onenote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onenote: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40;&#1076;&#1084;&#1080;&#1085;\Desktop\&#1054;&#1090;&#1095;&#1077;&#1090;%2016%20&#1057;&#1083;&#1086;&#1074;&#1072;&#1088;&#110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7972/fef1db9e27c611b5b932f67b1ec898f06bc62d3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87</Pages>
  <Words>24762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User</cp:lastModifiedBy>
  <cp:revision>2</cp:revision>
  <cp:lastPrinted>2020-12-02T11:29:00Z</cp:lastPrinted>
  <dcterms:created xsi:type="dcterms:W3CDTF">2023-11-17T07:55:00Z</dcterms:created>
  <dcterms:modified xsi:type="dcterms:W3CDTF">2023-11-17T07:55:00Z</dcterms:modified>
</cp:coreProperties>
</file>