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9D" w:rsidRDefault="00FD4D9D" w:rsidP="00E479B4">
      <w:pPr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</w:t>
      </w:r>
      <w:bookmarkStart w:id="0" w:name="_GoBack"/>
      <w:bookmarkEnd w:id="0"/>
      <w:r>
        <w:rPr>
          <w:b/>
          <w:sz w:val="28"/>
          <w:szCs w:val="28"/>
        </w:rPr>
        <w:t xml:space="preserve"> многопрофильного объединения «ДОМ» на 2021/22 учебный год.</w:t>
      </w:r>
    </w:p>
    <w:p w:rsidR="00FD4D9D" w:rsidRDefault="00FD4D9D" w:rsidP="00E17DE4">
      <w:pPr>
        <w:jc w:val="center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3904"/>
        <w:gridCol w:w="1701"/>
        <w:gridCol w:w="2126"/>
        <w:gridCol w:w="2410"/>
      </w:tblGrid>
      <w:tr w:rsidR="00FD4D9D" w:rsidTr="00125633">
        <w:tc>
          <w:tcPr>
            <w:tcW w:w="632" w:type="dxa"/>
          </w:tcPr>
          <w:p w:rsidR="00FD4D9D" w:rsidRDefault="00FD4D9D" w:rsidP="0009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04" w:type="dxa"/>
          </w:tcPr>
          <w:p w:rsidR="00FD4D9D" w:rsidRDefault="00FD4D9D" w:rsidP="00F27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D4D9D" w:rsidRDefault="00FD4D9D" w:rsidP="0009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FD4D9D" w:rsidRDefault="00FD4D9D" w:rsidP="0009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организатор</w:t>
            </w:r>
          </w:p>
        </w:tc>
        <w:tc>
          <w:tcPr>
            <w:tcW w:w="2410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Участники</w:t>
            </w:r>
          </w:p>
        </w:tc>
      </w:tr>
      <w:tr w:rsidR="00FD4D9D" w:rsidTr="00125633">
        <w:trPr>
          <w:trHeight w:val="1234"/>
        </w:trPr>
        <w:tc>
          <w:tcPr>
            <w:tcW w:w="632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школа»</w:t>
            </w:r>
          </w:p>
        </w:tc>
        <w:tc>
          <w:tcPr>
            <w:tcW w:w="1701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</w:p>
        </w:tc>
        <w:tc>
          <w:tcPr>
            <w:tcW w:w="2126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Зайцева Д.С., обучающиеся, воспитанники общеобразовательной организации</w:t>
            </w:r>
          </w:p>
        </w:tc>
      </w:tr>
      <w:tr w:rsidR="00FD4D9D" w:rsidRPr="00F27F35" w:rsidTr="00125633">
        <w:trPr>
          <w:trHeight w:val="1234"/>
        </w:trPr>
        <w:tc>
          <w:tcPr>
            <w:tcW w:w="632" w:type="dxa"/>
          </w:tcPr>
          <w:p w:rsidR="00FD4D9D" w:rsidRPr="00F27F35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4" w:type="dxa"/>
          </w:tcPr>
          <w:p w:rsidR="00FD4D9D" w:rsidRPr="00F27F35" w:rsidRDefault="00FD4D9D" w:rsidP="00192FB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Митинг, посвященный памяти жертв Беслана.</w:t>
            </w:r>
          </w:p>
          <w:p w:rsidR="00FD4D9D" w:rsidRPr="00F27F35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</w:t>
            </w:r>
            <w:r w:rsidRPr="00F27F35">
              <w:rPr>
                <w:sz w:val="28"/>
                <w:szCs w:val="28"/>
              </w:rPr>
              <w:t>ыразить солидарность с теми, кто ведет борьбу с терроризмом. Формировать у обучающихся, воспитанников толерантность и чувство сострадания.</w:t>
            </w:r>
          </w:p>
        </w:tc>
        <w:tc>
          <w:tcPr>
            <w:tcW w:w="1701" w:type="dxa"/>
          </w:tcPr>
          <w:p w:rsidR="00FD4D9D" w:rsidRPr="00F27F35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03.09.2021</w:t>
            </w:r>
          </w:p>
        </w:tc>
        <w:tc>
          <w:tcPr>
            <w:tcW w:w="2126" w:type="dxa"/>
          </w:tcPr>
          <w:p w:rsidR="00FD4D9D" w:rsidRPr="00F27F35" w:rsidRDefault="00FD4D9D" w:rsidP="00192FB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Pr="00F27F35" w:rsidRDefault="00FD4D9D" w:rsidP="00192FB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Педагог-организатор Зайцева Д.С., классные руководители, обучающиеся, воспитанники общеобразовательной организации</w:t>
            </w:r>
          </w:p>
        </w:tc>
      </w:tr>
      <w:tr w:rsidR="00FD4D9D" w:rsidRPr="00F27F35" w:rsidTr="00125633">
        <w:trPr>
          <w:trHeight w:val="1234"/>
        </w:trPr>
        <w:tc>
          <w:tcPr>
            <w:tcW w:w="632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4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Александровского</w:t>
            </w:r>
          </w:p>
          <w:p w:rsidR="00FD4D9D" w:rsidRPr="00F27F35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57213">
              <w:rPr>
                <w:color w:val="000000"/>
                <w:sz w:val="28"/>
                <w:szCs w:val="28"/>
                <w:shd w:val="clear" w:color="auto" w:fill="FFFFFF"/>
              </w:rPr>
              <w:t>воспитания любви к малой родине, с привязанности к тем местам, где человек родился и вырос, с развития устойчивого познавательного интереса к прошлому и настоящему нашей Родины</w:t>
            </w:r>
            <w:r w:rsidRPr="000B4FE7">
              <w:rPr>
                <w:color w:val="000000"/>
                <w:sz w:val="28"/>
                <w:szCs w:val="28"/>
                <w:shd w:val="clear" w:color="auto" w:fill="FFFFFF"/>
              </w:rPr>
              <w:t>,  интереса и желания больше узнать о родном крае.</w:t>
            </w:r>
          </w:p>
        </w:tc>
        <w:tc>
          <w:tcPr>
            <w:tcW w:w="1701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12.09.2021</w:t>
            </w:r>
          </w:p>
        </w:tc>
        <w:tc>
          <w:tcPr>
            <w:tcW w:w="2126" w:type="dxa"/>
          </w:tcPr>
          <w:p w:rsidR="00FD4D9D" w:rsidRPr="00F27F35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</w:t>
            </w:r>
            <w:r w:rsidRPr="00F27F35">
              <w:rPr>
                <w:sz w:val="28"/>
                <w:szCs w:val="28"/>
              </w:rPr>
              <w:t>аместитель директора по УВР Бравков В.Ф.</w:t>
            </w:r>
          </w:p>
        </w:tc>
        <w:tc>
          <w:tcPr>
            <w:tcW w:w="2410" w:type="dxa"/>
          </w:tcPr>
          <w:p w:rsidR="00FD4D9D" w:rsidRPr="00F27F35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27F35">
              <w:rPr>
                <w:sz w:val="28"/>
                <w:szCs w:val="28"/>
              </w:rPr>
              <w:t>лассные руководители,</w:t>
            </w:r>
            <w:r>
              <w:rPr>
                <w:sz w:val="28"/>
                <w:szCs w:val="28"/>
              </w:rPr>
              <w:t xml:space="preserve"> воспитатели</w:t>
            </w:r>
            <w:r w:rsidRPr="00F27F35">
              <w:rPr>
                <w:sz w:val="28"/>
                <w:szCs w:val="28"/>
              </w:rPr>
              <w:t xml:space="preserve"> обучающиеся, воспитанники общеобразовательной организации</w:t>
            </w:r>
            <w:r>
              <w:rPr>
                <w:sz w:val="28"/>
                <w:szCs w:val="28"/>
              </w:rPr>
              <w:t>, учителя технологии</w:t>
            </w:r>
          </w:p>
        </w:tc>
      </w:tr>
      <w:tr w:rsidR="00FD4D9D" w:rsidRPr="00F27F35" w:rsidTr="00125633">
        <w:trPr>
          <w:trHeight w:val="1234"/>
        </w:trPr>
        <w:tc>
          <w:tcPr>
            <w:tcW w:w="632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4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Спартакиада</w:t>
            </w:r>
          </w:p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активизация обучающихся, воспитанников к ежедневным занятиям физическими упражнениями, сохранении и укрепление здоровья детей, формирование команды на краевую Спартакиаду.</w:t>
            </w:r>
          </w:p>
        </w:tc>
        <w:tc>
          <w:tcPr>
            <w:tcW w:w="1701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13-17.09.2021</w:t>
            </w:r>
          </w:p>
        </w:tc>
        <w:tc>
          <w:tcPr>
            <w:tcW w:w="2126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 w:rsidRPr="00793FAF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Pr="00F27F35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Обучающиеся, воспитанники 5-9 классов,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обучения, учителя физической культуры, воспитатели.</w:t>
            </w:r>
          </w:p>
        </w:tc>
      </w:tr>
      <w:tr w:rsidR="00FD4D9D" w:rsidRPr="00F27F35" w:rsidTr="00125633">
        <w:trPr>
          <w:trHeight w:val="1234"/>
        </w:trPr>
        <w:tc>
          <w:tcPr>
            <w:tcW w:w="632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4" w:type="dxa"/>
          </w:tcPr>
          <w:p w:rsidR="00FD4D9D" w:rsidRPr="00E40734" w:rsidRDefault="00FD4D9D" w:rsidP="00192FBD">
            <w:pPr>
              <w:rPr>
                <w:sz w:val="28"/>
                <w:szCs w:val="28"/>
              </w:rPr>
            </w:pPr>
            <w:r w:rsidRPr="00E40734">
              <w:rPr>
                <w:sz w:val="28"/>
                <w:szCs w:val="28"/>
              </w:rPr>
              <w:t>Краевая Спартакиада</w:t>
            </w:r>
          </w:p>
          <w:p w:rsidR="00FD4D9D" w:rsidRDefault="00FD4D9D" w:rsidP="00192FBD">
            <w:pPr>
              <w:rPr>
                <w:sz w:val="28"/>
                <w:szCs w:val="28"/>
              </w:rPr>
            </w:pPr>
            <w:r w:rsidRPr="00E40734">
              <w:rPr>
                <w:sz w:val="28"/>
                <w:szCs w:val="28"/>
              </w:rPr>
              <w:t>Цель:</w:t>
            </w:r>
            <w:r w:rsidRPr="00E40734">
              <w:rPr>
                <w:color w:val="333333"/>
                <w:sz w:val="28"/>
                <w:szCs w:val="28"/>
                <w:shd w:val="clear" w:color="auto" w:fill="FFFFFF"/>
              </w:rPr>
              <w:t xml:space="preserve"> а</w:t>
            </w:r>
            <w:r>
              <w:rPr>
                <w:sz w:val="28"/>
                <w:szCs w:val="28"/>
              </w:rPr>
              <w:t>ктивизация занятиями различными</w:t>
            </w:r>
            <w:r w:rsidRPr="00E40734">
              <w:rPr>
                <w:sz w:val="28"/>
                <w:szCs w:val="28"/>
              </w:rPr>
              <w:t xml:space="preserve"> видами спорта </w:t>
            </w:r>
            <w:r w:rsidRPr="00E40734">
              <w:rPr>
                <w:bCs/>
                <w:sz w:val="28"/>
                <w:szCs w:val="28"/>
              </w:rPr>
              <w:t>детей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с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ограниченными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возможностями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здоровья</w:t>
            </w:r>
          </w:p>
        </w:tc>
        <w:tc>
          <w:tcPr>
            <w:tcW w:w="1701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09.2021</w:t>
            </w:r>
          </w:p>
        </w:tc>
        <w:tc>
          <w:tcPr>
            <w:tcW w:w="2126" w:type="dxa"/>
          </w:tcPr>
          <w:p w:rsidR="00FD4D9D" w:rsidRPr="00793FAF" w:rsidRDefault="00FD4D9D" w:rsidP="00192FBD">
            <w:pPr>
              <w:rPr>
                <w:sz w:val="28"/>
                <w:szCs w:val="28"/>
              </w:rPr>
            </w:pPr>
            <w:r w:rsidRPr="00E40734"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воспитанники 5-9</w:t>
            </w:r>
            <w:r w:rsidRPr="00E40734">
              <w:rPr>
                <w:sz w:val="28"/>
                <w:szCs w:val="28"/>
              </w:rPr>
              <w:t xml:space="preserve"> классов,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обучения,</w:t>
            </w:r>
            <w:r w:rsidRPr="00E40734">
              <w:rPr>
                <w:sz w:val="28"/>
                <w:szCs w:val="28"/>
              </w:rPr>
              <w:t>учителя физической культуры: Бравков В.Ф., Скрипникова А.А., воспитатели.</w:t>
            </w:r>
          </w:p>
        </w:tc>
      </w:tr>
      <w:tr w:rsidR="00FD4D9D" w:rsidRPr="00F27F35" w:rsidTr="00125633">
        <w:trPr>
          <w:trHeight w:val="1234"/>
        </w:trPr>
        <w:tc>
          <w:tcPr>
            <w:tcW w:w="632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4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FD4D9D" w:rsidRPr="00E40734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13-17.09.2021</w:t>
            </w:r>
          </w:p>
        </w:tc>
        <w:tc>
          <w:tcPr>
            <w:tcW w:w="2126" w:type="dxa"/>
          </w:tcPr>
          <w:p w:rsidR="00FD4D9D" w:rsidRPr="00E40734" w:rsidRDefault="00FD4D9D" w:rsidP="00192FBD">
            <w:pPr>
              <w:rPr>
                <w:sz w:val="28"/>
                <w:szCs w:val="28"/>
              </w:rPr>
            </w:pPr>
            <w:r w:rsidRPr="00B64AED">
              <w:rPr>
                <w:sz w:val="28"/>
                <w:szCs w:val="28"/>
              </w:rPr>
              <w:t>Директор, 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Зайцева Д.С., обучающиеся, воспитанники общеобразовательной организации</w:t>
            </w:r>
          </w:p>
        </w:tc>
      </w:tr>
      <w:tr w:rsidR="00FD4D9D" w:rsidRPr="00F27F35" w:rsidTr="0021522A">
        <w:trPr>
          <w:trHeight w:val="1234"/>
        </w:trPr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«Город мастеров»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познавательных и творческих способностей детей, развитие художественного вкуса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20-24.09.2021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B64AED">
              <w:rPr>
                <w:sz w:val="28"/>
                <w:szCs w:val="28"/>
              </w:rPr>
              <w:t>Директор, 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27F35">
              <w:rPr>
                <w:sz w:val="28"/>
                <w:szCs w:val="28"/>
              </w:rPr>
              <w:t>лассные руководители,</w:t>
            </w:r>
            <w:r>
              <w:rPr>
                <w:sz w:val="28"/>
                <w:szCs w:val="28"/>
              </w:rPr>
              <w:t xml:space="preserve"> воспитатели</w:t>
            </w:r>
            <w:r w:rsidRPr="00F27F35">
              <w:rPr>
                <w:sz w:val="28"/>
                <w:szCs w:val="28"/>
              </w:rPr>
              <w:t xml:space="preserve"> обучающиеся, воспитанники общеобразовательной организации</w:t>
            </w:r>
            <w:r>
              <w:rPr>
                <w:sz w:val="28"/>
                <w:szCs w:val="28"/>
              </w:rPr>
              <w:t>, учителя технологии</w:t>
            </w:r>
          </w:p>
        </w:tc>
      </w:tr>
      <w:tr w:rsidR="00FD4D9D" w:rsidRPr="00F27F35" w:rsidTr="0021522A">
        <w:trPr>
          <w:trHeight w:val="1234"/>
        </w:trPr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краевой конкурс «Город мастеров»</w:t>
            </w:r>
          </w:p>
          <w:p w:rsidR="00FD4D9D" w:rsidRPr="00B64AE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творческих способностей обучающихся, воспитанников с ОВЗ, их эстетическое воспитание, выявление и распространение лучших практик внеурочной деятельности.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2126" w:type="dxa"/>
          </w:tcPr>
          <w:p w:rsidR="00FD4D9D" w:rsidRPr="00B64AED" w:rsidRDefault="00FD4D9D" w:rsidP="00B64AED">
            <w:pPr>
              <w:rPr>
                <w:sz w:val="28"/>
                <w:szCs w:val="28"/>
              </w:rPr>
            </w:pPr>
            <w:r w:rsidRPr="00B64AED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технологии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4" w:type="dxa"/>
          </w:tcPr>
          <w:p w:rsidR="00FD4D9D" w:rsidRPr="006700AE" w:rsidRDefault="00FD4D9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>День учителя.</w:t>
            </w:r>
          </w:p>
          <w:p w:rsidR="00FD4D9D" w:rsidRPr="006700AE" w:rsidRDefault="00FD4D9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 xml:space="preserve">Праздничный концерт на конкурсной основе. 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 xml:space="preserve">Цель: </w:t>
            </w:r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>созданиеатмосферы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праздничного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bCs/>
                <w:color w:val="333333"/>
                <w:sz w:val="28"/>
                <w:szCs w:val="28"/>
                <w:shd w:val="clear" w:color="auto" w:fill="FFFFFF"/>
              </w:rPr>
              <w:t>дня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 xml:space="preserve">воспитание 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>уважительного отношение к труду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bCs/>
                <w:color w:val="333333"/>
                <w:sz w:val="28"/>
                <w:szCs w:val="28"/>
                <w:shd w:val="clear" w:color="auto" w:fill="FFFFFF"/>
              </w:rPr>
              <w:t>педагогов, развитие творческих и коммуникационных навыков. Отбор участников краевого фестиваля «Восхождение к истокам»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Л.Н.,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прикладного творчества «Осенняя палитра»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творческие способности обучающихся, воспитанников. Расширить в6заимодействие с родительской общественностью. Подготовка работ к краевому фестивалю «Восхождение к истокам»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04 - 07.10.2021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воспитатели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«Юный кулинар»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культуры у обучающихся, воспитанников культуры правильного питания и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развития кулинарных навыков и умений, как компонента социально-бытовой компетентности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04-09.10.2021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BD6B24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ведущие курс СБО, воспитатели, обучающиеся, воспитанники 5-9 классов,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 xml:space="preserve">ы 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обучения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«Юный кулинар»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основ культуры здоровья и правильного питания у подрастающего поколения 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10.2021</w:t>
            </w:r>
          </w:p>
        </w:tc>
        <w:tc>
          <w:tcPr>
            <w:tcW w:w="2126" w:type="dxa"/>
          </w:tcPr>
          <w:p w:rsidR="00FD4D9D" w:rsidRPr="00BD6B24" w:rsidRDefault="00FD4D9D" w:rsidP="00B64AED">
            <w:pPr>
              <w:rPr>
                <w:sz w:val="28"/>
                <w:szCs w:val="28"/>
              </w:rPr>
            </w:pPr>
            <w:r w:rsidRPr="004A00FC"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4A00FC">
              <w:rPr>
                <w:sz w:val="28"/>
                <w:szCs w:val="28"/>
              </w:rPr>
              <w:t>Учителя, ведущие курс СБО, воспитатели, обучающиеся, воспитанники 5-9 классов</w:t>
            </w:r>
            <w:r>
              <w:rPr>
                <w:sz w:val="28"/>
                <w:szCs w:val="28"/>
              </w:rPr>
              <w:t xml:space="preserve">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фестиваль «Восхождение к истокам»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пропаганда и поддержка талантливых детей и молодежи в области художественного творчества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1E5F7F"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1E5F7F">
              <w:rPr>
                <w:sz w:val="28"/>
                <w:szCs w:val="28"/>
              </w:rPr>
              <w:t>Педагоги-организаторы Зайцева Д.С., Прутова Л.Н., классные руководители,</w:t>
            </w:r>
            <w:r>
              <w:rPr>
                <w:sz w:val="28"/>
                <w:szCs w:val="28"/>
              </w:rPr>
              <w:t xml:space="preserve"> воспитатели,</w:t>
            </w:r>
            <w:r w:rsidRPr="001E5F7F">
              <w:rPr>
                <w:sz w:val="28"/>
                <w:szCs w:val="28"/>
              </w:rPr>
              <w:t xml:space="preserve">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«Вместе мы сможем больше»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Цель:создание</w:t>
            </w:r>
            <w:r w:rsidRPr="00323FAE">
              <w:rPr>
                <w:sz w:val="28"/>
                <w:szCs w:val="28"/>
              </w:rPr>
              <w:t xml:space="preserve"> условий для реализации художественного творчества детей и молодежи с ограниченными возможностями здоровья, содействия их социальной адаптации.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323FAE"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323FAE">
              <w:rPr>
                <w:sz w:val="28"/>
                <w:szCs w:val="28"/>
              </w:rPr>
              <w:t xml:space="preserve">Педагоги-организаторы Зайцева Д.С., Прутова Л.Н., </w:t>
            </w:r>
            <w:r>
              <w:rPr>
                <w:sz w:val="28"/>
                <w:szCs w:val="28"/>
              </w:rPr>
              <w:t xml:space="preserve">учителя технологии, </w:t>
            </w:r>
            <w:r w:rsidRPr="00323FAE">
              <w:rPr>
                <w:sz w:val="28"/>
                <w:szCs w:val="28"/>
              </w:rPr>
              <w:t>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  <w:p w:rsidR="00FD4D9D" w:rsidRPr="00F27F35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ладошки»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Л.Н.,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04" w:type="dxa"/>
          </w:tcPr>
          <w:p w:rsidR="00FD4D9D" w:rsidRPr="003656CD" w:rsidRDefault="00FD4D9D" w:rsidP="00B64AED">
            <w:pPr>
              <w:rPr>
                <w:sz w:val="28"/>
                <w:szCs w:val="28"/>
                <w:shd w:val="clear" w:color="auto" w:fill="FFFFFF"/>
              </w:rPr>
            </w:pPr>
            <w:r w:rsidRPr="003656CD">
              <w:rPr>
                <w:sz w:val="28"/>
                <w:szCs w:val="28"/>
                <w:shd w:val="clear" w:color="auto" w:fill="FFFFFF"/>
              </w:rPr>
              <w:t>Международный </w:t>
            </w:r>
            <w:r w:rsidRPr="003656CD">
              <w:rPr>
                <w:bCs/>
                <w:sz w:val="28"/>
                <w:szCs w:val="28"/>
                <w:shd w:val="clear" w:color="auto" w:fill="FFFFFF"/>
              </w:rPr>
              <w:t>день</w:t>
            </w:r>
            <w:r w:rsidRPr="003656CD">
              <w:rPr>
                <w:sz w:val="28"/>
                <w:szCs w:val="28"/>
                <w:shd w:val="clear" w:color="auto" w:fill="FFFFFF"/>
              </w:rPr>
              <w:t> </w:t>
            </w:r>
            <w:r w:rsidRPr="003656CD">
              <w:rPr>
                <w:bCs/>
                <w:sz w:val="28"/>
                <w:szCs w:val="28"/>
                <w:shd w:val="clear" w:color="auto" w:fill="FFFFFF"/>
              </w:rPr>
              <w:t>инвалидов</w:t>
            </w:r>
          </w:p>
          <w:p w:rsidR="00FD4D9D" w:rsidRPr="003656CD" w:rsidRDefault="00FD4D9D" w:rsidP="00B64AED">
            <w:pPr>
              <w:rPr>
                <w:sz w:val="28"/>
                <w:szCs w:val="28"/>
              </w:rPr>
            </w:pPr>
            <w:r w:rsidRPr="003656CD">
              <w:rPr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sz w:val="28"/>
                <w:szCs w:val="28"/>
                <w:shd w:val="clear" w:color="auto" w:fill="FFFFFF"/>
              </w:rPr>
              <w:t>воспитание доброты, отзывчивости, желания помочь, чувства</w:t>
            </w:r>
            <w:r w:rsidRPr="003656CD">
              <w:rPr>
                <w:sz w:val="28"/>
                <w:szCs w:val="28"/>
                <w:shd w:val="clear" w:color="auto" w:fill="FFFFFF"/>
              </w:rPr>
              <w:t xml:space="preserve"> сопереживания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и милосердия, толерантности</w:t>
            </w:r>
            <w:r w:rsidRPr="003656CD">
              <w:rPr>
                <w:sz w:val="28"/>
                <w:szCs w:val="28"/>
                <w:shd w:val="clear" w:color="auto" w:fill="FFFFFF"/>
              </w:rPr>
              <w:t xml:space="preserve"> и гуманно</w:t>
            </w:r>
            <w:r>
              <w:rPr>
                <w:sz w:val="28"/>
                <w:szCs w:val="28"/>
                <w:shd w:val="clear" w:color="auto" w:fill="FFFFFF"/>
              </w:rPr>
              <w:t>го отношения</w:t>
            </w:r>
            <w:r w:rsidRPr="003656CD">
              <w:rPr>
                <w:sz w:val="28"/>
                <w:szCs w:val="28"/>
                <w:shd w:val="clear" w:color="auto" w:fill="FFFFFF"/>
              </w:rPr>
              <w:t xml:space="preserve"> к людям с ограниченными возможностями</w:t>
            </w:r>
          </w:p>
        </w:tc>
        <w:tc>
          <w:tcPr>
            <w:tcW w:w="1701" w:type="dxa"/>
          </w:tcPr>
          <w:p w:rsidR="00FD4D9D" w:rsidRPr="003656CD" w:rsidRDefault="00FD4D9D" w:rsidP="00B64AED">
            <w:pPr>
              <w:rPr>
                <w:sz w:val="28"/>
                <w:szCs w:val="28"/>
              </w:rPr>
            </w:pPr>
            <w:r w:rsidRPr="003656CD">
              <w:rPr>
                <w:sz w:val="28"/>
                <w:szCs w:val="28"/>
              </w:rPr>
              <w:t>03.12.202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Л.Н., педагог-психолог Черникова Н.В.,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04" w:type="dxa"/>
          </w:tcPr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FD4D9D" w:rsidRPr="003656CD" w:rsidRDefault="00FD4D9D" w:rsidP="00621A0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FD4D9D" w:rsidRPr="003656C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3-10.12.2021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елка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Л.Н.,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Митинг, посвященный Дню освобождения села Александровского от немецко-фашистских захватчиков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у обучающихся, воспитанников чувства уважения и гордости за свой народ, его истории и памяти.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 Журавлева С.Г., педагог-организатор Зайцева Д.С.,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04" w:type="dxa"/>
          </w:tcPr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7-11.02.2022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04" w:type="dxa"/>
          </w:tcPr>
          <w:p w:rsidR="00FD4D9D" w:rsidRPr="0023736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 Смотр песни и строя.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у обучающихся, воспитанников патриотизма и гражданственности.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Л.Н.,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«Лучший по профессии»(Направления: столярное дело, швея, сельскохозяйственный труд)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4A00FC">
              <w:rPr>
                <w:sz w:val="28"/>
                <w:szCs w:val="28"/>
              </w:rPr>
              <w:t>выявление качества и дальнейшего совершенствования профессиональной подготовки обучающихся,</w:t>
            </w:r>
            <w:r>
              <w:rPr>
                <w:sz w:val="28"/>
                <w:szCs w:val="28"/>
              </w:rPr>
              <w:t xml:space="preserve"> воспитанников</w:t>
            </w:r>
            <w:r w:rsidRPr="004A00FC">
              <w:rPr>
                <w:sz w:val="28"/>
                <w:szCs w:val="28"/>
              </w:rPr>
              <w:t xml:space="preserve"> повышение интереса к профессии.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14-18.02.2021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директора по УВР: Колтунова Т.В., </w:t>
            </w:r>
            <w:r w:rsidRPr="004A00FC">
              <w:rPr>
                <w:sz w:val="28"/>
                <w:szCs w:val="28"/>
              </w:rPr>
              <w:t>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технологии, воспитатели, </w:t>
            </w:r>
            <w:r w:rsidRPr="004A00FC">
              <w:rPr>
                <w:sz w:val="28"/>
                <w:szCs w:val="28"/>
              </w:rPr>
              <w:t xml:space="preserve">обучающиеся, воспитанники 5-9 классов,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«Масленица»</w:t>
            </w:r>
          </w:p>
          <w:p w:rsidR="00FD4D9D" w:rsidRPr="00EB3044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EB3044">
              <w:rPr>
                <w:sz w:val="28"/>
                <w:szCs w:val="28"/>
              </w:rPr>
              <w:t>знакомство и приобщение детей к наро</w:t>
            </w:r>
            <w:r>
              <w:rPr>
                <w:sz w:val="28"/>
                <w:szCs w:val="28"/>
              </w:rPr>
              <w:t xml:space="preserve">дной традиционной </w:t>
            </w:r>
            <w:r w:rsidRPr="00EB3044">
              <w:rPr>
                <w:sz w:val="28"/>
                <w:szCs w:val="28"/>
              </w:rPr>
              <w:t xml:space="preserve"> культуре.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1E742A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E742A">
              <w:rPr>
                <w:sz w:val="28"/>
                <w:szCs w:val="28"/>
              </w:rPr>
              <w:t>лассные руководители, воспитатели,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 концерт «День пахнущий мимозой»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Л.Н., классные руководители, воспитатели,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здоровья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 обучающихся, воспитанников ориентиров на физически и духовно здорового человека. Пропаганда ЗОЖ. 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07.04.2022</w:t>
            </w:r>
          </w:p>
        </w:tc>
        <w:tc>
          <w:tcPr>
            <w:tcW w:w="2126" w:type="dxa"/>
          </w:tcPr>
          <w:p w:rsidR="00FD4D9D" w:rsidRPr="006D4533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УВР Бравков В.Ф.</w:t>
            </w:r>
          </w:p>
        </w:tc>
        <w:tc>
          <w:tcPr>
            <w:tcW w:w="2410" w:type="dxa"/>
          </w:tcPr>
          <w:p w:rsidR="00FD4D9D" w:rsidRPr="006D4533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культуры: Бравков В.Ф., Срипникова А.А.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04" w:type="dxa"/>
          </w:tcPr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11-14.04.2022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УВР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04" w:type="dxa"/>
          </w:tcPr>
          <w:p w:rsidR="00FD4D9D" w:rsidRDefault="00FD4D9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в общеобразовательной организации концерт: «Калейдоскоп  талантов»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C12381">
              <w:rPr>
                <w:sz w:val="28"/>
                <w:szCs w:val="28"/>
              </w:rPr>
              <w:t>Заместитель директора по УВР: Колтунова Т.В.,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Педагоги-организаторы Зайцева Д.С., Прутова Л.Н.,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</w:t>
            </w:r>
            <w:r w:rsidRPr="00C12381">
              <w:rPr>
                <w:sz w:val="28"/>
                <w:szCs w:val="28"/>
              </w:rPr>
              <w:t>обучающиеся, воспитанники 5-9 классов, групп</w:t>
            </w:r>
            <w:r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FD4D9D" w:rsidTr="00125633"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C12381">
              <w:rPr>
                <w:sz w:val="28"/>
                <w:szCs w:val="28"/>
              </w:rPr>
              <w:t>Региональный этап Национального чемпионата по профессиональному мастерству среди людей с инвалидностью «Абилимпикс» в Ставропольском крае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 </w:t>
            </w:r>
            <w:r w:rsidRPr="00480905">
              <w:rPr>
                <w:sz w:val="28"/>
                <w:szCs w:val="28"/>
              </w:rPr>
              <w:t>профессионального мастерства людей с инвалидностью, выявления и поддержки талантливых людей из числа инвалидов и лиц с ОВЗ, создания эффективной системы профессиональной ориентации, мотивации, социализации и трудоустройств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май, 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C12381">
              <w:rPr>
                <w:sz w:val="28"/>
                <w:szCs w:val="28"/>
              </w:rPr>
              <w:t>Заместитель директора по УВР: Колтунова Т.В., Бравков В.Ф.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трудового обучения, воспитатели, </w:t>
            </w:r>
            <w:r w:rsidRPr="004A00FC">
              <w:rPr>
                <w:sz w:val="28"/>
                <w:szCs w:val="28"/>
              </w:rPr>
              <w:t xml:space="preserve">обучающиеся, воспитанники 5-9 классов,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FD4D9D" w:rsidTr="00125633">
        <w:trPr>
          <w:trHeight w:val="493"/>
        </w:trPr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 (Стихи и песни военных лет)</w:t>
            </w:r>
          </w:p>
          <w:p w:rsidR="00FD4D9D" w:rsidRPr="00222E6F" w:rsidRDefault="00FD4D9D" w:rsidP="00B64AED">
            <w:pPr>
              <w:rPr>
                <w:sz w:val="28"/>
                <w:szCs w:val="28"/>
              </w:rPr>
            </w:pPr>
            <w:r w:rsidRPr="00222E6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222E6F">
              <w:rPr>
                <w:sz w:val="28"/>
                <w:szCs w:val="28"/>
                <w:shd w:val="clear" w:color="auto" w:fill="FFFFFF"/>
              </w:rPr>
              <w:t>оздать условия для формирования чувства гордости</w:t>
            </w:r>
            <w:r w:rsidRPr="00222E6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222E6F">
              <w:rPr>
                <w:sz w:val="28"/>
                <w:szCs w:val="28"/>
                <w:shd w:val="clear" w:color="auto" w:fill="FFFFFF"/>
              </w:rPr>
              <w:t>за свою Родину, сохранения памяти о подвиге наших солдат в Великой Отечественной войне, воспитывать уважение к ветеранам.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воспитатели, обучающиеся, воспитанники общеобразовательной организации, работники общеобразовательной организации</w:t>
            </w:r>
          </w:p>
        </w:tc>
      </w:tr>
      <w:tr w:rsidR="00FD4D9D" w:rsidTr="00125633">
        <w:trPr>
          <w:trHeight w:val="493"/>
        </w:trPr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320DFD">
              <w:rPr>
                <w:sz w:val="28"/>
                <w:szCs w:val="28"/>
              </w:rPr>
              <w:t>XX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фестиваль</w:t>
            </w:r>
            <w:r w:rsidRPr="00320DFD">
              <w:rPr>
                <w:sz w:val="28"/>
                <w:szCs w:val="28"/>
              </w:rPr>
              <w:t xml:space="preserve"> художественного творчества детей с ограниченными возможностями здоровья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6700AE">
              <w:rPr>
                <w:sz w:val="28"/>
                <w:szCs w:val="28"/>
              </w:rPr>
              <w:t>создание условий для творческой самореализации детей с ограниченными возможностями здоровья, развитие их творческих способностей, содействие их реабилитации и адаптации в обществе.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технологии</w:t>
            </w:r>
            <w:r w:rsidRPr="000B4FE7">
              <w:rPr>
                <w:sz w:val="28"/>
                <w:szCs w:val="28"/>
              </w:rPr>
              <w:t>, воспитатели, обучающиеся, воспитанники 5</w:t>
            </w:r>
            <w:r>
              <w:rPr>
                <w:sz w:val="28"/>
                <w:szCs w:val="28"/>
              </w:rPr>
              <w:t>-9 классов, группы профессионального обучения</w:t>
            </w:r>
          </w:p>
        </w:tc>
      </w:tr>
      <w:tr w:rsidR="00FD4D9D" w:rsidTr="00125633">
        <w:trPr>
          <w:trHeight w:val="852"/>
        </w:trPr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 школа»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Педагог-организатор Зайцева Д.С., классные руководители, обучающиеся, воспитанники общеобразовательной организации</w:t>
            </w:r>
          </w:p>
        </w:tc>
      </w:tr>
      <w:tr w:rsidR="00FD4D9D" w:rsidTr="00125633">
        <w:trPr>
          <w:trHeight w:val="852"/>
        </w:trPr>
        <w:tc>
          <w:tcPr>
            <w:tcW w:w="632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04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  <w:p w:rsidR="00FD4D9D" w:rsidRDefault="00FD4D9D" w:rsidP="00621A0F">
            <w:pPr>
              <w:shd w:val="clear" w:color="auto" w:fill="FFFFFF"/>
              <w:ind w:left="-23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«Здравствуй Лето»</w:t>
            </w:r>
          </w:p>
        </w:tc>
        <w:tc>
          <w:tcPr>
            <w:tcW w:w="1701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</w:t>
            </w:r>
          </w:p>
        </w:tc>
        <w:tc>
          <w:tcPr>
            <w:tcW w:w="2126" w:type="dxa"/>
          </w:tcPr>
          <w:p w:rsidR="00FD4D9D" w:rsidRDefault="00FD4D9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>Директор Часнык В.И., заместитель директора по УВР</w:t>
            </w:r>
          </w:p>
        </w:tc>
        <w:tc>
          <w:tcPr>
            <w:tcW w:w="2410" w:type="dxa"/>
          </w:tcPr>
          <w:p w:rsidR="00FD4D9D" w:rsidRPr="00F27F35" w:rsidRDefault="00FD4D9D" w:rsidP="00B64AE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Педагог-организатор Зайцева Д.С., классные руководители, обучающиеся, воспитанники общеобразовательной организации</w:t>
            </w:r>
          </w:p>
        </w:tc>
      </w:tr>
    </w:tbl>
    <w:p w:rsidR="00FD4D9D" w:rsidRPr="00E479B4" w:rsidRDefault="00FD4D9D" w:rsidP="002F17FA">
      <w:pPr>
        <w:jc w:val="both"/>
        <w:rPr>
          <w:sz w:val="28"/>
          <w:szCs w:val="28"/>
        </w:rPr>
      </w:pPr>
    </w:p>
    <w:sectPr w:rsidR="00FD4D9D" w:rsidRPr="00E479B4" w:rsidSect="00125633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C2D"/>
    <w:multiLevelType w:val="hybridMultilevel"/>
    <w:tmpl w:val="61A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5E5034"/>
    <w:multiLevelType w:val="multilevel"/>
    <w:tmpl w:val="2FC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DE4"/>
    <w:rsid w:val="00013E5D"/>
    <w:rsid w:val="00034E78"/>
    <w:rsid w:val="00045936"/>
    <w:rsid w:val="000910C2"/>
    <w:rsid w:val="000953FC"/>
    <w:rsid w:val="000B4FE7"/>
    <w:rsid w:val="000E2537"/>
    <w:rsid w:val="00125633"/>
    <w:rsid w:val="00133093"/>
    <w:rsid w:val="00137683"/>
    <w:rsid w:val="00140D51"/>
    <w:rsid w:val="00146301"/>
    <w:rsid w:val="00146DA4"/>
    <w:rsid w:val="0015638E"/>
    <w:rsid w:val="001576D4"/>
    <w:rsid w:val="00185BE4"/>
    <w:rsid w:val="001912DA"/>
    <w:rsid w:val="00192FBD"/>
    <w:rsid w:val="001B23F0"/>
    <w:rsid w:val="001E5F7F"/>
    <w:rsid w:val="001E742A"/>
    <w:rsid w:val="001F6887"/>
    <w:rsid w:val="0021522A"/>
    <w:rsid w:val="00222E6F"/>
    <w:rsid w:val="0023736D"/>
    <w:rsid w:val="00274081"/>
    <w:rsid w:val="002879C9"/>
    <w:rsid w:val="002B2E20"/>
    <w:rsid w:val="002C0254"/>
    <w:rsid w:val="002F17FA"/>
    <w:rsid w:val="00320DFD"/>
    <w:rsid w:val="00323FAE"/>
    <w:rsid w:val="00360E0D"/>
    <w:rsid w:val="003656CD"/>
    <w:rsid w:val="00381778"/>
    <w:rsid w:val="0038506A"/>
    <w:rsid w:val="00391050"/>
    <w:rsid w:val="00394AE0"/>
    <w:rsid w:val="00396826"/>
    <w:rsid w:val="003B03B6"/>
    <w:rsid w:val="003B138D"/>
    <w:rsid w:val="003C1F5B"/>
    <w:rsid w:val="003E28ED"/>
    <w:rsid w:val="003E6BC8"/>
    <w:rsid w:val="00402E54"/>
    <w:rsid w:val="004336F5"/>
    <w:rsid w:val="00457213"/>
    <w:rsid w:val="0047533A"/>
    <w:rsid w:val="00480905"/>
    <w:rsid w:val="00482C41"/>
    <w:rsid w:val="00482D20"/>
    <w:rsid w:val="004860C9"/>
    <w:rsid w:val="004A00FC"/>
    <w:rsid w:val="004A4CF4"/>
    <w:rsid w:val="004A78DD"/>
    <w:rsid w:val="004B2C44"/>
    <w:rsid w:val="004F38A9"/>
    <w:rsid w:val="0055088A"/>
    <w:rsid w:val="005A0199"/>
    <w:rsid w:val="005B5894"/>
    <w:rsid w:val="005C5590"/>
    <w:rsid w:val="005D5C10"/>
    <w:rsid w:val="006034A2"/>
    <w:rsid w:val="00621A0F"/>
    <w:rsid w:val="00661A4B"/>
    <w:rsid w:val="006700AE"/>
    <w:rsid w:val="0068695C"/>
    <w:rsid w:val="006A0926"/>
    <w:rsid w:val="006C24A7"/>
    <w:rsid w:val="006D37AB"/>
    <w:rsid w:val="006D4533"/>
    <w:rsid w:val="006E15B6"/>
    <w:rsid w:val="006F505E"/>
    <w:rsid w:val="00720367"/>
    <w:rsid w:val="00783C8B"/>
    <w:rsid w:val="00793FAF"/>
    <w:rsid w:val="007B4F68"/>
    <w:rsid w:val="007C215D"/>
    <w:rsid w:val="007C3412"/>
    <w:rsid w:val="007C73C0"/>
    <w:rsid w:val="007E0564"/>
    <w:rsid w:val="007F28A8"/>
    <w:rsid w:val="00884DDB"/>
    <w:rsid w:val="008C24A4"/>
    <w:rsid w:val="008E6C55"/>
    <w:rsid w:val="00903A46"/>
    <w:rsid w:val="00925B20"/>
    <w:rsid w:val="00934DD0"/>
    <w:rsid w:val="00953BC8"/>
    <w:rsid w:val="00983CB3"/>
    <w:rsid w:val="00990EF3"/>
    <w:rsid w:val="0099474B"/>
    <w:rsid w:val="009E5A6F"/>
    <w:rsid w:val="009F07E3"/>
    <w:rsid w:val="00A04995"/>
    <w:rsid w:val="00A67489"/>
    <w:rsid w:val="00A703CE"/>
    <w:rsid w:val="00A85022"/>
    <w:rsid w:val="00A90A27"/>
    <w:rsid w:val="00A91D25"/>
    <w:rsid w:val="00A96C75"/>
    <w:rsid w:val="00B07EDC"/>
    <w:rsid w:val="00B201DB"/>
    <w:rsid w:val="00B2290C"/>
    <w:rsid w:val="00B26F4D"/>
    <w:rsid w:val="00B271B5"/>
    <w:rsid w:val="00B44FE7"/>
    <w:rsid w:val="00B518E4"/>
    <w:rsid w:val="00B64AED"/>
    <w:rsid w:val="00B84296"/>
    <w:rsid w:val="00B951A9"/>
    <w:rsid w:val="00BB790D"/>
    <w:rsid w:val="00BC5747"/>
    <w:rsid w:val="00BD6B24"/>
    <w:rsid w:val="00BE7D1B"/>
    <w:rsid w:val="00C07FDF"/>
    <w:rsid w:val="00C12381"/>
    <w:rsid w:val="00C222C0"/>
    <w:rsid w:val="00C7369A"/>
    <w:rsid w:val="00CB5C16"/>
    <w:rsid w:val="00CC34F4"/>
    <w:rsid w:val="00D12268"/>
    <w:rsid w:val="00D1621F"/>
    <w:rsid w:val="00D30AFC"/>
    <w:rsid w:val="00D36279"/>
    <w:rsid w:val="00D37050"/>
    <w:rsid w:val="00D43D83"/>
    <w:rsid w:val="00D45324"/>
    <w:rsid w:val="00D5769A"/>
    <w:rsid w:val="00D71DBE"/>
    <w:rsid w:val="00D76837"/>
    <w:rsid w:val="00D86FC3"/>
    <w:rsid w:val="00D937F3"/>
    <w:rsid w:val="00DA2EC0"/>
    <w:rsid w:val="00DC35AC"/>
    <w:rsid w:val="00E17DE4"/>
    <w:rsid w:val="00E25D87"/>
    <w:rsid w:val="00E40734"/>
    <w:rsid w:val="00E45A7E"/>
    <w:rsid w:val="00E45C1B"/>
    <w:rsid w:val="00E46652"/>
    <w:rsid w:val="00E479B4"/>
    <w:rsid w:val="00EB3044"/>
    <w:rsid w:val="00EB3B45"/>
    <w:rsid w:val="00EE73DF"/>
    <w:rsid w:val="00F27F35"/>
    <w:rsid w:val="00F77D7D"/>
    <w:rsid w:val="00F937E9"/>
    <w:rsid w:val="00F97063"/>
    <w:rsid w:val="00FD4D9D"/>
    <w:rsid w:val="00FD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E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26F4D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C55"/>
    <w:rPr>
      <w:sz w:val="2"/>
    </w:rPr>
  </w:style>
  <w:style w:type="paragraph" w:styleId="NormalWeb">
    <w:name w:val="Normal (Web)"/>
    <w:basedOn w:val="Normal"/>
    <w:uiPriority w:val="99"/>
    <w:rsid w:val="00D37050"/>
    <w:pPr>
      <w:spacing w:before="100" w:beforeAutospacing="1" w:after="119"/>
    </w:pPr>
  </w:style>
  <w:style w:type="character" w:customStyle="1" w:styleId="apple-converted-space">
    <w:name w:val="apple-converted-space"/>
    <w:uiPriority w:val="99"/>
    <w:rsid w:val="00B2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1581</Words>
  <Characters>9016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 многопрофильного объединения «ДОМ» на 2021/22 учебный год</dc:title>
  <dc:subject/>
  <dc:creator>1</dc:creator>
  <cp:keywords/>
  <dc:description/>
  <cp:lastModifiedBy>User</cp:lastModifiedBy>
  <cp:revision>2</cp:revision>
  <cp:lastPrinted>2022-01-11T13:03:00Z</cp:lastPrinted>
  <dcterms:created xsi:type="dcterms:W3CDTF">2023-11-17T08:02:00Z</dcterms:created>
  <dcterms:modified xsi:type="dcterms:W3CDTF">2023-11-17T08:02:00Z</dcterms:modified>
</cp:coreProperties>
</file>