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5F" w:rsidRPr="006B1500" w:rsidRDefault="003A305F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B1500">
        <w:rPr>
          <w:rFonts w:ascii="Times New Roman" w:hAnsi="Times New Roman"/>
          <w:b/>
          <w:sz w:val="28"/>
          <w:szCs w:val="28"/>
        </w:rPr>
        <w:t>Тема: «БЫТЬ РАВНЫМ СРЕДИ РАВНЫХ»</w:t>
      </w:r>
    </w:p>
    <w:p w:rsidR="003A305F" w:rsidRPr="002E657C" w:rsidRDefault="003A305F" w:rsidP="00CF3B50">
      <w:pPr>
        <w:jc w:val="both"/>
        <w:rPr>
          <w:rFonts w:ascii="Times New Roman" w:hAnsi="Times New Roman"/>
          <w:sz w:val="28"/>
          <w:szCs w:val="28"/>
        </w:rPr>
      </w:pPr>
      <w:r w:rsidRPr="006B1500">
        <w:rPr>
          <w:rFonts w:ascii="Times New Roman" w:hAnsi="Times New Roman"/>
          <w:sz w:val="28"/>
          <w:szCs w:val="28"/>
        </w:rPr>
        <w:t>Государственное казенное общеобразовательное учреждение «Специальная (коррекционная) общеобразовательная школа-интернат № 10»  – сельская,  которая  работает круглосуточно,  и в нем обучается и проживает 131 ребенок.</w:t>
      </w:r>
    </w:p>
    <w:p w:rsidR="003A305F" w:rsidRPr="006B1500" w:rsidRDefault="003A305F" w:rsidP="00CF3B50">
      <w:pPr>
        <w:jc w:val="both"/>
        <w:rPr>
          <w:rFonts w:ascii="Times New Roman" w:hAnsi="Times New Roman"/>
          <w:sz w:val="28"/>
          <w:szCs w:val="28"/>
        </w:rPr>
      </w:pPr>
      <w:r w:rsidRPr="006B1500">
        <w:rPr>
          <w:rFonts w:ascii="Times New Roman" w:hAnsi="Times New Roman"/>
          <w:sz w:val="28"/>
          <w:szCs w:val="28"/>
        </w:rPr>
        <w:t>Нашей целью является создание современных условий для обучения и воспитания специальной коррекционно-развивающей образовательной среды для обучающихся, воспитанников с ограниченными возможностями здоровья, способствующей развитию их социализации и интеграции в общество.</w:t>
      </w:r>
    </w:p>
    <w:p w:rsidR="003A305F" w:rsidRPr="002E657C" w:rsidRDefault="003A305F" w:rsidP="00CF3B50">
      <w:pPr>
        <w:jc w:val="both"/>
        <w:rPr>
          <w:rFonts w:ascii="Times New Roman" w:hAnsi="Times New Roman"/>
          <w:sz w:val="28"/>
          <w:szCs w:val="28"/>
        </w:rPr>
      </w:pPr>
      <w:r w:rsidRPr="006B1500">
        <w:rPr>
          <w:rFonts w:ascii="Times New Roman" w:hAnsi="Times New Roman"/>
          <w:sz w:val="28"/>
          <w:szCs w:val="28"/>
        </w:rPr>
        <w:t>Реализует эту цель творческий трудовой коллектив - 95 человек.</w:t>
      </w:r>
      <w:r>
        <w:rPr>
          <w:rFonts w:ascii="Times New Roman" w:hAnsi="Times New Roman"/>
          <w:sz w:val="28"/>
          <w:szCs w:val="28"/>
        </w:rPr>
        <w:t xml:space="preserve"> 97</w:t>
      </w:r>
      <w:r w:rsidRPr="006B1500">
        <w:rPr>
          <w:rFonts w:ascii="Times New Roman" w:hAnsi="Times New Roman"/>
          <w:sz w:val="28"/>
          <w:szCs w:val="28"/>
        </w:rPr>
        <w:t>% работников прошли переподготовку,  повышение квалификации и соо</w:t>
      </w:r>
      <w:r>
        <w:rPr>
          <w:rFonts w:ascii="Times New Roman" w:hAnsi="Times New Roman"/>
          <w:sz w:val="28"/>
          <w:szCs w:val="28"/>
        </w:rPr>
        <w:t>тветствуют занимаемой должности.</w:t>
      </w:r>
    </w:p>
    <w:p w:rsidR="003A305F" w:rsidRPr="006B1500" w:rsidRDefault="003A305F" w:rsidP="003645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500">
        <w:rPr>
          <w:rFonts w:ascii="Times New Roman" w:hAnsi="Times New Roman"/>
          <w:sz w:val="28"/>
          <w:szCs w:val="28"/>
        </w:rPr>
        <w:t>В  19</w:t>
      </w:r>
      <w:r>
        <w:rPr>
          <w:rFonts w:ascii="Times New Roman" w:hAnsi="Times New Roman"/>
          <w:sz w:val="28"/>
          <w:szCs w:val="28"/>
        </w:rPr>
        <w:t xml:space="preserve">85 году анализ практики, </w:t>
      </w:r>
      <w:r w:rsidRPr="006B1500">
        <w:rPr>
          <w:rFonts w:ascii="Times New Roman" w:hAnsi="Times New Roman"/>
          <w:sz w:val="28"/>
          <w:szCs w:val="28"/>
        </w:rPr>
        <w:t xml:space="preserve">итоги обучения детей с ограниченными возможностями здоровья </w:t>
      </w:r>
      <w:r>
        <w:rPr>
          <w:rFonts w:ascii="Times New Roman" w:hAnsi="Times New Roman"/>
          <w:sz w:val="28"/>
          <w:szCs w:val="28"/>
        </w:rPr>
        <w:t xml:space="preserve">и материально- техническая база </w:t>
      </w:r>
      <w:r w:rsidRPr="006B1500">
        <w:rPr>
          <w:rFonts w:ascii="Times New Roman" w:hAnsi="Times New Roman"/>
          <w:sz w:val="28"/>
          <w:szCs w:val="28"/>
        </w:rPr>
        <w:t>показали, что профессионально-трудовое обучение не соответствует реальным возможностям трудоустройства выпускников.</w:t>
      </w:r>
    </w:p>
    <w:p w:rsidR="003A305F" w:rsidRPr="006B1500" w:rsidRDefault="003A305F" w:rsidP="003645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500">
        <w:rPr>
          <w:rFonts w:ascii="Times New Roman" w:hAnsi="Times New Roman"/>
          <w:sz w:val="28"/>
          <w:szCs w:val="28"/>
        </w:rPr>
        <w:t>Работа по двум профилям трудового обучения в 5-9 классах по столярному и швейному делу не решала проблемы трудоустройства.</w:t>
      </w:r>
    </w:p>
    <w:p w:rsidR="003A305F" w:rsidRDefault="003A305F" w:rsidP="002E65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1500">
        <w:rPr>
          <w:rFonts w:ascii="Times New Roman" w:hAnsi="Times New Roman"/>
          <w:sz w:val="28"/>
          <w:szCs w:val="28"/>
        </w:rPr>
        <w:t>Учитывая, что 97% обучающихся, воспитанников живут в сельской местности  и остаются после окончания общеобразовательной организации по месту жительства, был</w:t>
      </w:r>
      <w:r>
        <w:rPr>
          <w:rFonts w:ascii="Times New Roman" w:hAnsi="Times New Roman"/>
          <w:sz w:val="28"/>
          <w:szCs w:val="28"/>
        </w:rPr>
        <w:t>о принято решение о введении</w:t>
      </w:r>
      <w:r w:rsidRPr="006B1500">
        <w:rPr>
          <w:rFonts w:ascii="Times New Roman" w:hAnsi="Times New Roman"/>
          <w:sz w:val="28"/>
          <w:szCs w:val="28"/>
        </w:rPr>
        <w:t xml:space="preserve"> в учебный план профиля трудового обучения </w:t>
      </w:r>
      <w:r>
        <w:rPr>
          <w:rFonts w:ascii="Times New Roman" w:hAnsi="Times New Roman"/>
          <w:sz w:val="28"/>
          <w:szCs w:val="28"/>
        </w:rPr>
        <w:t>«</w:t>
      </w:r>
      <w:r w:rsidRPr="006B1500">
        <w:rPr>
          <w:rFonts w:ascii="Times New Roman" w:hAnsi="Times New Roman"/>
          <w:sz w:val="28"/>
          <w:szCs w:val="28"/>
        </w:rPr>
        <w:t>сельскохозяйственный труд</w:t>
      </w:r>
      <w:r>
        <w:rPr>
          <w:rFonts w:ascii="Times New Roman" w:hAnsi="Times New Roman"/>
          <w:sz w:val="28"/>
          <w:szCs w:val="28"/>
        </w:rPr>
        <w:t>»</w:t>
      </w:r>
      <w:r w:rsidRPr="006B1500">
        <w:rPr>
          <w:rFonts w:ascii="Times New Roman" w:hAnsi="Times New Roman"/>
          <w:sz w:val="28"/>
          <w:szCs w:val="28"/>
        </w:rPr>
        <w:t>.</w:t>
      </w:r>
    </w:p>
    <w:p w:rsidR="003A305F" w:rsidRPr="003645C3" w:rsidRDefault="003A305F" w:rsidP="003645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45C3">
        <w:rPr>
          <w:rFonts w:ascii="Times New Roman" w:hAnsi="Times New Roman"/>
          <w:sz w:val="28"/>
          <w:szCs w:val="28"/>
        </w:rPr>
        <w:t>С 5 класса каждый обучающийся изучает два профиля трудового обучения: девушки – швейное дело и сельскохозяйственный труд, юноши – столярное дело и сельскохозяйственный труд.</w:t>
      </w:r>
    </w:p>
    <w:p w:rsidR="003A305F" w:rsidRPr="003645C3" w:rsidRDefault="003A305F" w:rsidP="003645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45C3">
        <w:rPr>
          <w:rFonts w:ascii="Times New Roman" w:hAnsi="Times New Roman"/>
          <w:sz w:val="28"/>
          <w:szCs w:val="28"/>
        </w:rPr>
        <w:t xml:space="preserve">По окончанию выпускного класса у обучающихся есть  право выбора </w:t>
      </w:r>
      <w:r>
        <w:rPr>
          <w:rFonts w:ascii="Times New Roman" w:hAnsi="Times New Roman"/>
          <w:sz w:val="28"/>
          <w:szCs w:val="28"/>
        </w:rPr>
        <w:t xml:space="preserve"> на сдачу экзамена по  одному</w:t>
      </w:r>
      <w:r w:rsidRPr="003645C3">
        <w:rPr>
          <w:rFonts w:ascii="Times New Roman" w:hAnsi="Times New Roman"/>
          <w:sz w:val="28"/>
          <w:szCs w:val="28"/>
        </w:rPr>
        <w:t xml:space="preserve"> из направлений трудового обучения. </w:t>
      </w:r>
    </w:p>
    <w:p w:rsidR="003A305F" w:rsidRPr="003645C3" w:rsidRDefault="003A305F" w:rsidP="003645C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645C3">
        <w:rPr>
          <w:rFonts w:ascii="Times New Roman" w:hAnsi="Times New Roman"/>
          <w:sz w:val="28"/>
          <w:szCs w:val="28"/>
        </w:rPr>
        <w:t xml:space="preserve">В 1992-1993 учебном годувместе с </w:t>
      </w:r>
      <w:r>
        <w:rPr>
          <w:rFonts w:ascii="Times New Roman" w:hAnsi="Times New Roman"/>
          <w:sz w:val="28"/>
          <w:szCs w:val="28"/>
        </w:rPr>
        <w:t>И</w:t>
      </w:r>
      <w:r w:rsidRPr="003645C3">
        <w:rPr>
          <w:rFonts w:ascii="Times New Roman" w:hAnsi="Times New Roman"/>
          <w:sz w:val="28"/>
          <w:szCs w:val="28"/>
        </w:rPr>
        <w:t xml:space="preserve">нститутом усовершенствования </w:t>
      </w:r>
      <w:r>
        <w:rPr>
          <w:rFonts w:ascii="Times New Roman" w:hAnsi="Times New Roman"/>
          <w:sz w:val="28"/>
          <w:szCs w:val="28"/>
        </w:rPr>
        <w:t xml:space="preserve">учителей </w:t>
      </w:r>
      <w:r w:rsidRPr="003645C3">
        <w:rPr>
          <w:rFonts w:ascii="Times New Roman" w:hAnsi="Times New Roman"/>
          <w:sz w:val="28"/>
          <w:szCs w:val="28"/>
        </w:rPr>
        <w:t>под руководством его методиста по профессиональной подготовки Бараковой Лидии Леонидовны и  творческой группы нашей общеобразовательной организацией разрабо</w:t>
      </w:r>
      <w:r>
        <w:rPr>
          <w:rFonts w:ascii="Times New Roman" w:hAnsi="Times New Roman"/>
          <w:sz w:val="28"/>
          <w:szCs w:val="28"/>
        </w:rPr>
        <w:t xml:space="preserve">тан учебный план, модифицированные </w:t>
      </w:r>
      <w:r w:rsidRPr="003645C3">
        <w:rPr>
          <w:rFonts w:ascii="Times New Roman" w:hAnsi="Times New Roman"/>
          <w:sz w:val="28"/>
          <w:szCs w:val="28"/>
        </w:rPr>
        <w:t xml:space="preserve"> программы профподготовки для наших детей по профессиям: столяр (строительный), швея, дояр, и мы начали нашу работу.</w:t>
      </w:r>
    </w:p>
    <w:p w:rsidR="003A305F" w:rsidRDefault="003A305F" w:rsidP="009E52A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645C3">
        <w:rPr>
          <w:rFonts w:ascii="Times New Roman" w:hAnsi="Times New Roman"/>
          <w:sz w:val="28"/>
          <w:szCs w:val="28"/>
        </w:rPr>
        <w:t>В 1997 году мы получили лицензию н</w:t>
      </w:r>
      <w:r>
        <w:rPr>
          <w:rFonts w:ascii="Times New Roman" w:hAnsi="Times New Roman"/>
          <w:sz w:val="28"/>
          <w:szCs w:val="28"/>
        </w:rPr>
        <w:t>а право ведения профессионального обучения  в нашем образовательном учреждении</w:t>
      </w:r>
      <w:r>
        <w:rPr>
          <w:rFonts w:ascii="Times New Roman" w:hAnsi="Times New Roman"/>
          <w:sz w:val="24"/>
          <w:szCs w:val="24"/>
        </w:rPr>
        <w:t>.</w:t>
      </w:r>
    </w:p>
    <w:p w:rsidR="003A305F" w:rsidRPr="009E52AA" w:rsidRDefault="003A305F" w:rsidP="009E5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52AA">
        <w:rPr>
          <w:rFonts w:ascii="Times New Roman" w:hAnsi="Times New Roman"/>
          <w:sz w:val="28"/>
          <w:szCs w:val="28"/>
        </w:rPr>
        <w:t xml:space="preserve">Обучающиеся в группе профподготовки получают две профессии: девушки – швея, дояр; юноши – столяр (строительный), дояр. </w:t>
      </w:r>
    </w:p>
    <w:p w:rsidR="003A305F" w:rsidRPr="009E52AA" w:rsidRDefault="003A305F" w:rsidP="009E5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52AA">
        <w:rPr>
          <w:rFonts w:ascii="Times New Roman" w:hAnsi="Times New Roman"/>
          <w:sz w:val="28"/>
          <w:szCs w:val="28"/>
        </w:rPr>
        <w:t>Производственную практику дети проходят на промышленных и сельскохозяйственных предприятиях, в индивидуальных хозяйствах Александровского района.</w:t>
      </w:r>
    </w:p>
    <w:p w:rsidR="003A305F" w:rsidRPr="009E52AA" w:rsidRDefault="003A305F" w:rsidP="009E52A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E52AA">
        <w:rPr>
          <w:rFonts w:ascii="Times New Roman" w:hAnsi="Times New Roman"/>
          <w:sz w:val="28"/>
          <w:szCs w:val="28"/>
        </w:rPr>
        <w:t>Закончив обучение</w:t>
      </w:r>
      <w:r>
        <w:rPr>
          <w:rFonts w:ascii="Times New Roman" w:hAnsi="Times New Roman"/>
          <w:sz w:val="28"/>
          <w:szCs w:val="28"/>
        </w:rPr>
        <w:t>,</w:t>
      </w:r>
      <w:r w:rsidRPr="009E52AA">
        <w:rPr>
          <w:rFonts w:ascii="Times New Roman" w:hAnsi="Times New Roman"/>
          <w:sz w:val="28"/>
          <w:szCs w:val="28"/>
        </w:rPr>
        <w:t xml:space="preserve"> многие дети у</w:t>
      </w:r>
      <w:r>
        <w:rPr>
          <w:rFonts w:ascii="Times New Roman" w:hAnsi="Times New Roman"/>
          <w:sz w:val="28"/>
          <w:szCs w:val="28"/>
        </w:rPr>
        <w:t>ходят несовершеннолетними. В</w:t>
      </w:r>
      <w:r w:rsidRPr="009E52AA">
        <w:rPr>
          <w:rFonts w:ascii="Times New Roman" w:hAnsi="Times New Roman"/>
          <w:sz w:val="28"/>
          <w:szCs w:val="28"/>
        </w:rPr>
        <w:t xml:space="preserve">ыпускники продолжают обучение в </w:t>
      </w:r>
      <w:r>
        <w:rPr>
          <w:rFonts w:ascii="Times New Roman" w:hAnsi="Times New Roman"/>
          <w:sz w:val="28"/>
          <w:szCs w:val="28"/>
        </w:rPr>
        <w:t xml:space="preserve">государственном бюджетном профессиональном образовательном учреждении «Георгиевский колледж», в Ставропольском государственном политехническом колледже и </w:t>
      </w:r>
      <w:r w:rsidRPr="009E52AA">
        <w:rPr>
          <w:rFonts w:ascii="Times New Roman" w:hAnsi="Times New Roman"/>
          <w:sz w:val="28"/>
          <w:szCs w:val="28"/>
        </w:rPr>
        <w:t>в других общеобразовательных учреждениях, имеющих право на профподготовку и получают  еще одну профессию.</w:t>
      </w:r>
    </w:p>
    <w:p w:rsidR="003A305F" w:rsidRPr="00AB5E9D" w:rsidRDefault="003A305F" w:rsidP="00AB5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5E9D">
        <w:rPr>
          <w:rFonts w:ascii="Times New Roman" w:hAnsi="Times New Roman"/>
          <w:sz w:val="28"/>
          <w:szCs w:val="28"/>
        </w:rPr>
        <w:t xml:space="preserve">Среди множественных проблем детства особую остроту приобретает проблема трудовой подготовки детей-инвалидов, имеющих сложную структуру дефекта. Они обучаются </w:t>
      </w:r>
      <w:r>
        <w:rPr>
          <w:rFonts w:ascii="Times New Roman" w:hAnsi="Times New Roman"/>
          <w:sz w:val="28"/>
          <w:szCs w:val="28"/>
        </w:rPr>
        <w:t xml:space="preserve">по адаптированной основной программе образования </w:t>
      </w:r>
      <w:r w:rsidRPr="00AB5E9D">
        <w:rPr>
          <w:rFonts w:ascii="Times New Roman" w:hAnsi="Times New Roman"/>
          <w:sz w:val="28"/>
          <w:szCs w:val="28"/>
        </w:rPr>
        <w:t>для обучающихся с умственной отсталостью (интеллектуальными нарушениями) по образовательной области «Технология».</w:t>
      </w:r>
    </w:p>
    <w:p w:rsidR="003A305F" w:rsidRPr="00AB5E9D" w:rsidRDefault="003A305F" w:rsidP="00AB5E9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Таких классов у нас 7. Только  4 ребенка, </w:t>
      </w:r>
      <w:r w:rsidRPr="00AB5E9D">
        <w:rPr>
          <w:rFonts w:ascii="Times New Roman" w:hAnsi="Times New Roman"/>
          <w:sz w:val="28"/>
          <w:szCs w:val="28"/>
        </w:rPr>
        <w:t xml:space="preserve">обучаются по индивидуальной программе на дому. </w:t>
      </w:r>
    </w:p>
    <w:p w:rsidR="003A305F" w:rsidRPr="00AB5E9D" w:rsidRDefault="003A305F" w:rsidP="00AB5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5E9D">
        <w:rPr>
          <w:rFonts w:ascii="Times New Roman" w:hAnsi="Times New Roman"/>
          <w:sz w:val="28"/>
          <w:szCs w:val="28"/>
        </w:rPr>
        <w:t xml:space="preserve">Мы убеждены, что большая часть детей-инвалидов должны обучаться в </w:t>
      </w:r>
      <w:r>
        <w:rPr>
          <w:rFonts w:ascii="Times New Roman" w:hAnsi="Times New Roman"/>
          <w:sz w:val="28"/>
          <w:szCs w:val="28"/>
        </w:rPr>
        <w:t>обще</w:t>
      </w:r>
      <w:r w:rsidRPr="00AB5E9D">
        <w:rPr>
          <w:rFonts w:ascii="Times New Roman" w:hAnsi="Times New Roman"/>
          <w:sz w:val="28"/>
          <w:szCs w:val="28"/>
        </w:rPr>
        <w:t>образовательной организации. Только здесь они получают качественные образовательные услуги.</w:t>
      </w:r>
    </w:p>
    <w:p w:rsidR="003A305F" w:rsidRPr="00AB5E9D" w:rsidRDefault="003A305F" w:rsidP="00AB5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5E9D">
        <w:rPr>
          <w:rFonts w:ascii="Times New Roman" w:hAnsi="Times New Roman"/>
          <w:sz w:val="28"/>
          <w:szCs w:val="28"/>
        </w:rPr>
        <w:t>Для них созданы специальные условия для обучения и воспитания, они становятся социально адаптированными.</w:t>
      </w:r>
    </w:p>
    <w:p w:rsidR="003A305F" w:rsidRPr="00AB5E9D" w:rsidRDefault="003A305F" w:rsidP="00AB5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5E9D">
        <w:rPr>
          <w:rFonts w:ascii="Times New Roman" w:hAnsi="Times New Roman"/>
          <w:sz w:val="28"/>
          <w:szCs w:val="28"/>
        </w:rPr>
        <w:t>Усп</w:t>
      </w:r>
      <w:r>
        <w:rPr>
          <w:rFonts w:ascii="Times New Roman" w:hAnsi="Times New Roman"/>
          <w:sz w:val="28"/>
          <w:szCs w:val="28"/>
        </w:rPr>
        <w:t>ешно формируются у них жизненно-</w:t>
      </w:r>
      <w:r w:rsidRPr="00AB5E9D">
        <w:rPr>
          <w:rFonts w:ascii="Times New Roman" w:hAnsi="Times New Roman"/>
          <w:sz w:val="28"/>
          <w:szCs w:val="28"/>
        </w:rPr>
        <w:t>практические, в том числе профессионально</w:t>
      </w:r>
      <w:r>
        <w:rPr>
          <w:rFonts w:ascii="Times New Roman" w:hAnsi="Times New Roman"/>
          <w:sz w:val="28"/>
          <w:szCs w:val="28"/>
        </w:rPr>
        <w:t>-</w:t>
      </w:r>
      <w:r w:rsidRPr="00AB5E9D">
        <w:rPr>
          <w:rFonts w:ascii="Times New Roman" w:hAnsi="Times New Roman"/>
          <w:sz w:val="28"/>
          <w:szCs w:val="28"/>
        </w:rPr>
        <w:t xml:space="preserve"> трудовые навыки. </w:t>
      </w:r>
    </w:p>
    <w:p w:rsidR="003A305F" w:rsidRPr="00AB5E9D" w:rsidRDefault="003A305F" w:rsidP="00AB5E9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B5E9D">
        <w:rPr>
          <w:rFonts w:ascii="Times New Roman" w:hAnsi="Times New Roman"/>
          <w:sz w:val="28"/>
          <w:szCs w:val="28"/>
        </w:rPr>
        <w:t>Эти дети овладевают навы</w:t>
      </w:r>
      <w:r>
        <w:rPr>
          <w:rFonts w:ascii="Times New Roman" w:hAnsi="Times New Roman"/>
          <w:sz w:val="28"/>
          <w:szCs w:val="28"/>
        </w:rPr>
        <w:t>ками швейного и столярного дела, сельскохозяйственного труда</w:t>
      </w:r>
      <w:r w:rsidRPr="00AB5E9D">
        <w:rPr>
          <w:rFonts w:ascii="Times New Roman" w:hAnsi="Times New Roman"/>
          <w:sz w:val="28"/>
          <w:szCs w:val="28"/>
        </w:rPr>
        <w:t>с 6 класса</w:t>
      </w:r>
      <w:r>
        <w:rPr>
          <w:rFonts w:ascii="Times New Roman" w:hAnsi="Times New Roman"/>
          <w:sz w:val="28"/>
          <w:szCs w:val="28"/>
        </w:rPr>
        <w:t>.</w:t>
      </w:r>
    </w:p>
    <w:p w:rsidR="003A305F" w:rsidRPr="008D26F9" w:rsidRDefault="003A305F" w:rsidP="008D2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26F9">
        <w:rPr>
          <w:rFonts w:ascii="Times New Roman" w:hAnsi="Times New Roman"/>
          <w:sz w:val="28"/>
          <w:szCs w:val="28"/>
        </w:rPr>
        <w:t>В прошлом учебном году девятиклассница со сложной структурой дефекта  Самохвалова Светлана  прин</w:t>
      </w:r>
      <w:r>
        <w:rPr>
          <w:rFonts w:ascii="Times New Roman" w:hAnsi="Times New Roman"/>
          <w:sz w:val="28"/>
          <w:szCs w:val="28"/>
        </w:rPr>
        <w:t>имала участие в региональном этапе Национального чемпионата «Абилимпикс» в Ставропольском крае  по компетенции «Швея».</w:t>
      </w:r>
    </w:p>
    <w:p w:rsidR="003A305F" w:rsidRDefault="003A305F" w:rsidP="008D2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26F9">
        <w:rPr>
          <w:rFonts w:ascii="Times New Roman" w:hAnsi="Times New Roman"/>
          <w:sz w:val="28"/>
          <w:szCs w:val="28"/>
        </w:rPr>
        <w:t>И она была 7 среди детей с легкой умственной отсталостью.</w:t>
      </w:r>
    </w:p>
    <w:p w:rsidR="003A305F" w:rsidRDefault="003A305F" w:rsidP="008D26F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26F9">
        <w:rPr>
          <w:rFonts w:ascii="Times New Roman" w:hAnsi="Times New Roman"/>
          <w:sz w:val="28"/>
          <w:szCs w:val="28"/>
        </w:rPr>
        <w:t>В этом учебном году открыта группа профподготовки для дете</w:t>
      </w:r>
      <w:r>
        <w:rPr>
          <w:rFonts w:ascii="Times New Roman" w:hAnsi="Times New Roman"/>
          <w:sz w:val="28"/>
          <w:szCs w:val="28"/>
        </w:rPr>
        <w:t xml:space="preserve">й со сложной структурой дефекта по профессиям. </w:t>
      </w:r>
    </w:p>
    <w:p w:rsidR="003A305F" w:rsidRPr="008D26F9" w:rsidRDefault="003A305F" w:rsidP="008D26F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</w:t>
      </w:r>
      <w:r w:rsidRPr="008D26F9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8D26F9">
        <w:rPr>
          <w:rFonts w:ascii="Times New Roman" w:hAnsi="Times New Roman"/>
          <w:sz w:val="28"/>
          <w:szCs w:val="28"/>
        </w:rPr>
        <w:t xml:space="preserve"> «Современная школа» национального проекта «Образование» дает педагогическому коллективу широкие возможности для творческой работы, а каждому обучающемуся испытать «радость успеха».</w:t>
      </w:r>
    </w:p>
    <w:p w:rsidR="003A305F" w:rsidRPr="008D26F9" w:rsidRDefault="003A305F" w:rsidP="00723DC2">
      <w:pPr>
        <w:jc w:val="both"/>
        <w:rPr>
          <w:rFonts w:ascii="Times New Roman" w:hAnsi="Times New Roman"/>
          <w:sz w:val="28"/>
          <w:szCs w:val="28"/>
        </w:rPr>
      </w:pPr>
      <w:r w:rsidRPr="008D26F9">
        <w:rPr>
          <w:rFonts w:ascii="Times New Roman" w:hAnsi="Times New Roman"/>
          <w:sz w:val="28"/>
          <w:szCs w:val="28"/>
        </w:rPr>
        <w:t>Проект «Современная школа» дал нам возможность обновить материально-техническую базу. Проведен ремонт кабинетов: естественно-научных дисциплин, русского языка и чтения, математики, СБО</w:t>
      </w:r>
      <w:r>
        <w:rPr>
          <w:rFonts w:ascii="Times New Roman" w:hAnsi="Times New Roman"/>
          <w:sz w:val="28"/>
          <w:szCs w:val="28"/>
        </w:rPr>
        <w:t xml:space="preserve">, СПС, технологии (столярное, </w:t>
      </w:r>
      <w:r w:rsidRPr="008D26F9">
        <w:rPr>
          <w:rFonts w:ascii="Times New Roman" w:hAnsi="Times New Roman"/>
          <w:sz w:val="28"/>
          <w:szCs w:val="28"/>
        </w:rPr>
        <w:t>швейное дело</w:t>
      </w:r>
      <w:r>
        <w:rPr>
          <w:rFonts w:ascii="Times New Roman" w:hAnsi="Times New Roman"/>
          <w:sz w:val="28"/>
          <w:szCs w:val="28"/>
        </w:rPr>
        <w:t>, сельскохозяйственный труд</w:t>
      </w:r>
      <w:r w:rsidRPr="008D26F9">
        <w:rPr>
          <w:rFonts w:ascii="Times New Roman" w:hAnsi="Times New Roman"/>
          <w:sz w:val="28"/>
          <w:szCs w:val="28"/>
        </w:rPr>
        <w:t>),  кабинеты получили новое современное оборудование, инструменты, интерактивное оборудование.</w:t>
      </w:r>
    </w:p>
    <w:p w:rsidR="003A305F" w:rsidRPr="008D26F9" w:rsidRDefault="003A305F" w:rsidP="00723DC2">
      <w:pPr>
        <w:jc w:val="both"/>
        <w:rPr>
          <w:rFonts w:ascii="Times New Roman" w:hAnsi="Times New Roman"/>
          <w:sz w:val="28"/>
          <w:szCs w:val="28"/>
        </w:rPr>
      </w:pPr>
      <w:r w:rsidRPr="008D26F9">
        <w:rPr>
          <w:rFonts w:ascii="Times New Roman" w:hAnsi="Times New Roman"/>
          <w:sz w:val="28"/>
          <w:szCs w:val="28"/>
        </w:rPr>
        <w:t xml:space="preserve">          У обучающихся появилась возможность получать еще одну профессию «Овощевод». С приобретением теплицы есть возможность в течение всего учебного года отрабатывать практические навыки и видеть результаты своего труда.</w:t>
      </w:r>
    </w:p>
    <w:p w:rsidR="003A305F" w:rsidRPr="005A508B" w:rsidRDefault="003A305F" w:rsidP="005A50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508B">
        <w:rPr>
          <w:rFonts w:ascii="Times New Roman" w:hAnsi="Times New Roman"/>
          <w:sz w:val="28"/>
          <w:szCs w:val="28"/>
        </w:rPr>
        <w:t>Знания, умения и навыки по предметам</w:t>
      </w:r>
      <w:r>
        <w:rPr>
          <w:rFonts w:ascii="Times New Roman" w:hAnsi="Times New Roman"/>
          <w:sz w:val="28"/>
          <w:szCs w:val="28"/>
        </w:rPr>
        <w:t>,</w:t>
      </w:r>
      <w:r w:rsidRPr="005A508B">
        <w:rPr>
          <w:rFonts w:ascii="Times New Roman" w:hAnsi="Times New Roman"/>
          <w:sz w:val="28"/>
          <w:szCs w:val="28"/>
        </w:rPr>
        <w:t xml:space="preserve"> полученные на уроках</w:t>
      </w:r>
      <w:r>
        <w:rPr>
          <w:rFonts w:ascii="Times New Roman" w:hAnsi="Times New Roman"/>
          <w:sz w:val="28"/>
          <w:szCs w:val="28"/>
        </w:rPr>
        <w:t>,</w:t>
      </w:r>
      <w:r w:rsidRPr="005A508B">
        <w:rPr>
          <w:rFonts w:ascii="Times New Roman" w:hAnsi="Times New Roman"/>
          <w:sz w:val="28"/>
          <w:szCs w:val="28"/>
        </w:rPr>
        <w:t xml:space="preserve"> успешно закрепляются во внеурочной де</w:t>
      </w:r>
      <w:r>
        <w:rPr>
          <w:rFonts w:ascii="Times New Roman" w:hAnsi="Times New Roman"/>
          <w:sz w:val="28"/>
          <w:szCs w:val="28"/>
        </w:rPr>
        <w:t>ятельности, на занятиях кружков: «Волшебная маска», «Рукоделие», «Художественная обработка древесины», «Город мастеров», «Выжигание», «Хозяйка усадьбы».</w:t>
      </w:r>
    </w:p>
    <w:p w:rsidR="003A305F" w:rsidRPr="005A508B" w:rsidRDefault="003A305F" w:rsidP="005A50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508B">
        <w:rPr>
          <w:rFonts w:ascii="Times New Roman" w:hAnsi="Times New Roman"/>
          <w:sz w:val="28"/>
          <w:szCs w:val="28"/>
        </w:rPr>
        <w:t>Обучающиеся с  2014 года являются победителями краевых, районных фестивалей, конкурсов художественного творчества детей с ОВЗ.</w:t>
      </w:r>
    </w:p>
    <w:p w:rsidR="003A305F" w:rsidRDefault="003A305F" w:rsidP="005A508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A508B">
        <w:rPr>
          <w:rFonts w:ascii="Times New Roman" w:hAnsi="Times New Roman"/>
          <w:sz w:val="28"/>
          <w:szCs w:val="28"/>
        </w:rPr>
        <w:t>После окончания обучения на</w:t>
      </w:r>
      <w:r>
        <w:rPr>
          <w:rFonts w:ascii="Times New Roman" w:hAnsi="Times New Roman"/>
          <w:sz w:val="28"/>
          <w:szCs w:val="28"/>
        </w:rPr>
        <w:t xml:space="preserve">ши выпускники трудоустраиваются или </w:t>
      </w:r>
      <w:r w:rsidRPr="005A508B">
        <w:rPr>
          <w:rFonts w:ascii="Times New Roman" w:hAnsi="Times New Roman"/>
          <w:sz w:val="28"/>
          <w:szCs w:val="28"/>
        </w:rPr>
        <w:t xml:space="preserve"> продолжают обучение.</w:t>
      </w:r>
    </w:p>
    <w:p w:rsidR="003A305F" w:rsidRPr="005A508B" w:rsidRDefault="003A305F" w:rsidP="005A508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Опыт показал, что только вместе мы можем сделать много для детей с ограниченными возможностями здоровья. Их жизнь будет ярче, интереснее. Дети обретут уверенность и веру в будущее!</w:t>
      </w:r>
    </w:p>
    <w:p w:rsidR="003A305F" w:rsidRDefault="003A305F" w:rsidP="005A50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305F" w:rsidRDefault="003A305F" w:rsidP="00723DC2">
      <w:pPr>
        <w:jc w:val="both"/>
        <w:rPr>
          <w:rFonts w:ascii="Times New Roman" w:hAnsi="Times New Roman"/>
          <w:sz w:val="24"/>
          <w:szCs w:val="24"/>
        </w:rPr>
      </w:pPr>
    </w:p>
    <w:p w:rsidR="003A305F" w:rsidRDefault="003A305F" w:rsidP="00723DC2">
      <w:pPr>
        <w:jc w:val="both"/>
        <w:rPr>
          <w:rFonts w:ascii="Times New Roman" w:hAnsi="Times New Roman"/>
          <w:sz w:val="24"/>
          <w:szCs w:val="24"/>
        </w:rPr>
      </w:pPr>
    </w:p>
    <w:p w:rsidR="003A305F" w:rsidRPr="004565A8" w:rsidRDefault="003A305F" w:rsidP="00723DC2">
      <w:pPr>
        <w:jc w:val="both"/>
        <w:rPr>
          <w:rFonts w:ascii="Times New Roman" w:hAnsi="Times New Roman"/>
          <w:sz w:val="24"/>
          <w:szCs w:val="24"/>
        </w:rPr>
      </w:pPr>
    </w:p>
    <w:p w:rsidR="003A305F" w:rsidRPr="00CF3B50" w:rsidRDefault="003A305F" w:rsidP="00723DC2">
      <w:pPr>
        <w:jc w:val="both"/>
        <w:rPr>
          <w:rFonts w:ascii="Times New Roman" w:hAnsi="Times New Roman"/>
          <w:sz w:val="24"/>
          <w:szCs w:val="24"/>
        </w:rPr>
      </w:pPr>
    </w:p>
    <w:p w:rsidR="003A305F" w:rsidRPr="00CF3B50" w:rsidRDefault="003A305F" w:rsidP="00CF3B50">
      <w:pPr>
        <w:jc w:val="both"/>
        <w:rPr>
          <w:rFonts w:ascii="Times New Roman" w:hAnsi="Times New Roman"/>
          <w:sz w:val="24"/>
          <w:szCs w:val="24"/>
        </w:rPr>
      </w:pPr>
    </w:p>
    <w:sectPr w:rsidR="003A305F" w:rsidRPr="00CF3B50" w:rsidSect="00C97343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2233"/>
    <w:rsid w:val="00054F0C"/>
    <w:rsid w:val="00172E53"/>
    <w:rsid w:val="001E036B"/>
    <w:rsid w:val="002715B8"/>
    <w:rsid w:val="002E657C"/>
    <w:rsid w:val="002F1E57"/>
    <w:rsid w:val="00314DC2"/>
    <w:rsid w:val="003645C3"/>
    <w:rsid w:val="003825E9"/>
    <w:rsid w:val="003A305F"/>
    <w:rsid w:val="004565A8"/>
    <w:rsid w:val="00472F68"/>
    <w:rsid w:val="0048538A"/>
    <w:rsid w:val="004B6625"/>
    <w:rsid w:val="004D35BF"/>
    <w:rsid w:val="005419AF"/>
    <w:rsid w:val="005A508B"/>
    <w:rsid w:val="005E25CD"/>
    <w:rsid w:val="006213C1"/>
    <w:rsid w:val="0067500A"/>
    <w:rsid w:val="006B1500"/>
    <w:rsid w:val="006B4E97"/>
    <w:rsid w:val="00723DC2"/>
    <w:rsid w:val="00842A95"/>
    <w:rsid w:val="008D26F9"/>
    <w:rsid w:val="008E2233"/>
    <w:rsid w:val="009E52AA"/>
    <w:rsid w:val="00A02EB6"/>
    <w:rsid w:val="00A2075C"/>
    <w:rsid w:val="00AB5E9D"/>
    <w:rsid w:val="00AE486B"/>
    <w:rsid w:val="00AE668B"/>
    <w:rsid w:val="00B07D09"/>
    <w:rsid w:val="00C105C0"/>
    <w:rsid w:val="00C97343"/>
    <w:rsid w:val="00CD66DD"/>
    <w:rsid w:val="00CF3B50"/>
    <w:rsid w:val="00D05346"/>
    <w:rsid w:val="00E63381"/>
    <w:rsid w:val="00F21CBE"/>
    <w:rsid w:val="00FA6F78"/>
    <w:rsid w:val="00FD3DB1"/>
    <w:rsid w:val="00FF2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75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805</Words>
  <Characters>4589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«БЫТЬ РАВНЫМ СРЕДИ РАВНЫХ»</dc:title>
  <dc:subject/>
  <dc:creator>User</dc:creator>
  <cp:keywords/>
  <dc:description/>
  <cp:lastModifiedBy>User</cp:lastModifiedBy>
  <cp:revision>2</cp:revision>
  <dcterms:created xsi:type="dcterms:W3CDTF">2023-11-17T07:45:00Z</dcterms:created>
  <dcterms:modified xsi:type="dcterms:W3CDTF">2023-11-17T07:45:00Z</dcterms:modified>
</cp:coreProperties>
</file>