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84B" w:rsidRPr="00A1253D" w:rsidRDefault="00F0684B" w:rsidP="00A1253D">
      <w:pPr>
        <w:jc w:val="right"/>
        <w:rPr>
          <w:rFonts w:ascii="Times New Roman" w:hAnsi="Times New Roman"/>
        </w:rPr>
      </w:pPr>
      <w:r w:rsidRPr="00A1253D">
        <w:rPr>
          <w:rFonts w:ascii="Times New Roman" w:hAnsi="Times New Roman"/>
        </w:rPr>
        <w:t>9а и ГПО</w:t>
      </w:r>
    </w:p>
    <w:p w:rsidR="00F0684B" w:rsidRPr="00A1253D" w:rsidRDefault="00F0684B" w:rsidP="00A1253D">
      <w:pPr>
        <w:jc w:val="right"/>
        <w:rPr>
          <w:rFonts w:ascii="Times New Roman" w:hAnsi="Times New Roman"/>
        </w:rPr>
      </w:pPr>
      <w:r w:rsidRPr="00A1253D">
        <w:rPr>
          <w:rFonts w:ascii="Times New Roman" w:hAnsi="Times New Roman"/>
        </w:rPr>
        <w:t>Воспитатель высшей квалификационной категории</w:t>
      </w:r>
    </w:p>
    <w:p w:rsidR="00F0684B" w:rsidRDefault="00F0684B" w:rsidP="00A1253D">
      <w:pPr>
        <w:jc w:val="right"/>
        <w:rPr>
          <w:rFonts w:ascii="Times New Roman" w:hAnsi="Times New Roman"/>
        </w:rPr>
      </w:pPr>
      <w:r w:rsidRPr="00A1253D">
        <w:rPr>
          <w:rFonts w:ascii="Times New Roman" w:hAnsi="Times New Roman"/>
        </w:rPr>
        <w:t>Федощенко Л.Г</w:t>
      </w:r>
    </w:p>
    <w:p w:rsidR="00F0684B" w:rsidRPr="00A1253D" w:rsidRDefault="00F0684B" w:rsidP="00A1253D">
      <w:pPr>
        <w:jc w:val="right"/>
        <w:rPr>
          <w:rFonts w:ascii="Times New Roman" w:hAnsi="Times New Roman"/>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65pt;height:339.75pt;visibility:visible">
            <v:imagedata r:id="rId4" o:title=""/>
          </v:shape>
        </w:pict>
      </w:r>
    </w:p>
    <w:p w:rsidR="00F0684B" w:rsidRPr="00B93873" w:rsidRDefault="00F0684B">
      <w:pPr>
        <w:rPr>
          <w:rFonts w:ascii="Times New Roman" w:hAnsi="Times New Roman"/>
          <w:sz w:val="24"/>
          <w:szCs w:val="24"/>
        </w:rPr>
      </w:pPr>
    </w:p>
    <w:p w:rsidR="00F0684B" w:rsidRPr="00B93873" w:rsidRDefault="00F0684B">
      <w:pPr>
        <w:rPr>
          <w:rFonts w:ascii="Times New Roman" w:hAnsi="Times New Roman"/>
          <w:sz w:val="24"/>
          <w:szCs w:val="24"/>
        </w:rPr>
      </w:pPr>
      <w:r w:rsidRPr="00B93873">
        <w:rPr>
          <w:rFonts w:ascii="Times New Roman" w:hAnsi="Times New Roman"/>
          <w:sz w:val="24"/>
          <w:szCs w:val="24"/>
        </w:rPr>
        <w:t>Внеклассное мероприятие:</w:t>
      </w:r>
    </w:p>
    <w:p w:rsidR="00F0684B" w:rsidRPr="00B93873" w:rsidRDefault="00F0684B">
      <w:pPr>
        <w:rPr>
          <w:rFonts w:ascii="Times New Roman" w:hAnsi="Times New Roman"/>
          <w:b/>
          <w:bCs/>
          <w:sz w:val="24"/>
          <w:szCs w:val="24"/>
        </w:rPr>
      </w:pPr>
      <w:r w:rsidRPr="00B93873">
        <w:rPr>
          <w:rFonts w:ascii="Times New Roman" w:hAnsi="Times New Roman"/>
          <w:b/>
          <w:bCs/>
          <w:sz w:val="24"/>
          <w:szCs w:val="24"/>
        </w:rPr>
        <w:t xml:space="preserve">«В жизни всегда есть место подвигу» </w:t>
      </w:r>
    </w:p>
    <w:p w:rsidR="00F0684B" w:rsidRPr="00B93873" w:rsidRDefault="00F0684B">
      <w:pPr>
        <w:rPr>
          <w:rFonts w:ascii="Times New Roman" w:hAnsi="Times New Roman"/>
          <w:b/>
          <w:bCs/>
          <w:sz w:val="24"/>
          <w:szCs w:val="24"/>
        </w:rPr>
      </w:pPr>
      <w:r w:rsidRPr="00B93873">
        <w:rPr>
          <w:rFonts w:ascii="Times New Roman" w:hAnsi="Times New Roman"/>
          <w:b/>
          <w:bCs/>
          <w:sz w:val="24"/>
          <w:szCs w:val="24"/>
        </w:rPr>
        <w:t>Форма проведения: урок мужества</w:t>
      </w:r>
    </w:p>
    <w:p w:rsidR="00F0684B" w:rsidRPr="00B93873" w:rsidRDefault="00F0684B">
      <w:pPr>
        <w:rPr>
          <w:rFonts w:ascii="Times New Roman" w:hAnsi="Times New Roman"/>
          <w:b/>
          <w:bCs/>
          <w:sz w:val="24"/>
          <w:szCs w:val="24"/>
        </w:rPr>
      </w:pPr>
      <w:r w:rsidRPr="00B93873">
        <w:rPr>
          <w:rFonts w:ascii="Times New Roman" w:hAnsi="Times New Roman"/>
          <w:sz w:val="24"/>
          <w:szCs w:val="24"/>
        </w:rPr>
        <w:t>Цель: воспитание гражданственности и патриотизма подрастающего поколения, формирование активной жизненной позиции, сохранение памятных традиций.</w:t>
      </w:r>
    </w:p>
    <w:p w:rsidR="00F0684B" w:rsidRPr="00B93873" w:rsidRDefault="00F0684B" w:rsidP="009A37B5">
      <w:pPr>
        <w:jc w:val="right"/>
        <w:rPr>
          <w:rFonts w:ascii="Times New Roman" w:hAnsi="Times New Roman"/>
          <w:sz w:val="24"/>
          <w:szCs w:val="24"/>
        </w:rPr>
      </w:pPr>
      <w:r w:rsidRPr="00B93873">
        <w:rPr>
          <w:rFonts w:ascii="Times New Roman" w:hAnsi="Times New Roman"/>
          <w:sz w:val="24"/>
          <w:szCs w:val="24"/>
        </w:rPr>
        <w:t xml:space="preserve">Вспомним всех поименно, </w:t>
      </w:r>
    </w:p>
    <w:p w:rsidR="00F0684B" w:rsidRPr="00B93873" w:rsidRDefault="00F0684B" w:rsidP="009A37B5">
      <w:pPr>
        <w:jc w:val="right"/>
        <w:rPr>
          <w:rFonts w:ascii="Times New Roman" w:hAnsi="Times New Roman"/>
          <w:sz w:val="24"/>
          <w:szCs w:val="24"/>
        </w:rPr>
      </w:pPr>
      <w:r w:rsidRPr="00B93873">
        <w:rPr>
          <w:rFonts w:ascii="Times New Roman" w:hAnsi="Times New Roman"/>
          <w:sz w:val="24"/>
          <w:szCs w:val="24"/>
        </w:rPr>
        <w:t>Сердцем вспомним своим.</w:t>
      </w:r>
    </w:p>
    <w:p w:rsidR="00F0684B" w:rsidRPr="00B93873" w:rsidRDefault="00F0684B" w:rsidP="009A37B5">
      <w:pPr>
        <w:jc w:val="right"/>
        <w:rPr>
          <w:rFonts w:ascii="Times New Roman" w:hAnsi="Times New Roman"/>
          <w:sz w:val="24"/>
          <w:szCs w:val="24"/>
        </w:rPr>
      </w:pPr>
      <w:r w:rsidRPr="00B93873">
        <w:rPr>
          <w:rFonts w:ascii="Times New Roman" w:hAnsi="Times New Roman"/>
          <w:sz w:val="24"/>
          <w:szCs w:val="24"/>
        </w:rPr>
        <w:t>Это нужно не мертвым,</w:t>
      </w:r>
    </w:p>
    <w:p w:rsidR="00F0684B" w:rsidRPr="00B93873" w:rsidRDefault="00F0684B" w:rsidP="009A37B5">
      <w:pPr>
        <w:jc w:val="right"/>
        <w:rPr>
          <w:rFonts w:ascii="Times New Roman" w:hAnsi="Times New Roman"/>
          <w:sz w:val="24"/>
          <w:szCs w:val="24"/>
        </w:rPr>
      </w:pPr>
      <w:r w:rsidRPr="00B93873">
        <w:rPr>
          <w:rFonts w:ascii="Times New Roman" w:hAnsi="Times New Roman"/>
          <w:sz w:val="24"/>
          <w:szCs w:val="24"/>
        </w:rPr>
        <w:t>Это нужно живым.</w:t>
      </w:r>
    </w:p>
    <w:p w:rsidR="00F0684B" w:rsidRPr="00B93873" w:rsidRDefault="00F0684B" w:rsidP="00536E01">
      <w:pPr>
        <w:rPr>
          <w:rFonts w:ascii="Times New Roman" w:hAnsi="Times New Roman"/>
          <w:sz w:val="24"/>
          <w:szCs w:val="24"/>
        </w:rPr>
      </w:pPr>
      <w:r w:rsidRPr="00B93873">
        <w:rPr>
          <w:rFonts w:ascii="Times New Roman" w:hAnsi="Times New Roman"/>
          <w:sz w:val="24"/>
          <w:szCs w:val="24"/>
        </w:rPr>
        <w:t>В честь Дня памяти воинов-интернационалистов и памяти о людях, принимавших участие в сложной афганской войне, длившейся 9 лет, увековечена указом президента 1998 году. В этот день в 1989 году последняя колонна советских войск покинула территорию Афганистана. Девять лет и пятьдесят один день продолжались жестокие сражения в чужом краю. В неимоверно трудных условиях боевой жизни, ежечасно подвергаясь смертельной опасности, советские солдаты сохраняли верность военной присяге, воинскому и человеческому долгу.</w:t>
      </w:r>
    </w:p>
    <w:p w:rsidR="00F0684B" w:rsidRPr="00B93873" w:rsidRDefault="00F0684B" w:rsidP="00536E01">
      <w:pPr>
        <w:rPr>
          <w:rFonts w:ascii="Times New Roman" w:hAnsi="Times New Roman"/>
          <w:sz w:val="24"/>
          <w:szCs w:val="24"/>
        </w:rPr>
      </w:pPr>
    </w:p>
    <w:p w:rsidR="00F0684B" w:rsidRPr="00B93873" w:rsidRDefault="00F0684B">
      <w:pPr>
        <w:rPr>
          <w:rFonts w:ascii="Times New Roman" w:hAnsi="Times New Roman"/>
          <w:b/>
          <w:bCs/>
          <w:sz w:val="24"/>
          <w:szCs w:val="24"/>
        </w:rPr>
      </w:pPr>
      <w:r w:rsidRPr="00B93873">
        <w:rPr>
          <w:rFonts w:ascii="Times New Roman" w:hAnsi="Times New Roman"/>
          <w:b/>
          <w:bCs/>
          <w:sz w:val="24"/>
          <w:szCs w:val="24"/>
        </w:rPr>
        <w:t xml:space="preserve">Ведущий 1: </w:t>
      </w:r>
      <w:r w:rsidRPr="00B93873">
        <w:rPr>
          <w:rFonts w:ascii="Times New Roman" w:hAnsi="Times New Roman"/>
          <w:sz w:val="24"/>
          <w:szCs w:val="24"/>
        </w:rPr>
        <w:t>Это дань всем тем, кто воевал и погиб, кто вернулся, но не дожил до сегодняшнего дня, для кого слова долг и честь были главными в жизни.</w:t>
      </w:r>
    </w:p>
    <w:p w:rsidR="00F0684B" w:rsidRPr="00B93873" w:rsidRDefault="00F0684B">
      <w:pPr>
        <w:rPr>
          <w:rFonts w:ascii="Times New Roman" w:hAnsi="Times New Roman"/>
          <w:sz w:val="24"/>
          <w:szCs w:val="24"/>
        </w:rPr>
      </w:pPr>
      <w:r w:rsidRPr="00B93873">
        <w:rPr>
          <w:rFonts w:ascii="Times New Roman" w:hAnsi="Times New Roman"/>
          <w:b/>
          <w:bCs/>
          <w:sz w:val="24"/>
          <w:szCs w:val="24"/>
        </w:rPr>
        <w:t xml:space="preserve"> Ведущий2: </w:t>
      </w:r>
      <w:r w:rsidRPr="00B93873">
        <w:rPr>
          <w:rFonts w:ascii="Times New Roman" w:hAnsi="Times New Roman"/>
          <w:sz w:val="24"/>
          <w:szCs w:val="24"/>
        </w:rPr>
        <w:t>Добрый день, дорогие друзья! Афганская война – это особая, написанная кровью страница истории нашей страны. Условную линию государственной границы СССР, проходящую по мосту через Амударью, пересёк последний наш солдат. Это был генерал - лейтенант Громов Б.В. Завершился вывод из Афганистана ограниченного контингента советских войск.</w:t>
      </w:r>
    </w:p>
    <w:p w:rsidR="00F0684B" w:rsidRPr="00B93873" w:rsidRDefault="00F0684B">
      <w:pPr>
        <w:rPr>
          <w:rFonts w:ascii="Times New Roman" w:hAnsi="Times New Roman"/>
          <w:sz w:val="24"/>
          <w:szCs w:val="24"/>
        </w:rPr>
      </w:pPr>
      <w:r w:rsidRPr="00B93873">
        <w:rPr>
          <w:rFonts w:ascii="Times New Roman" w:hAnsi="Times New Roman"/>
          <w:b/>
          <w:bCs/>
          <w:sz w:val="24"/>
          <w:szCs w:val="24"/>
        </w:rPr>
        <w:t>Ведущий2</w:t>
      </w:r>
      <w:r w:rsidRPr="00B93873">
        <w:rPr>
          <w:rFonts w:ascii="Times New Roman" w:hAnsi="Times New Roman"/>
          <w:sz w:val="24"/>
          <w:szCs w:val="24"/>
        </w:rPr>
        <w:t>: Не будем забывать: все эти события происходили на наших южных рубежах, практически на границе. И Советский Союз решил оказать поддержку Афганистану. Опираясь на межгосударственный договор, наше правительство приняло решение о введение ограниченного контингента советских войск в Афганистан.</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 Получают мальчишки повестки,</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 И уходят мальчишки служить.</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 Есть обязанность у них такая:</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 От врага Отчизну защитить.</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 Матери сынов провожают</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 И наказы им дают,</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 Расцелуют крепко, перекрестят</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 И по - бабьи жалобно всплакнут.</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 А отцы, махнут по рюмке «горькой»,</w:t>
      </w:r>
    </w:p>
    <w:p w:rsidR="00F0684B" w:rsidRPr="00B93873" w:rsidRDefault="00F0684B">
      <w:pPr>
        <w:rPr>
          <w:rFonts w:ascii="Times New Roman" w:hAnsi="Times New Roman"/>
          <w:sz w:val="24"/>
          <w:szCs w:val="24"/>
        </w:rPr>
      </w:pPr>
      <w:r w:rsidRPr="00B93873">
        <w:rPr>
          <w:rFonts w:ascii="Times New Roman" w:hAnsi="Times New Roman"/>
          <w:sz w:val="24"/>
          <w:szCs w:val="24"/>
        </w:rPr>
        <w:t>Зная как тяжел солдата путь.</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 Говорят, сжимая крепко руку:</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 «Ты, сынок, писать не позабудь».</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 Юноши пока еще не знают,</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 Что домой они не все придут.</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 Поседевших мам и пап все меньше,</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 Все они уходят в мир иной...</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 А сынок в граните остается,</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 Остается вечно молодой.</w:t>
      </w:r>
    </w:p>
    <w:p w:rsidR="00F0684B" w:rsidRPr="00B93873" w:rsidRDefault="00F0684B">
      <w:pPr>
        <w:rPr>
          <w:rFonts w:ascii="Times New Roman" w:hAnsi="Times New Roman"/>
          <w:b/>
          <w:bCs/>
          <w:sz w:val="24"/>
          <w:szCs w:val="24"/>
        </w:rPr>
      </w:pPr>
      <w:r w:rsidRPr="00B93873">
        <w:rPr>
          <w:rFonts w:ascii="Times New Roman" w:hAnsi="Times New Roman"/>
          <w:b/>
          <w:bCs/>
          <w:sz w:val="24"/>
          <w:szCs w:val="24"/>
        </w:rPr>
        <w:t xml:space="preserve"> Ведущий -1:</w:t>
      </w:r>
      <w:r w:rsidRPr="00B93873">
        <w:rPr>
          <w:rFonts w:ascii="Times New Roman" w:hAnsi="Times New Roman"/>
          <w:sz w:val="24"/>
          <w:szCs w:val="24"/>
        </w:rPr>
        <w:t xml:space="preserve"> Эти проникновенные стихи написаны Людмилой Матвеевной Пляцевой, матерью, потерявшей единственного сына.</w:t>
      </w:r>
    </w:p>
    <w:p w:rsidR="00F0684B" w:rsidRPr="00B93873" w:rsidRDefault="00F0684B">
      <w:pPr>
        <w:rPr>
          <w:rFonts w:ascii="Times New Roman" w:hAnsi="Times New Roman"/>
          <w:sz w:val="24"/>
          <w:szCs w:val="24"/>
        </w:rPr>
      </w:pPr>
      <w:r w:rsidRPr="00B93873">
        <w:rPr>
          <w:rFonts w:ascii="Times New Roman" w:hAnsi="Times New Roman"/>
          <w:sz w:val="24"/>
          <w:szCs w:val="24"/>
        </w:rPr>
        <w:t>25 декабря 1979 года в 15.00 по московскому времени в Кабул и Баграм самолетами военнотранспортной авиации высадили десант и вошли в Афганистан. Надолго ли? На этот вопрос не мог ответить никто! А война длилась 9 лет и 10 месяцев... Ведущая 2: Нашим солдатам, почти еще мальчишкам, пришлось проходить «науку воевать» на месте, в ходе войны. Непривычный знойный климат, холодное высокогорье или раскаленные пустыни, тяжелейшие условия партизанской войны, когда за любым камнем, кустом или домом может оказаться вооруженный враг, в таких условиях воевали наши воины-интернационалисты.</w:t>
      </w:r>
    </w:p>
    <w:p w:rsidR="00F0684B" w:rsidRPr="00B93873" w:rsidRDefault="00F0684B">
      <w:pPr>
        <w:rPr>
          <w:rFonts w:ascii="Times New Roman" w:hAnsi="Times New Roman"/>
          <w:sz w:val="24"/>
          <w:szCs w:val="24"/>
        </w:rPr>
      </w:pPr>
      <w:r w:rsidRPr="00B93873">
        <w:rPr>
          <w:rFonts w:ascii="Times New Roman" w:hAnsi="Times New Roman"/>
          <w:b/>
          <w:bCs/>
          <w:sz w:val="24"/>
          <w:szCs w:val="24"/>
        </w:rPr>
        <w:t xml:space="preserve"> Ведущий 2</w:t>
      </w:r>
      <w:r w:rsidRPr="00B93873">
        <w:rPr>
          <w:rFonts w:ascii="Times New Roman" w:hAnsi="Times New Roman"/>
          <w:sz w:val="24"/>
          <w:szCs w:val="24"/>
        </w:rPr>
        <w:t>: Каждая женщина, провожая в армию сына, брата, любимого, надеется на встречу, но не всем надеждам суждено сбыться...</w:t>
      </w:r>
    </w:p>
    <w:p w:rsidR="00F0684B" w:rsidRPr="00B93873" w:rsidRDefault="00F0684B">
      <w:pPr>
        <w:rPr>
          <w:rFonts w:ascii="Times New Roman" w:hAnsi="Times New Roman"/>
          <w:sz w:val="24"/>
          <w:szCs w:val="24"/>
        </w:rPr>
      </w:pPr>
      <w:r w:rsidRPr="00B93873">
        <w:rPr>
          <w:rFonts w:ascii="Times New Roman" w:hAnsi="Times New Roman"/>
          <w:b/>
          <w:bCs/>
          <w:sz w:val="24"/>
          <w:szCs w:val="24"/>
        </w:rPr>
        <w:t xml:space="preserve"> Ведущий 1</w:t>
      </w:r>
      <w:r w:rsidRPr="00B93873">
        <w:rPr>
          <w:rFonts w:ascii="Times New Roman" w:hAnsi="Times New Roman"/>
          <w:sz w:val="24"/>
          <w:szCs w:val="24"/>
        </w:rPr>
        <w:t>: Афганистан переживал революционный кризис. Правительство Афганистана убедительно просило Советское руководство о скорейшем направлениисоветских подразделений в Кабул. Х.Амин говорил, что «прибытие советских войск значительно поднимет наш моральный дух, вселит еще большую уверенность и спокойствие в завтрашнем дне, ваши войска не будут участвовать в военных действиях.</w:t>
      </w:r>
    </w:p>
    <w:p w:rsidR="00F0684B" w:rsidRPr="00B93873" w:rsidRDefault="00F0684B">
      <w:pPr>
        <w:rPr>
          <w:rFonts w:ascii="Times New Roman" w:hAnsi="Times New Roman"/>
          <w:sz w:val="24"/>
          <w:szCs w:val="24"/>
        </w:rPr>
      </w:pPr>
      <w:r w:rsidRPr="00B93873">
        <w:rPr>
          <w:rFonts w:ascii="Times New Roman" w:hAnsi="Times New Roman"/>
          <w:b/>
          <w:bCs/>
          <w:sz w:val="24"/>
          <w:szCs w:val="24"/>
        </w:rPr>
        <w:t>Ведущий - 2:</w:t>
      </w:r>
      <w:r w:rsidRPr="00B93873">
        <w:rPr>
          <w:rFonts w:ascii="Times New Roman" w:hAnsi="Times New Roman"/>
          <w:sz w:val="24"/>
          <w:szCs w:val="24"/>
        </w:rPr>
        <w:t xml:space="preserve"> Окончательное политическое решение на ввод наших войск в Афганистан было принято 12 декабря 1979 года. С конца декабря 1979 года до конца февраля 1980 года наши войска боевых действий не вели. Они размещали войска по гарнизонам, обустраивались. Охраняли многие объекты советско- афганского сотрудничества, где жили и работали наши гражданские советники и специалисты. Это газопромыслыДжаркудук, Шибирган, учебные заведения в Кабуле, тоннель на перевале Саланг, и т.д. Обеспечивали охрану аэродромов в Кабуле, Баграме, Кундузе, Джеланабаде, Кандагаре, Шинданде, Герате, Мазари - Шарифе.</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 21 - 23 февраля в Кабуле произошли массовые выступления под антиправительственным и антисоветскими лозунгами. В Москву немедленно полетели сообщения советского посольства и представителей КГБ, немедленно помочь в ликвидации отрядов оппозиции. Командованию ОКСВ (наши войска в Афганистане назывались: «Ограниченный контингент советских войск (сокращенно - ОКСВ). такмы оказались втянутыми в вооруженную междоусобицу.</w:t>
      </w:r>
    </w:p>
    <w:p w:rsidR="00F0684B" w:rsidRPr="00B93873" w:rsidRDefault="00F0684B">
      <w:pPr>
        <w:rPr>
          <w:rFonts w:ascii="Times New Roman" w:hAnsi="Times New Roman"/>
          <w:sz w:val="24"/>
          <w:szCs w:val="24"/>
        </w:rPr>
      </w:pPr>
      <w:r w:rsidRPr="00B93873">
        <w:rPr>
          <w:rFonts w:ascii="Times New Roman" w:hAnsi="Times New Roman"/>
          <w:b/>
          <w:bCs/>
          <w:sz w:val="24"/>
          <w:szCs w:val="24"/>
        </w:rPr>
        <w:t>Ведущий -2:</w:t>
      </w:r>
      <w:r w:rsidRPr="00B93873">
        <w:rPr>
          <w:rFonts w:ascii="Times New Roman" w:hAnsi="Times New Roman"/>
          <w:sz w:val="24"/>
          <w:szCs w:val="24"/>
        </w:rPr>
        <w:t xml:space="preserve"> Согласно статистике, на Афганистане каждый день погибало 4 человека. Они погибли на чужой, негостеприимной земле, оставив о себе лишь добрую память да по ордену Красной Звезды, которым был награжден каждый из них. Посмертно.</w:t>
      </w:r>
    </w:p>
    <w:p w:rsidR="00F0684B" w:rsidRPr="00B93873" w:rsidRDefault="00F0684B">
      <w:pPr>
        <w:rPr>
          <w:rFonts w:ascii="Times New Roman" w:hAnsi="Times New Roman"/>
          <w:sz w:val="24"/>
          <w:szCs w:val="24"/>
        </w:rPr>
      </w:pPr>
      <w:r w:rsidRPr="00B93873">
        <w:rPr>
          <w:rFonts w:ascii="Times New Roman" w:hAnsi="Times New Roman"/>
          <w:sz w:val="24"/>
          <w:szCs w:val="24"/>
        </w:rPr>
        <w:t>15 февраля 1989 года начался вывод советских войск с территории Афганистана. Операцией руководил последний командующий ограниченнымконтингентом - генерал-лейтенант Борис Громов. Советские войска находились на территории данной страны с 25 декабря 1979 года и действовали на стороне правительства Демократической Республики Афганистан. Ровно 45 лет отделяет нас от того памятного дня, когда последний советский солдат покинул землю Афганистана, где 9 лет и 51 день исполняли интернациональный долг простые советские парни. Эта война коснулась многих наших соотечественников, их семей, близких, друзей и товарищей, этот день стал Днѐм памяти не только для тех, кто воевал в Афганистане, но и для всех воинов-интернационалистов, участвовавших в урегулировании военных конфликтов на территориях ближнего и дальнего зарубежья.</w:t>
      </w:r>
    </w:p>
    <w:p w:rsidR="00F0684B" w:rsidRPr="00B93873" w:rsidRDefault="00F0684B">
      <w:pPr>
        <w:rPr>
          <w:rFonts w:ascii="Times New Roman" w:hAnsi="Times New Roman"/>
          <w:sz w:val="24"/>
          <w:szCs w:val="24"/>
        </w:rPr>
      </w:pPr>
      <w:r w:rsidRPr="00B93873">
        <w:rPr>
          <w:rFonts w:ascii="Times New Roman" w:hAnsi="Times New Roman"/>
          <w:sz w:val="24"/>
          <w:szCs w:val="24"/>
        </w:rPr>
        <w:t>15 февраля 1989 года командующий ОКСВ генерал Борис Громов последним перешелпограничную реку Пяндж. Наконец наших солдат вывели из Афганистана. Армия свой долг выполнила с честью.</w:t>
      </w:r>
    </w:p>
    <w:p w:rsidR="00F0684B" w:rsidRPr="00B93873" w:rsidRDefault="00F0684B">
      <w:pPr>
        <w:rPr>
          <w:rFonts w:ascii="Times New Roman" w:hAnsi="Times New Roman"/>
          <w:b/>
          <w:bCs/>
          <w:sz w:val="24"/>
          <w:szCs w:val="24"/>
        </w:rPr>
      </w:pPr>
      <w:r w:rsidRPr="00B93873">
        <w:rPr>
          <w:rFonts w:ascii="Times New Roman" w:hAnsi="Times New Roman"/>
          <w:b/>
          <w:bCs/>
          <w:sz w:val="24"/>
          <w:szCs w:val="24"/>
        </w:rPr>
        <w:t xml:space="preserve"> Ведущий -1:</w:t>
      </w:r>
    </w:p>
    <w:p w:rsidR="00F0684B" w:rsidRPr="00B93873" w:rsidRDefault="00F0684B">
      <w:pPr>
        <w:rPr>
          <w:rFonts w:ascii="Times New Roman" w:hAnsi="Times New Roman"/>
          <w:sz w:val="24"/>
          <w:szCs w:val="24"/>
        </w:rPr>
      </w:pPr>
      <w:r w:rsidRPr="00B93873">
        <w:rPr>
          <w:rFonts w:ascii="Times New Roman" w:hAnsi="Times New Roman"/>
          <w:sz w:val="24"/>
          <w:szCs w:val="24"/>
        </w:rPr>
        <w:t>Мы шли пружинисто и дружно</w:t>
      </w:r>
    </w:p>
    <w:p w:rsidR="00F0684B" w:rsidRPr="00B93873" w:rsidRDefault="00F0684B">
      <w:pPr>
        <w:rPr>
          <w:rFonts w:ascii="Times New Roman" w:hAnsi="Times New Roman"/>
          <w:sz w:val="24"/>
          <w:szCs w:val="24"/>
        </w:rPr>
      </w:pPr>
      <w:r w:rsidRPr="00B93873">
        <w:rPr>
          <w:rFonts w:ascii="Times New Roman" w:hAnsi="Times New Roman"/>
          <w:sz w:val="24"/>
          <w:szCs w:val="24"/>
        </w:rPr>
        <w:t>Две сотни ног в единый шаг,</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И слава русского оружья </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Звенела в нервах и ушах. </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Туда, где полковое знамя </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Цепляло верхние слои, </w:t>
      </w:r>
    </w:p>
    <w:p w:rsidR="00F0684B" w:rsidRPr="00B93873" w:rsidRDefault="00F0684B">
      <w:pPr>
        <w:rPr>
          <w:rFonts w:ascii="Times New Roman" w:hAnsi="Times New Roman"/>
          <w:sz w:val="24"/>
          <w:szCs w:val="24"/>
        </w:rPr>
      </w:pPr>
      <w:r w:rsidRPr="00B93873">
        <w:rPr>
          <w:rFonts w:ascii="Times New Roman" w:hAnsi="Times New Roman"/>
          <w:sz w:val="24"/>
          <w:szCs w:val="24"/>
        </w:rPr>
        <w:t>Взмывали соколы орлами</w:t>
      </w:r>
    </w:p>
    <w:p w:rsidR="00F0684B" w:rsidRPr="00B93873" w:rsidRDefault="00F0684B">
      <w:pPr>
        <w:rPr>
          <w:rFonts w:ascii="Times New Roman" w:hAnsi="Times New Roman"/>
          <w:sz w:val="24"/>
          <w:szCs w:val="24"/>
        </w:rPr>
      </w:pPr>
      <w:r w:rsidRPr="00B93873">
        <w:rPr>
          <w:rFonts w:ascii="Times New Roman" w:hAnsi="Times New Roman"/>
          <w:sz w:val="24"/>
          <w:szCs w:val="24"/>
        </w:rPr>
        <w:t>И соловьями - воробьи.</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Земля сама под шаг просилась </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Десантный шаг и потому, </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От грома небо покосилось. </w:t>
      </w:r>
    </w:p>
    <w:p w:rsidR="00F0684B" w:rsidRPr="00B93873" w:rsidRDefault="00F0684B">
      <w:pPr>
        <w:rPr>
          <w:rFonts w:ascii="Times New Roman" w:hAnsi="Times New Roman"/>
          <w:sz w:val="24"/>
          <w:szCs w:val="24"/>
        </w:rPr>
      </w:pPr>
      <w:r w:rsidRPr="00B93873">
        <w:rPr>
          <w:rFonts w:ascii="Times New Roman" w:hAnsi="Times New Roman"/>
          <w:sz w:val="24"/>
          <w:szCs w:val="24"/>
        </w:rPr>
        <w:t>Берету, вторя моему.</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И окна радостно сверкали </w:t>
      </w:r>
    </w:p>
    <w:p w:rsidR="00F0684B" w:rsidRPr="00B93873" w:rsidRDefault="00F0684B">
      <w:pPr>
        <w:rPr>
          <w:rFonts w:ascii="Times New Roman" w:hAnsi="Times New Roman"/>
          <w:sz w:val="24"/>
          <w:szCs w:val="24"/>
        </w:rPr>
      </w:pPr>
      <w:r w:rsidRPr="00B93873">
        <w:rPr>
          <w:rFonts w:ascii="Times New Roman" w:hAnsi="Times New Roman"/>
          <w:sz w:val="24"/>
          <w:szCs w:val="24"/>
        </w:rPr>
        <w:t>Сквозь вишен розовый туман...</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И мы тогда еще не знали </w:t>
      </w:r>
    </w:p>
    <w:p w:rsidR="00F0684B" w:rsidRPr="00B93873" w:rsidRDefault="00F0684B">
      <w:pPr>
        <w:rPr>
          <w:rFonts w:ascii="Times New Roman" w:hAnsi="Times New Roman"/>
          <w:sz w:val="24"/>
          <w:szCs w:val="24"/>
        </w:rPr>
      </w:pPr>
      <w:r w:rsidRPr="00B93873">
        <w:rPr>
          <w:rFonts w:ascii="Times New Roman" w:hAnsi="Times New Roman"/>
          <w:sz w:val="24"/>
          <w:szCs w:val="24"/>
        </w:rPr>
        <w:t>Словца мудреного - «душман».</w:t>
      </w:r>
    </w:p>
    <w:p w:rsidR="00F0684B" w:rsidRPr="00B93873" w:rsidRDefault="00F0684B">
      <w:pPr>
        <w:rPr>
          <w:rFonts w:ascii="Times New Roman" w:hAnsi="Times New Roman"/>
          <w:sz w:val="24"/>
          <w:szCs w:val="24"/>
        </w:rPr>
      </w:pPr>
      <w:r w:rsidRPr="00B93873">
        <w:rPr>
          <w:rFonts w:ascii="Times New Roman" w:hAnsi="Times New Roman"/>
          <w:sz w:val="24"/>
          <w:szCs w:val="24"/>
        </w:rPr>
        <w:t>М.Гаврюшин</w:t>
      </w:r>
    </w:p>
    <w:p w:rsidR="00F0684B" w:rsidRPr="008E1472" w:rsidRDefault="00F0684B" w:rsidP="00B93873">
      <w:pPr>
        <w:rPr>
          <w:rFonts w:ascii="Times New Roman" w:hAnsi="Times New Roman"/>
          <w:b/>
          <w:bCs/>
          <w:sz w:val="24"/>
          <w:szCs w:val="24"/>
        </w:rPr>
      </w:pPr>
      <w:r w:rsidRPr="00B93873">
        <w:rPr>
          <w:rFonts w:ascii="Times New Roman" w:hAnsi="Times New Roman"/>
          <w:b/>
          <w:bCs/>
          <w:sz w:val="24"/>
          <w:szCs w:val="24"/>
        </w:rPr>
        <w:t>Ведущий - 2:</w:t>
      </w:r>
      <w:r w:rsidRPr="00B93873">
        <w:rPr>
          <w:rFonts w:ascii="Times New Roman" w:hAnsi="Times New Roman"/>
          <w:sz w:val="24"/>
          <w:szCs w:val="24"/>
        </w:rPr>
        <w:t>Мыобязаны помнить о тех, кто прошёл огненные версты войны в мирное, казалось бы, время, которые живут среди нас сегодня, и о тех, кого нет. Помнит и чтит своих сыновей, погибших в мирное время. И в память о них, о тех, кого нет сегодня с нами, кто навечно остался. И не вина нашего народа, что Афганистан в те годы стал полигоном большой мировой политики, а интернациональная помощь обернулась жестокой войной. Время неумолимо отсчитывает секунды, часы, годы и десятилетия. Вот уже и 45 лет прошло с того дня, когда наши бойцы, возвращаясь домой, прошагали по знаменитому мосту через Аму-Дарью, разделявшему бывший СССР и Афганистан. Обыкновенные ребята, прибывшие из всех бывших советских республик для прохождения воинской службы, может и не подозревали, что именно они станут очевидцами и участниками той войны</w:t>
      </w:r>
      <w:r>
        <w:rPr>
          <w:rFonts w:ascii="Times New Roman" w:hAnsi="Times New Roman"/>
          <w:b/>
          <w:bCs/>
          <w:sz w:val="24"/>
          <w:szCs w:val="24"/>
        </w:rPr>
        <w:t xml:space="preserve"> </w:t>
      </w:r>
    </w:p>
    <w:p w:rsidR="00F0684B" w:rsidRPr="00B93873" w:rsidRDefault="00F0684B">
      <w:pPr>
        <w:rPr>
          <w:rFonts w:ascii="Times New Roman" w:hAnsi="Times New Roman"/>
          <w:b/>
          <w:bCs/>
          <w:sz w:val="24"/>
          <w:szCs w:val="24"/>
        </w:rPr>
      </w:pPr>
      <w:r w:rsidRPr="00B93873">
        <w:rPr>
          <w:rFonts w:ascii="Times New Roman" w:hAnsi="Times New Roman"/>
          <w:b/>
          <w:bCs/>
          <w:sz w:val="24"/>
          <w:szCs w:val="24"/>
        </w:rPr>
        <w:t>Ведущие читают вместе: Пароль: Афган</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 Нам не хватало воздуха </w:t>
      </w:r>
    </w:p>
    <w:p w:rsidR="00F0684B" w:rsidRPr="00B93873" w:rsidRDefault="00F0684B">
      <w:pPr>
        <w:rPr>
          <w:rFonts w:ascii="Times New Roman" w:hAnsi="Times New Roman"/>
          <w:sz w:val="24"/>
          <w:szCs w:val="24"/>
        </w:rPr>
      </w:pPr>
      <w:r w:rsidRPr="00B93873">
        <w:rPr>
          <w:rFonts w:ascii="Times New Roman" w:hAnsi="Times New Roman"/>
          <w:sz w:val="24"/>
          <w:szCs w:val="24"/>
        </w:rPr>
        <w:t>На горных перевалах,</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 Мечтали о воде мы</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 В пустыне Регистан. </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Кричали мы от боли </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На койках медсанбатов, </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Но все - таки по - доброму </w:t>
      </w:r>
    </w:p>
    <w:p w:rsidR="00F0684B" w:rsidRPr="00B93873" w:rsidRDefault="00F0684B">
      <w:pPr>
        <w:rPr>
          <w:rFonts w:ascii="Times New Roman" w:hAnsi="Times New Roman"/>
          <w:sz w:val="24"/>
          <w:szCs w:val="24"/>
        </w:rPr>
      </w:pPr>
      <w:r w:rsidRPr="00B93873">
        <w:rPr>
          <w:rFonts w:ascii="Times New Roman" w:hAnsi="Times New Roman"/>
          <w:sz w:val="24"/>
          <w:szCs w:val="24"/>
        </w:rPr>
        <w:t>Мы помним наш Афган...</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 В людском потоке улицы </w:t>
      </w:r>
    </w:p>
    <w:p w:rsidR="00F0684B" w:rsidRPr="00B93873" w:rsidRDefault="00F0684B">
      <w:pPr>
        <w:rPr>
          <w:rFonts w:ascii="Times New Roman" w:hAnsi="Times New Roman"/>
          <w:sz w:val="24"/>
          <w:szCs w:val="24"/>
        </w:rPr>
      </w:pPr>
      <w:r w:rsidRPr="00B93873">
        <w:rPr>
          <w:rFonts w:ascii="Times New Roman" w:hAnsi="Times New Roman"/>
          <w:sz w:val="24"/>
          <w:szCs w:val="24"/>
        </w:rPr>
        <w:t>Мелькнет лицо знакомое,</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 Коричневый загар.</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 Быть может, был в Кабуле он, </w:t>
      </w:r>
    </w:p>
    <w:p w:rsidR="00F0684B" w:rsidRPr="00B93873" w:rsidRDefault="00F0684B">
      <w:pPr>
        <w:rPr>
          <w:rFonts w:ascii="Times New Roman" w:hAnsi="Times New Roman"/>
          <w:sz w:val="24"/>
          <w:szCs w:val="24"/>
        </w:rPr>
      </w:pPr>
      <w:r w:rsidRPr="00B93873">
        <w:rPr>
          <w:rFonts w:ascii="Times New Roman" w:hAnsi="Times New Roman"/>
          <w:sz w:val="24"/>
          <w:szCs w:val="24"/>
        </w:rPr>
        <w:t>В Шиндаде, иль в Баграме,</w:t>
      </w:r>
    </w:p>
    <w:p w:rsidR="00F0684B" w:rsidRPr="00B93873" w:rsidRDefault="00F0684B">
      <w:pPr>
        <w:rPr>
          <w:rFonts w:ascii="Times New Roman" w:hAnsi="Times New Roman"/>
          <w:sz w:val="24"/>
          <w:szCs w:val="24"/>
        </w:rPr>
      </w:pPr>
      <w:r w:rsidRPr="00B93873">
        <w:rPr>
          <w:rFonts w:ascii="Times New Roman" w:hAnsi="Times New Roman"/>
          <w:sz w:val="24"/>
          <w:szCs w:val="24"/>
        </w:rPr>
        <w:t xml:space="preserve"> А может сердце вздрогнет.</w:t>
      </w:r>
    </w:p>
    <w:p w:rsidR="00F0684B" w:rsidRPr="00B93873" w:rsidRDefault="00F0684B">
      <w:pPr>
        <w:rPr>
          <w:rFonts w:ascii="Times New Roman" w:hAnsi="Times New Roman"/>
          <w:sz w:val="24"/>
          <w:szCs w:val="24"/>
        </w:rPr>
      </w:pPr>
      <w:r w:rsidRPr="00B93873">
        <w:rPr>
          <w:rFonts w:ascii="Times New Roman" w:hAnsi="Times New Roman"/>
          <w:b/>
          <w:bCs/>
          <w:sz w:val="24"/>
          <w:szCs w:val="24"/>
        </w:rPr>
        <w:t>Ведущий2</w:t>
      </w:r>
      <w:r w:rsidRPr="00B93873">
        <w:rPr>
          <w:rFonts w:ascii="Times New Roman" w:hAnsi="Times New Roman"/>
          <w:sz w:val="24"/>
          <w:szCs w:val="24"/>
        </w:rPr>
        <w:t xml:space="preserve">: Так, закончилась героическая и трагическая афганская война. Как известно, войны не заканчиваются тем долгожданным моментом, когда смолкает оружие. Они продолжаются в душах тех, кто в них участвовал. И эта война не исключение. Она долго еще будет напоминать о себе – пока живы матери, потерявшие кормильцев, пока болят раны воинов. Солдаты, вернувшись с войны, принесли с собой как бы обновленную любовь к Родине. Они в какой-то мере вернули нам высокое понятие патриотизма, мужества воинского и человеческого долга. Пройдут годы. Многое со временем, конечно, забудется. Но эти войны останутся в памяти народа. </w:t>
      </w:r>
    </w:p>
    <w:p w:rsidR="00F0684B" w:rsidRPr="00B93873" w:rsidRDefault="00F0684B">
      <w:pPr>
        <w:rPr>
          <w:rFonts w:ascii="Times New Roman" w:hAnsi="Times New Roman"/>
          <w:sz w:val="24"/>
          <w:szCs w:val="24"/>
        </w:rPr>
      </w:pPr>
      <w:r w:rsidRPr="00B93873">
        <w:rPr>
          <w:rFonts w:ascii="Times New Roman" w:hAnsi="Times New Roman"/>
          <w:b/>
          <w:bCs/>
          <w:sz w:val="24"/>
          <w:szCs w:val="24"/>
        </w:rPr>
        <w:t>Ведущий 1</w:t>
      </w:r>
      <w:r w:rsidRPr="00B93873">
        <w:rPr>
          <w:rFonts w:ascii="Times New Roman" w:hAnsi="Times New Roman"/>
          <w:sz w:val="24"/>
          <w:szCs w:val="24"/>
        </w:rPr>
        <w:t>: Про Афганистан написано много замечательных книг, много снято кинофильмов. И я считаю, что у каждого из нас есть свой долг. Даже если мы очень редко над этим задумываемся. Долг перед страной, долг перед товарищами, долг перед совестью… Вашему вниманию, предлагаем обратить внимание на книжную выставку «А память сердце бережет». (идет обзор литературы).</w:t>
      </w:r>
    </w:p>
    <w:p w:rsidR="00F0684B" w:rsidRPr="00B93873" w:rsidRDefault="00F0684B" w:rsidP="00DB27ED">
      <w:pPr>
        <w:rPr>
          <w:rFonts w:ascii="Times New Roman" w:hAnsi="Times New Roman"/>
          <w:sz w:val="24"/>
          <w:szCs w:val="24"/>
        </w:rPr>
      </w:pPr>
      <w:r w:rsidRPr="00B93873">
        <w:rPr>
          <w:rFonts w:ascii="Times New Roman" w:hAnsi="Times New Roman"/>
          <w:b/>
          <w:bCs/>
          <w:sz w:val="24"/>
          <w:szCs w:val="24"/>
        </w:rPr>
        <w:t xml:space="preserve"> Ведущий 2</w:t>
      </w:r>
      <w:r w:rsidRPr="00B93873">
        <w:rPr>
          <w:rFonts w:ascii="Times New Roman" w:hAnsi="Times New Roman"/>
          <w:sz w:val="24"/>
          <w:szCs w:val="24"/>
        </w:rPr>
        <w:t>: Сегодня день, в который мы отдаем не просто дань памяти воинам, прошедшим трудными дорогами Афганистана. И именно сегодня стоит сказать о людях, с высоким чувством гражданского долга, солдатского мужества, верных воинской присяге. Для всех матерей, потерявших своих детей, которые исполняли свой воинский долг - нет срока давности. Они ждали и ждут своих сыновей… И не только с той афганской войны, а со всех горячих точек планеты.</w:t>
      </w:r>
    </w:p>
    <w:p w:rsidR="00F0684B" w:rsidRPr="00B93873" w:rsidRDefault="00F0684B">
      <w:pPr>
        <w:rPr>
          <w:rFonts w:ascii="Times New Roman" w:hAnsi="Times New Roman"/>
          <w:sz w:val="24"/>
          <w:szCs w:val="24"/>
        </w:rPr>
      </w:pPr>
      <w:r w:rsidRPr="00B93873">
        <w:rPr>
          <w:rFonts w:ascii="Times New Roman" w:hAnsi="Times New Roman"/>
          <w:b/>
          <w:bCs/>
          <w:sz w:val="24"/>
          <w:szCs w:val="24"/>
        </w:rPr>
        <w:t xml:space="preserve"> Ведущий 1</w:t>
      </w:r>
      <w:r w:rsidRPr="00B93873">
        <w:rPr>
          <w:rFonts w:ascii="Times New Roman" w:hAnsi="Times New Roman"/>
          <w:sz w:val="24"/>
          <w:szCs w:val="24"/>
        </w:rPr>
        <w:t>: Говорят, время залечивает раны, но без прошлого нет настоящего, и не может быть будущего. Ведь пока мы помним – мы живём. Память о тех событиях увековечена не только в обелисках и памятниках, но она живёт в наших сердцах и в таких вот ежегодных встречах подрастающего поколения с ветеранами</w:t>
      </w:r>
    </w:p>
    <w:p w:rsidR="00F0684B" w:rsidRPr="00B93873" w:rsidRDefault="00F0684B">
      <w:pPr>
        <w:rPr>
          <w:rFonts w:ascii="Times New Roman" w:hAnsi="Times New Roman"/>
          <w:sz w:val="24"/>
          <w:szCs w:val="24"/>
        </w:rPr>
      </w:pPr>
      <w:bookmarkStart w:id="0" w:name="_GoBack"/>
      <w:bookmarkEnd w:id="0"/>
      <w:r w:rsidRPr="00B93873">
        <w:rPr>
          <w:rFonts w:ascii="Times New Roman" w:hAnsi="Times New Roman"/>
          <w:b/>
          <w:bCs/>
          <w:sz w:val="24"/>
          <w:szCs w:val="24"/>
        </w:rPr>
        <w:t>Ведущий 1:</w:t>
      </w:r>
      <w:r w:rsidRPr="00B93873">
        <w:rPr>
          <w:rFonts w:ascii="Times New Roman" w:hAnsi="Times New Roman"/>
          <w:sz w:val="24"/>
          <w:szCs w:val="24"/>
        </w:rPr>
        <w:t xml:space="preserve"> Как дань уважения и почтения к воинаминтернационалистам, к тем, кто погиб, к тем, кто вернулся, но не дожил до сегодняшнего дня, пусть для всех их наша Минута молчания станет – Минутой памяти. (Звук метронома).</w:t>
      </w:r>
    </w:p>
    <w:p w:rsidR="00F0684B" w:rsidRPr="00B93873" w:rsidRDefault="00F0684B">
      <w:pPr>
        <w:rPr>
          <w:rFonts w:ascii="Times New Roman" w:hAnsi="Times New Roman"/>
          <w:sz w:val="24"/>
          <w:szCs w:val="24"/>
        </w:rPr>
      </w:pPr>
      <w:r w:rsidRPr="00B93873">
        <w:rPr>
          <w:rFonts w:ascii="Times New Roman" w:hAnsi="Times New Roman"/>
          <w:b/>
          <w:bCs/>
          <w:sz w:val="24"/>
          <w:szCs w:val="24"/>
        </w:rPr>
        <w:t xml:space="preserve"> Ведущий 2</w:t>
      </w:r>
      <w:r w:rsidRPr="00B93873">
        <w:rPr>
          <w:rFonts w:ascii="Times New Roman" w:hAnsi="Times New Roman"/>
          <w:sz w:val="24"/>
          <w:szCs w:val="24"/>
        </w:rPr>
        <w:t>: Время праведно рассудит и оценит те неоднозначные события и все поставит на свои места. Но, наша забота и цель в другом - не забыть о солдате, его верности воинской присяге, чести и мужестве, умении в самых сложных ситуациях не дрогнуть, проявить себя продолжателем славных боевых традиций отцов и дедов.</w:t>
      </w:r>
    </w:p>
    <w:p w:rsidR="00F0684B" w:rsidRPr="00B93873" w:rsidRDefault="00F0684B">
      <w:pPr>
        <w:rPr>
          <w:rFonts w:ascii="Times New Roman" w:hAnsi="Times New Roman"/>
          <w:sz w:val="24"/>
          <w:szCs w:val="24"/>
        </w:rPr>
      </w:pPr>
      <w:r w:rsidRPr="00B93873">
        <w:rPr>
          <w:rFonts w:ascii="Times New Roman" w:hAnsi="Times New Roman"/>
          <w:b/>
          <w:bCs/>
          <w:sz w:val="24"/>
          <w:szCs w:val="24"/>
        </w:rPr>
        <w:t xml:space="preserve"> Ведущий 1</w:t>
      </w:r>
      <w:r w:rsidRPr="00B93873">
        <w:rPr>
          <w:rFonts w:ascii="Times New Roman" w:hAnsi="Times New Roman"/>
          <w:sz w:val="24"/>
          <w:szCs w:val="24"/>
        </w:rPr>
        <w:t xml:space="preserve">: Каждая война – это, трагедия для народа в целом. И мы должны извлечь из неё урок, должны помнить какой ценой обошлась нам война в Афганистане. </w:t>
      </w:r>
    </w:p>
    <w:p w:rsidR="00F0684B" w:rsidRPr="00B93873" w:rsidRDefault="00F0684B">
      <w:pPr>
        <w:rPr>
          <w:rFonts w:ascii="Times New Roman" w:hAnsi="Times New Roman"/>
          <w:sz w:val="24"/>
          <w:szCs w:val="24"/>
        </w:rPr>
      </w:pPr>
      <w:r w:rsidRPr="00B93873">
        <w:rPr>
          <w:rFonts w:ascii="Times New Roman" w:hAnsi="Times New Roman"/>
          <w:b/>
          <w:bCs/>
          <w:sz w:val="24"/>
          <w:szCs w:val="24"/>
        </w:rPr>
        <w:t>Ведущий 2:</w:t>
      </w:r>
      <w:r w:rsidRPr="00B93873">
        <w:rPr>
          <w:rFonts w:ascii="Times New Roman" w:hAnsi="Times New Roman"/>
          <w:sz w:val="24"/>
          <w:szCs w:val="24"/>
        </w:rPr>
        <w:t>В средствах массовой информации часто упоминается о войне объявленной террористами всем людям доброй воли независимо от национальности и вероисповедания. И каждому из нас, необходимо взять на себя ответственность за выполнение своего гражданского долга.</w:t>
      </w:r>
    </w:p>
    <w:p w:rsidR="00F0684B" w:rsidRPr="00B93873" w:rsidRDefault="00F0684B">
      <w:pPr>
        <w:rPr>
          <w:rFonts w:ascii="Times New Roman" w:hAnsi="Times New Roman"/>
          <w:sz w:val="24"/>
          <w:szCs w:val="24"/>
        </w:rPr>
      </w:pPr>
      <w:r w:rsidRPr="00B93873">
        <w:rPr>
          <w:rFonts w:ascii="Times New Roman" w:hAnsi="Times New Roman"/>
          <w:b/>
          <w:bCs/>
          <w:sz w:val="24"/>
          <w:szCs w:val="24"/>
        </w:rPr>
        <w:t xml:space="preserve"> Ведущий 1</w:t>
      </w:r>
      <w:r w:rsidRPr="00B93873">
        <w:rPr>
          <w:rFonts w:ascii="Times New Roman" w:hAnsi="Times New Roman"/>
          <w:sz w:val="24"/>
          <w:szCs w:val="24"/>
        </w:rPr>
        <w:t>: Память о тех, кто прошел дорогами войны, и кто не вернулся в родной дом, для которых совесть, долг, отечество, честь были главными в жизни пусть останется в наших сердцах частицей гордости за них.</w:t>
      </w:r>
    </w:p>
    <w:sectPr w:rsidR="00F0684B" w:rsidRPr="00B93873" w:rsidSect="008E1472">
      <w:pgSz w:w="11906" w:h="16838"/>
      <w:pgMar w:top="1134"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5A55"/>
    <w:rsid w:val="0000233E"/>
    <w:rsid w:val="0013044F"/>
    <w:rsid w:val="00164236"/>
    <w:rsid w:val="0018274A"/>
    <w:rsid w:val="001C004A"/>
    <w:rsid w:val="001C4A31"/>
    <w:rsid w:val="00206654"/>
    <w:rsid w:val="002C0E72"/>
    <w:rsid w:val="002C2712"/>
    <w:rsid w:val="002E6782"/>
    <w:rsid w:val="00331C4E"/>
    <w:rsid w:val="00343DF4"/>
    <w:rsid w:val="00390917"/>
    <w:rsid w:val="003C6BB8"/>
    <w:rsid w:val="00536E01"/>
    <w:rsid w:val="005568A4"/>
    <w:rsid w:val="00595C5E"/>
    <w:rsid w:val="005B39D1"/>
    <w:rsid w:val="005C03F4"/>
    <w:rsid w:val="005F7D09"/>
    <w:rsid w:val="00624014"/>
    <w:rsid w:val="006276E7"/>
    <w:rsid w:val="006402C5"/>
    <w:rsid w:val="0065075F"/>
    <w:rsid w:val="006E3CBE"/>
    <w:rsid w:val="00701493"/>
    <w:rsid w:val="007323A9"/>
    <w:rsid w:val="00761C1C"/>
    <w:rsid w:val="00824C0F"/>
    <w:rsid w:val="008C3726"/>
    <w:rsid w:val="008E0AB2"/>
    <w:rsid w:val="008E1472"/>
    <w:rsid w:val="008E1C94"/>
    <w:rsid w:val="00927220"/>
    <w:rsid w:val="00972C84"/>
    <w:rsid w:val="009A37B5"/>
    <w:rsid w:val="009D3955"/>
    <w:rsid w:val="00A1253D"/>
    <w:rsid w:val="00A37EC2"/>
    <w:rsid w:val="00A96645"/>
    <w:rsid w:val="00AA4D38"/>
    <w:rsid w:val="00B41E7D"/>
    <w:rsid w:val="00B52548"/>
    <w:rsid w:val="00B93873"/>
    <w:rsid w:val="00BB1F9F"/>
    <w:rsid w:val="00BB5A55"/>
    <w:rsid w:val="00BF025B"/>
    <w:rsid w:val="00BF68B1"/>
    <w:rsid w:val="00BF68FE"/>
    <w:rsid w:val="00C01C77"/>
    <w:rsid w:val="00C3076A"/>
    <w:rsid w:val="00C6654C"/>
    <w:rsid w:val="00CA0653"/>
    <w:rsid w:val="00CB3A25"/>
    <w:rsid w:val="00CD3AC5"/>
    <w:rsid w:val="00CE40C3"/>
    <w:rsid w:val="00D1340E"/>
    <w:rsid w:val="00D36F16"/>
    <w:rsid w:val="00D53B2F"/>
    <w:rsid w:val="00DB27ED"/>
    <w:rsid w:val="00DC4904"/>
    <w:rsid w:val="00E11EEA"/>
    <w:rsid w:val="00E5265C"/>
    <w:rsid w:val="00E63F7C"/>
    <w:rsid w:val="00E82824"/>
    <w:rsid w:val="00EA56CC"/>
    <w:rsid w:val="00EF05E8"/>
    <w:rsid w:val="00F0684B"/>
    <w:rsid w:val="00F10512"/>
    <w:rsid w:val="00F4663D"/>
    <w:rsid w:val="00FE13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B2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F02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F025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192</TotalTime>
  <Pages>5</Pages>
  <Words>1527</Words>
  <Characters>8709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57</cp:revision>
  <cp:lastPrinted>2024-02-14T11:33:00Z</cp:lastPrinted>
  <dcterms:created xsi:type="dcterms:W3CDTF">2024-02-13T11:47:00Z</dcterms:created>
  <dcterms:modified xsi:type="dcterms:W3CDTF">2024-02-20T05:56:00Z</dcterms:modified>
</cp:coreProperties>
</file>