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EA" w:rsidRPr="00535DB8" w:rsidRDefault="009C6EEA" w:rsidP="00535DB8">
      <w:pPr>
        <w:jc w:val="both"/>
        <w:rPr>
          <w:rFonts w:ascii="Times New Roman" w:hAnsi="Times New Roman"/>
          <w:sz w:val="32"/>
          <w:szCs w:val="32"/>
        </w:rPr>
      </w:pPr>
      <w:r w:rsidRPr="00535DB8">
        <w:rPr>
          <w:rFonts w:ascii="Times New Roman" w:hAnsi="Times New Roman"/>
          <w:sz w:val="32"/>
          <w:szCs w:val="32"/>
        </w:rPr>
        <w:t xml:space="preserve">15 человек (36%) руководящих и педагогических работников общеобразовательной организации приняли участие во II Всероссийской конференции (онлайн-формат) по теме «Итоги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ОВЗ в 2020 г.», инициаторы проведения: Министерство просвещения Российской Федерации совместно с Институтом коррекционной педагогики РАО </w:t>
      </w:r>
      <w:r w:rsidRPr="00535DB8">
        <w:rPr>
          <w:rFonts w:ascii="Times New Roman" w:hAnsi="Times New Roman"/>
          <w:b/>
          <w:sz w:val="32"/>
          <w:szCs w:val="32"/>
        </w:rPr>
        <w:t>(</w:t>
      </w:r>
      <w:r w:rsidRPr="00535DB8">
        <w:rPr>
          <w:rStyle w:val="Strong"/>
          <w:rFonts w:ascii="Times New Roman" w:hAnsi="Times New Roman"/>
          <w:b w:val="0"/>
          <w:sz w:val="32"/>
          <w:szCs w:val="32"/>
          <w:bdr w:val="none" w:sz="0" w:space="0" w:color="auto" w:frame="1"/>
        </w:rPr>
        <w:t>ФГБНУ «ИКП РАО»)</w:t>
      </w:r>
      <w:r w:rsidRPr="00535DB8">
        <w:rPr>
          <w:rFonts w:ascii="Times New Roman" w:hAnsi="Times New Roman"/>
          <w:b/>
          <w:sz w:val="32"/>
          <w:szCs w:val="32"/>
        </w:rPr>
        <w:t>,</w:t>
      </w:r>
      <w:r w:rsidRPr="00535DB8">
        <w:rPr>
          <w:rFonts w:ascii="Times New Roman" w:hAnsi="Times New Roman"/>
          <w:sz w:val="32"/>
          <w:szCs w:val="32"/>
        </w:rPr>
        <w:t xml:space="preserve"> 26-27.11.2020г.</w:t>
      </w:r>
      <w:bookmarkStart w:id="0" w:name="_GoBack"/>
      <w:bookmarkEnd w:id="0"/>
    </w:p>
    <w:sectPr w:rsidR="009C6EEA" w:rsidRPr="00535DB8" w:rsidSect="00731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172"/>
    <w:rsid w:val="000E7067"/>
    <w:rsid w:val="001C2172"/>
    <w:rsid w:val="002D5158"/>
    <w:rsid w:val="00535DB8"/>
    <w:rsid w:val="00731205"/>
    <w:rsid w:val="009C6EEA"/>
    <w:rsid w:val="009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0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35DB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73</Words>
  <Characters>421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человек (36%) руководящих и педагогических работников общеобразовательной организации приняли участие во II Всероссийской конференции (онлайн-формат) по теме «Итоги реализации мероприятия федерального проекта «Современная школа» национального проекта </dc:title>
  <dc:subject/>
  <dc:creator>User</dc:creator>
  <cp:keywords/>
  <dc:description/>
  <cp:lastModifiedBy>User</cp:lastModifiedBy>
  <cp:revision>2</cp:revision>
  <dcterms:created xsi:type="dcterms:W3CDTF">2024-01-22T11:47:00Z</dcterms:created>
  <dcterms:modified xsi:type="dcterms:W3CDTF">2024-01-22T11:47:00Z</dcterms:modified>
</cp:coreProperties>
</file>