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E7" w:rsidRDefault="00F023E7" w:rsidP="00D861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педагогических работников</w:t>
      </w:r>
      <w:r w:rsidRPr="00367619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о Всероссийскомконкурсе  «Дистанционный урок»: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40"/>
        <w:gridCol w:w="3240"/>
      </w:tblGrid>
      <w:tr w:rsidR="00F023E7" w:rsidRPr="00FF3540" w:rsidTr="00E5324C">
        <w:trPr>
          <w:trHeight w:val="360"/>
        </w:trPr>
        <w:tc>
          <w:tcPr>
            <w:tcW w:w="6840" w:type="dxa"/>
            <w:vMerge w:val="restart"/>
          </w:tcPr>
          <w:p w:rsidR="00F023E7" w:rsidRPr="00FF3540" w:rsidRDefault="00F023E7" w:rsidP="00E5324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Педагоги- участники</w:t>
            </w:r>
          </w:p>
        </w:tc>
        <w:tc>
          <w:tcPr>
            <w:tcW w:w="3240" w:type="dxa"/>
          </w:tcPr>
          <w:p w:rsidR="00F023E7" w:rsidRPr="00FF3540" w:rsidRDefault="00F023E7" w:rsidP="00E5324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54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F023E7" w:rsidRPr="00FF3540" w:rsidTr="00E5324C">
        <w:trPr>
          <w:trHeight w:val="285"/>
        </w:trPr>
        <w:tc>
          <w:tcPr>
            <w:tcW w:w="6840" w:type="dxa"/>
            <w:vMerge/>
          </w:tcPr>
          <w:p w:rsidR="00F023E7" w:rsidRPr="00FF3540" w:rsidRDefault="00F023E7" w:rsidP="00E5324C">
            <w:pPr>
              <w:spacing w:after="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</w:tcPr>
          <w:p w:rsidR="00F023E7" w:rsidRPr="00FF3540" w:rsidRDefault="00F023E7" w:rsidP="00E5324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</w:tr>
      <w:tr w:rsidR="00F023E7" w:rsidRPr="009550BB" w:rsidTr="00E5324C">
        <w:tc>
          <w:tcPr>
            <w:tcW w:w="6840" w:type="dxa"/>
          </w:tcPr>
          <w:p w:rsidR="00F023E7" w:rsidRPr="00FF3540" w:rsidRDefault="00F023E7" w:rsidP="00E5324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F3540">
              <w:rPr>
                <w:rFonts w:ascii="Times New Roman" w:hAnsi="Times New Roman"/>
                <w:sz w:val="24"/>
                <w:szCs w:val="24"/>
              </w:rPr>
              <w:t>Учителей начальных классов</w:t>
            </w:r>
          </w:p>
        </w:tc>
        <w:tc>
          <w:tcPr>
            <w:tcW w:w="3240" w:type="dxa"/>
          </w:tcPr>
          <w:p w:rsidR="00F023E7" w:rsidRPr="009550BB" w:rsidRDefault="00F023E7" w:rsidP="00E5324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023E7" w:rsidRPr="009550BB" w:rsidTr="00E5324C">
        <w:tc>
          <w:tcPr>
            <w:tcW w:w="6840" w:type="dxa"/>
          </w:tcPr>
          <w:p w:rsidR="00F023E7" w:rsidRPr="00FF3540" w:rsidRDefault="00F023E7" w:rsidP="00E5324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F3540">
              <w:rPr>
                <w:rFonts w:ascii="Times New Roman" w:hAnsi="Times New Roman"/>
                <w:sz w:val="24"/>
                <w:szCs w:val="24"/>
              </w:rPr>
              <w:t>Учителей-предметников</w:t>
            </w:r>
            <w:r>
              <w:rPr>
                <w:rFonts w:ascii="Times New Roman" w:hAnsi="Times New Roman"/>
                <w:sz w:val="24"/>
                <w:szCs w:val="24"/>
              </w:rPr>
              <w:t>, из них:</w:t>
            </w:r>
          </w:p>
        </w:tc>
        <w:tc>
          <w:tcPr>
            <w:tcW w:w="3240" w:type="dxa"/>
          </w:tcPr>
          <w:p w:rsidR="00F023E7" w:rsidRPr="009550BB" w:rsidRDefault="00F023E7" w:rsidP="00E5324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23E7" w:rsidRPr="00B3149C" w:rsidTr="00E5324C">
        <w:tc>
          <w:tcPr>
            <w:tcW w:w="6840" w:type="dxa"/>
          </w:tcPr>
          <w:p w:rsidR="00F023E7" w:rsidRPr="00FF3540" w:rsidRDefault="00F023E7" w:rsidP="00E5324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-учителей русского языка и чтения</w:t>
            </w:r>
          </w:p>
        </w:tc>
        <w:tc>
          <w:tcPr>
            <w:tcW w:w="3240" w:type="dxa"/>
          </w:tcPr>
          <w:p w:rsidR="00F023E7" w:rsidRPr="00B3149C" w:rsidRDefault="00F023E7" w:rsidP="00E5324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23E7" w:rsidRPr="00B3149C" w:rsidTr="00E5324C">
        <w:tc>
          <w:tcPr>
            <w:tcW w:w="6840" w:type="dxa"/>
          </w:tcPr>
          <w:p w:rsidR="00F023E7" w:rsidRDefault="00F023E7" w:rsidP="00E5324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-учителей биологии</w:t>
            </w:r>
          </w:p>
        </w:tc>
        <w:tc>
          <w:tcPr>
            <w:tcW w:w="3240" w:type="dxa"/>
          </w:tcPr>
          <w:p w:rsidR="00F023E7" w:rsidRPr="00B3149C" w:rsidRDefault="00F023E7" w:rsidP="00E5324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23E7" w:rsidRPr="00B3149C" w:rsidTr="00E5324C">
        <w:tc>
          <w:tcPr>
            <w:tcW w:w="6840" w:type="dxa"/>
          </w:tcPr>
          <w:p w:rsidR="00F023E7" w:rsidRDefault="00F023E7" w:rsidP="00E5324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-учителей физической культуры</w:t>
            </w:r>
          </w:p>
        </w:tc>
        <w:tc>
          <w:tcPr>
            <w:tcW w:w="3240" w:type="dxa"/>
          </w:tcPr>
          <w:p w:rsidR="00F023E7" w:rsidRPr="00B3149C" w:rsidRDefault="00F023E7" w:rsidP="00E5324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23E7" w:rsidRPr="00B3149C" w:rsidTr="00E5324C">
        <w:tc>
          <w:tcPr>
            <w:tcW w:w="6840" w:type="dxa"/>
          </w:tcPr>
          <w:p w:rsidR="00F023E7" w:rsidRDefault="00F023E7" w:rsidP="00E5324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-учителей-технологии</w:t>
            </w:r>
          </w:p>
        </w:tc>
        <w:tc>
          <w:tcPr>
            <w:tcW w:w="3240" w:type="dxa"/>
          </w:tcPr>
          <w:p w:rsidR="00F023E7" w:rsidRPr="00B3149C" w:rsidRDefault="00F023E7" w:rsidP="00E5324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23E7" w:rsidRPr="009550BB" w:rsidTr="00E5324C">
        <w:tc>
          <w:tcPr>
            <w:tcW w:w="6840" w:type="dxa"/>
          </w:tcPr>
          <w:p w:rsidR="00F023E7" w:rsidRDefault="00F023E7" w:rsidP="00E5324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Учителей- логопедов</w:t>
            </w:r>
          </w:p>
        </w:tc>
        <w:tc>
          <w:tcPr>
            <w:tcW w:w="3240" w:type="dxa"/>
          </w:tcPr>
          <w:p w:rsidR="00F023E7" w:rsidRPr="009550BB" w:rsidRDefault="00F023E7" w:rsidP="00E5324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23E7" w:rsidRPr="009550BB" w:rsidTr="00E5324C">
        <w:tc>
          <w:tcPr>
            <w:tcW w:w="6840" w:type="dxa"/>
          </w:tcPr>
          <w:p w:rsidR="00F023E7" w:rsidRDefault="00F023E7" w:rsidP="00E5324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Воспитателей</w:t>
            </w:r>
          </w:p>
        </w:tc>
        <w:tc>
          <w:tcPr>
            <w:tcW w:w="3240" w:type="dxa"/>
          </w:tcPr>
          <w:p w:rsidR="00F023E7" w:rsidRPr="009550BB" w:rsidRDefault="00F023E7" w:rsidP="00E5324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023E7" w:rsidRPr="009550BB" w:rsidTr="00E5324C">
        <w:tc>
          <w:tcPr>
            <w:tcW w:w="6840" w:type="dxa"/>
          </w:tcPr>
          <w:p w:rsidR="00F023E7" w:rsidRDefault="00F023E7" w:rsidP="00E5324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Педагогов- психологов</w:t>
            </w:r>
          </w:p>
        </w:tc>
        <w:tc>
          <w:tcPr>
            <w:tcW w:w="3240" w:type="dxa"/>
          </w:tcPr>
          <w:p w:rsidR="00F023E7" w:rsidRPr="009550BB" w:rsidRDefault="00F023E7" w:rsidP="00E5324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0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023E7" w:rsidRPr="009550BB" w:rsidTr="00E5324C">
        <w:tc>
          <w:tcPr>
            <w:tcW w:w="6840" w:type="dxa"/>
          </w:tcPr>
          <w:p w:rsidR="00F023E7" w:rsidRPr="00FF3540" w:rsidRDefault="00F023E7" w:rsidP="00E5324C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FF3540">
              <w:rPr>
                <w:rFonts w:ascii="Times New Roman" w:hAnsi="Times New Roman"/>
                <w:sz w:val="24"/>
                <w:szCs w:val="24"/>
              </w:rPr>
              <w:t>Социальных педагогов</w:t>
            </w:r>
          </w:p>
        </w:tc>
        <w:tc>
          <w:tcPr>
            <w:tcW w:w="3240" w:type="dxa"/>
          </w:tcPr>
          <w:p w:rsidR="00F023E7" w:rsidRPr="009550BB" w:rsidRDefault="00F023E7" w:rsidP="00E5324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50B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F023E7" w:rsidRDefault="00F023E7" w:rsidP="00D861B5">
      <w:bookmarkStart w:id="0" w:name="_GoBack"/>
      <w:bookmarkEnd w:id="0"/>
    </w:p>
    <w:sectPr w:rsidR="00F023E7" w:rsidSect="004E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AA0"/>
    <w:rsid w:val="001601F2"/>
    <w:rsid w:val="00367619"/>
    <w:rsid w:val="00480AA0"/>
    <w:rsid w:val="004E26B7"/>
    <w:rsid w:val="009550BB"/>
    <w:rsid w:val="00B3149C"/>
    <w:rsid w:val="00D861B5"/>
    <w:rsid w:val="00E21469"/>
    <w:rsid w:val="00E5324C"/>
    <w:rsid w:val="00E81ED3"/>
    <w:rsid w:val="00F023E7"/>
    <w:rsid w:val="00FB71E8"/>
    <w:rsid w:val="00FF3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1B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57</Words>
  <Characters>331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Участие педагогических работников во Всероссийскомконкурсе  «Дистанционный урок»:</dc:title>
  <dc:subject/>
  <dc:creator>User</dc:creator>
  <cp:keywords/>
  <dc:description/>
  <cp:lastModifiedBy>User</cp:lastModifiedBy>
  <cp:revision>2</cp:revision>
  <dcterms:created xsi:type="dcterms:W3CDTF">2024-01-22T11:57:00Z</dcterms:created>
  <dcterms:modified xsi:type="dcterms:W3CDTF">2024-01-22T11:57:00Z</dcterms:modified>
</cp:coreProperties>
</file>