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F8" w:rsidRDefault="009656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8.25pt">
            <v:imagedata r:id="rId7" o:title=""/>
          </v:shape>
        </w:pict>
      </w:r>
      <w:bookmarkStart w:id="0" w:name="_GoBack"/>
      <w:bookmarkEnd w:id="0"/>
    </w:p>
    <w:p w:rsidR="009656F8" w:rsidRDefault="009656F8"/>
    <w:p w:rsidR="009656F8" w:rsidRDefault="009656F8"/>
    <w:p w:rsidR="009656F8" w:rsidRDefault="009656F8"/>
    <w:p w:rsidR="009656F8" w:rsidRDefault="009656F8"/>
    <w:p w:rsidR="009656F8" w:rsidRDefault="009656F8"/>
    <w:p w:rsidR="009656F8" w:rsidRDefault="009656F8"/>
    <w:p w:rsidR="009656F8" w:rsidRDefault="009656F8"/>
    <w:p w:rsidR="009656F8" w:rsidRDefault="009656F8"/>
    <w:tbl>
      <w:tblPr>
        <w:tblW w:w="10065" w:type="dxa"/>
        <w:tblInd w:w="-572" w:type="dxa"/>
        <w:tblLook w:val="00A0"/>
      </w:tblPr>
      <w:tblGrid>
        <w:gridCol w:w="10065"/>
      </w:tblGrid>
      <w:tr w:rsidR="009656F8" w:rsidTr="00A85839">
        <w:tc>
          <w:tcPr>
            <w:tcW w:w="10065" w:type="dxa"/>
          </w:tcPr>
          <w:p w:rsidR="009656F8" w:rsidRDefault="009656F8" w:rsidP="00C42ACD">
            <w:pPr>
              <w:tabs>
                <w:tab w:val="left" w:pos="5387"/>
              </w:tabs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9656F8" w:rsidRPr="00AE5980" w:rsidRDefault="009656F8" w:rsidP="00C42ACD">
            <w:pPr>
              <w:tabs>
                <w:tab w:val="left" w:pos="5387"/>
              </w:tabs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E5980">
              <w:rPr>
                <w:bCs/>
                <w:sz w:val="28"/>
                <w:szCs w:val="28"/>
                <w:lang w:eastAsia="en-US"/>
              </w:rPr>
              <w:t>Государствен</w:t>
            </w:r>
            <w:r>
              <w:rPr>
                <w:bCs/>
                <w:sz w:val="28"/>
                <w:szCs w:val="28"/>
                <w:lang w:eastAsia="en-US"/>
              </w:rPr>
              <w:t>ное казённое общеобразовательное</w:t>
            </w:r>
            <w:r w:rsidRPr="00AE5980">
              <w:rPr>
                <w:bCs/>
                <w:sz w:val="28"/>
                <w:szCs w:val="28"/>
                <w:lang w:eastAsia="en-US"/>
              </w:rPr>
              <w:t xml:space="preserve"> учреждение «Специальная</w:t>
            </w:r>
          </w:p>
          <w:p w:rsidR="009656F8" w:rsidRPr="00AE5980" w:rsidRDefault="009656F8" w:rsidP="00C42ACD">
            <w:pPr>
              <w:tabs>
                <w:tab w:val="left" w:pos="5387"/>
              </w:tabs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E5980">
              <w:rPr>
                <w:bCs/>
                <w:sz w:val="28"/>
                <w:szCs w:val="28"/>
                <w:lang w:eastAsia="en-US"/>
              </w:rPr>
              <w:t xml:space="preserve">(коррекционная) общеобразовательная школа- интернат №10» </w:t>
            </w:r>
          </w:p>
          <w:p w:rsidR="009656F8" w:rsidRDefault="009656F8" w:rsidP="00C42ACD">
            <w:pPr>
              <w:tabs>
                <w:tab w:val="left" w:pos="5387"/>
              </w:tabs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E5980">
              <w:rPr>
                <w:bCs/>
                <w:sz w:val="28"/>
                <w:szCs w:val="28"/>
                <w:lang w:eastAsia="en-US"/>
              </w:rPr>
              <w:t>села Александровского Александровского района Ставропольского края</w:t>
            </w:r>
          </w:p>
          <w:p w:rsidR="009656F8" w:rsidRPr="00C51D8B" w:rsidRDefault="009656F8" w:rsidP="00AE5980">
            <w:pPr>
              <w:tabs>
                <w:tab w:val="left" w:pos="5387"/>
              </w:tabs>
              <w:ind w:right="58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9656F8" w:rsidRPr="006446CB" w:rsidRDefault="009656F8" w:rsidP="006446CB">
      <w:pPr>
        <w:rPr>
          <w:vanish/>
        </w:rPr>
      </w:pPr>
    </w:p>
    <w:tbl>
      <w:tblPr>
        <w:tblpPr w:leftFromText="180" w:rightFromText="180" w:vertAnchor="text" w:horzAnchor="margin" w:tblpXSpec="center" w:tblpY="560"/>
        <w:tblW w:w="10440" w:type="dxa"/>
        <w:tblLayout w:type="fixed"/>
        <w:tblLook w:val="01E0"/>
      </w:tblPr>
      <w:tblGrid>
        <w:gridCol w:w="3168"/>
        <w:gridCol w:w="3420"/>
        <w:gridCol w:w="3852"/>
      </w:tblGrid>
      <w:tr w:rsidR="009656F8" w:rsidTr="00C42ACD">
        <w:trPr>
          <w:trHeight w:val="1797"/>
        </w:trPr>
        <w:tc>
          <w:tcPr>
            <w:tcW w:w="3168" w:type="dxa"/>
          </w:tcPr>
          <w:p w:rsidR="009656F8" w:rsidRPr="00AE5980" w:rsidRDefault="009656F8" w:rsidP="00C42ACD">
            <w:pPr>
              <w:pStyle w:val="Heading2"/>
              <w:spacing w:before="0" w:line="240" w:lineRule="auto"/>
              <w:ind w:left="-180" w:right="-250" w:firstLine="18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598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СОГЛАСОВАНО:  </w:t>
            </w:r>
          </w:p>
          <w:p w:rsidR="009656F8" w:rsidRPr="00AE5980" w:rsidRDefault="009656F8" w:rsidP="00C42ACD">
            <w:pPr>
              <w:ind w:left="-180" w:right="-250" w:firstLine="180"/>
              <w:rPr>
                <w:sz w:val="24"/>
                <w:szCs w:val="24"/>
                <w:lang w:eastAsia="en-US"/>
              </w:rPr>
            </w:pPr>
            <w:r w:rsidRPr="00AE5980">
              <w:rPr>
                <w:sz w:val="24"/>
                <w:szCs w:val="24"/>
                <w:lang w:eastAsia="en-US"/>
              </w:rPr>
              <w:t xml:space="preserve">Председатель ППО </w:t>
            </w:r>
          </w:p>
          <w:p w:rsidR="009656F8" w:rsidRPr="00AE5980" w:rsidRDefault="009656F8" w:rsidP="00005C86">
            <w:pPr>
              <w:tabs>
                <w:tab w:val="right" w:pos="2952"/>
              </w:tabs>
              <w:ind w:left="-180" w:firstLine="180"/>
              <w:rPr>
                <w:sz w:val="24"/>
                <w:szCs w:val="24"/>
              </w:rPr>
            </w:pPr>
            <w:r w:rsidRPr="00AE5980"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ab/>
            </w:r>
          </w:p>
          <w:p w:rsidR="009656F8" w:rsidRPr="00AE5980" w:rsidRDefault="009656F8" w:rsidP="00C42ACD">
            <w:pPr>
              <w:ind w:left="-180" w:firstLine="180"/>
              <w:rPr>
                <w:sz w:val="24"/>
                <w:szCs w:val="24"/>
              </w:rPr>
            </w:pPr>
            <w:r w:rsidRPr="00AE5980">
              <w:rPr>
                <w:sz w:val="24"/>
                <w:szCs w:val="24"/>
              </w:rPr>
              <w:t>организации</w:t>
            </w:r>
          </w:p>
          <w:p w:rsidR="009656F8" w:rsidRDefault="009656F8" w:rsidP="00C42ACD">
            <w:pPr>
              <w:ind w:left="-180" w:right="-250" w:firstLine="180"/>
              <w:rPr>
                <w:sz w:val="24"/>
                <w:szCs w:val="24"/>
                <w:lang w:eastAsia="en-US"/>
              </w:rPr>
            </w:pPr>
            <w:r w:rsidRPr="00AE5980">
              <w:rPr>
                <w:sz w:val="24"/>
                <w:szCs w:val="24"/>
                <w:lang w:eastAsia="en-US"/>
              </w:rPr>
              <w:t>________С.Г. Журавлева</w:t>
            </w:r>
          </w:p>
          <w:p w:rsidR="009656F8" w:rsidRPr="00AE5980" w:rsidRDefault="009656F8" w:rsidP="00C42ACD">
            <w:pPr>
              <w:ind w:left="-180" w:right="-250" w:firstLine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27.03.2020</w:t>
            </w:r>
            <w:r w:rsidRPr="00AE598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20" w:type="dxa"/>
          </w:tcPr>
          <w:p w:rsidR="009656F8" w:rsidRPr="00AE5980" w:rsidRDefault="009656F8" w:rsidP="00C42ACD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598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ПРИНЯТО</w:t>
            </w:r>
          </w:p>
          <w:p w:rsidR="009656F8" w:rsidRPr="00AE5980" w:rsidRDefault="009656F8" w:rsidP="00C42ACD">
            <w:pPr>
              <w:ind w:right="-155"/>
              <w:rPr>
                <w:sz w:val="24"/>
                <w:szCs w:val="24"/>
                <w:lang w:eastAsia="en-US"/>
              </w:rPr>
            </w:pPr>
            <w:r w:rsidRPr="00AE5980">
              <w:rPr>
                <w:sz w:val="24"/>
                <w:szCs w:val="24"/>
                <w:lang w:eastAsia="en-US"/>
              </w:rPr>
              <w:t>на заседании Педагогического совета общеобразовательной организации</w:t>
            </w:r>
          </w:p>
          <w:p w:rsidR="009656F8" w:rsidRPr="00AE5980" w:rsidRDefault="009656F8" w:rsidP="00C42ACD">
            <w:pPr>
              <w:ind w:hanging="108"/>
              <w:rPr>
                <w:sz w:val="24"/>
                <w:szCs w:val="24"/>
                <w:lang w:eastAsia="en-US"/>
              </w:rPr>
            </w:pPr>
            <w:r w:rsidRPr="00AE5980">
              <w:rPr>
                <w:sz w:val="24"/>
                <w:szCs w:val="24"/>
                <w:lang w:eastAsia="en-US"/>
              </w:rPr>
              <w:t xml:space="preserve">  Протокол № </w:t>
            </w:r>
            <w:r>
              <w:rPr>
                <w:sz w:val="24"/>
                <w:szCs w:val="24"/>
                <w:lang w:eastAsia="en-US"/>
              </w:rPr>
              <w:t xml:space="preserve">6  </w:t>
            </w:r>
            <w:r w:rsidRPr="00AE5980">
              <w:rPr>
                <w:sz w:val="24"/>
                <w:szCs w:val="24"/>
                <w:lang w:eastAsia="en-US"/>
              </w:rPr>
              <w:t>от27.03.2020г.</w:t>
            </w:r>
          </w:p>
        </w:tc>
        <w:tc>
          <w:tcPr>
            <w:tcW w:w="3852" w:type="dxa"/>
          </w:tcPr>
          <w:p w:rsidR="009656F8" w:rsidRPr="00AE5980" w:rsidRDefault="009656F8" w:rsidP="00C42ACD">
            <w:pPr>
              <w:pStyle w:val="Heading2"/>
              <w:spacing w:before="0" w:line="240" w:lineRule="auto"/>
              <w:ind w:left="459" w:hanging="459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598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УТВЕРЖДАЮ:</w:t>
            </w:r>
          </w:p>
          <w:p w:rsidR="009656F8" w:rsidRPr="00AE5980" w:rsidRDefault="009656F8" w:rsidP="00C42ACD">
            <w:pPr>
              <w:ind w:left="459" w:hanging="459"/>
              <w:rPr>
                <w:sz w:val="24"/>
                <w:szCs w:val="24"/>
              </w:rPr>
            </w:pPr>
            <w:r w:rsidRPr="00AE5980">
              <w:rPr>
                <w:sz w:val="24"/>
                <w:szCs w:val="24"/>
              </w:rPr>
              <w:t xml:space="preserve"> Директор общеобразовательной</w:t>
            </w:r>
          </w:p>
          <w:p w:rsidR="009656F8" w:rsidRPr="00AE5980" w:rsidRDefault="009656F8" w:rsidP="00C42ACD">
            <w:pPr>
              <w:ind w:left="459" w:hanging="459"/>
              <w:rPr>
                <w:sz w:val="24"/>
                <w:szCs w:val="24"/>
              </w:rPr>
            </w:pPr>
            <w:r w:rsidRPr="00AE5980">
              <w:rPr>
                <w:sz w:val="24"/>
                <w:szCs w:val="24"/>
              </w:rPr>
              <w:t xml:space="preserve"> организации</w:t>
            </w:r>
          </w:p>
          <w:p w:rsidR="009656F8" w:rsidRPr="00AE5980" w:rsidRDefault="009656F8" w:rsidP="00C42ACD">
            <w:pPr>
              <w:ind w:left="459" w:hanging="459"/>
              <w:rPr>
                <w:sz w:val="24"/>
                <w:szCs w:val="24"/>
              </w:rPr>
            </w:pPr>
            <w:r w:rsidRPr="00AE5980">
              <w:rPr>
                <w:sz w:val="24"/>
                <w:szCs w:val="24"/>
              </w:rPr>
              <w:t>______________   В.И.Часнык</w:t>
            </w:r>
          </w:p>
          <w:p w:rsidR="009656F8" w:rsidRPr="00AE5980" w:rsidRDefault="009656F8" w:rsidP="00C42ACD">
            <w:pPr>
              <w:pStyle w:val="Heading2"/>
              <w:spacing w:before="0" w:line="240" w:lineRule="auto"/>
              <w:ind w:left="459" w:hanging="459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Приказ №–32.1 ОО от  28.03.</w:t>
            </w:r>
            <w:r w:rsidRPr="00AE598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2020г. </w:t>
            </w:r>
          </w:p>
        </w:tc>
      </w:tr>
    </w:tbl>
    <w:p w:rsidR="009656F8" w:rsidRDefault="009656F8" w:rsidP="00A52E3C">
      <w:pPr>
        <w:shd w:val="clear" w:color="auto" w:fill="FFFFFF"/>
        <w:tabs>
          <w:tab w:val="left" w:pos="5387"/>
        </w:tabs>
        <w:ind w:left="720" w:right="58"/>
        <w:jc w:val="center"/>
        <w:rPr>
          <w:b/>
          <w:bCs/>
          <w:sz w:val="24"/>
          <w:szCs w:val="24"/>
        </w:rPr>
      </w:pPr>
    </w:p>
    <w:p w:rsidR="009656F8" w:rsidRDefault="009656F8" w:rsidP="00AE5980">
      <w:pPr>
        <w:shd w:val="clear" w:color="auto" w:fill="FFFFFF"/>
        <w:tabs>
          <w:tab w:val="left" w:pos="5387"/>
        </w:tabs>
        <w:ind w:right="58"/>
        <w:rPr>
          <w:b/>
          <w:bCs/>
          <w:sz w:val="24"/>
          <w:szCs w:val="24"/>
        </w:rPr>
      </w:pPr>
    </w:p>
    <w:p w:rsidR="009656F8" w:rsidRDefault="009656F8" w:rsidP="00AE5980">
      <w:pPr>
        <w:shd w:val="clear" w:color="auto" w:fill="FFFFFF"/>
        <w:tabs>
          <w:tab w:val="left" w:pos="5387"/>
        </w:tabs>
        <w:ind w:right="58"/>
        <w:rPr>
          <w:b/>
          <w:bCs/>
          <w:sz w:val="24"/>
          <w:szCs w:val="24"/>
        </w:rPr>
      </w:pPr>
    </w:p>
    <w:p w:rsidR="009656F8" w:rsidRDefault="009656F8" w:rsidP="009A24E7">
      <w:pPr>
        <w:pStyle w:val="ListParagraph"/>
        <w:spacing w:line="240" w:lineRule="exact"/>
        <w:ind w:left="-540" w:right="3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656F8" w:rsidRDefault="009656F8" w:rsidP="009A24E7">
      <w:pPr>
        <w:pStyle w:val="ListParagraph"/>
        <w:spacing w:line="240" w:lineRule="exact"/>
        <w:ind w:left="-540" w:right="35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об организации образовательного процесса</w:t>
      </w:r>
    </w:p>
    <w:p w:rsidR="009656F8" w:rsidRDefault="009656F8" w:rsidP="009A24E7">
      <w:pPr>
        <w:pStyle w:val="ListParagraph"/>
        <w:spacing w:line="240" w:lineRule="exact"/>
        <w:ind w:left="-540" w:right="35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в ГКОУ «Специальная (коррекционная) общеобразовательная</w:t>
      </w:r>
    </w:p>
    <w:p w:rsidR="009656F8" w:rsidRPr="00AE5980" w:rsidRDefault="009656F8" w:rsidP="009A24E7">
      <w:pPr>
        <w:pStyle w:val="ListParagraph"/>
        <w:spacing w:line="240" w:lineRule="exact"/>
        <w:ind w:left="-540" w:right="355"/>
        <w:jc w:val="center"/>
        <w:rPr>
          <w:b/>
          <w:sz w:val="28"/>
          <w:szCs w:val="28"/>
        </w:rPr>
      </w:pPr>
      <w:r w:rsidRPr="00AE5980">
        <w:rPr>
          <w:b/>
          <w:bCs/>
          <w:sz w:val="28"/>
          <w:szCs w:val="28"/>
        </w:rPr>
        <w:t xml:space="preserve">школа-интернат № 10» в  условиях </w:t>
      </w:r>
      <w:r w:rsidRPr="00AE5980">
        <w:rPr>
          <w:b/>
          <w:sz w:val="28"/>
          <w:szCs w:val="28"/>
        </w:rPr>
        <w:t>распространения новой коронавирусной инфекции на территории Российской Федерации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355"/>
        <w:jc w:val="center"/>
        <w:rPr>
          <w:b/>
          <w:bCs/>
          <w:sz w:val="28"/>
          <w:szCs w:val="28"/>
        </w:rPr>
      </w:pPr>
    </w:p>
    <w:p w:rsidR="009656F8" w:rsidRDefault="009656F8" w:rsidP="009A24E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900"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E5980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9656F8" w:rsidRPr="00AE5980" w:rsidRDefault="009656F8" w:rsidP="009A24E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900" w:right="-5"/>
        <w:jc w:val="center"/>
        <w:rPr>
          <w:b/>
          <w:bCs/>
          <w:sz w:val="28"/>
          <w:szCs w:val="28"/>
        </w:rPr>
      </w:pPr>
    </w:p>
    <w:p w:rsidR="009656F8" w:rsidRPr="00E97F7F" w:rsidRDefault="009656F8" w:rsidP="00E97F7F">
      <w:pPr>
        <w:pStyle w:val="ListParagraph"/>
        <w:spacing w:line="240" w:lineRule="exact"/>
        <w:ind w:left="-540" w:right="-5"/>
        <w:jc w:val="both"/>
        <w:rPr>
          <w:bCs/>
          <w:sz w:val="28"/>
          <w:szCs w:val="28"/>
        </w:rPr>
      </w:pPr>
      <w:r w:rsidRPr="00E97F7F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E97F7F">
        <w:rPr>
          <w:sz w:val="28"/>
          <w:szCs w:val="28"/>
        </w:rPr>
        <w:t xml:space="preserve">Положение об организации образовательного процесса в ГКОУ «Специальная (коррекционная) общеобразовательная школа-интернат № 10» в  условиях распространения новой коронавирусной инфекции на территории Российской Федерации (далее - Положение) разработано на основании Федерального Закона № 273 от 29.12.2012 «Об образовании в Российской Федерации», приказом Минобрнауки РФ от 23.08.2017г.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2.4.2.3286-15»;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постановлением Губернатора Ставропольского края от 26 марта 2020 г. № 119 «О дополнительных мерах по снижению рисков распространения новой коронавирусной  инфекции </w:t>
      </w:r>
      <w:r w:rsidRPr="00E97F7F">
        <w:rPr>
          <w:sz w:val="28"/>
          <w:szCs w:val="28"/>
          <w:lang w:val="en-US"/>
        </w:rPr>
        <w:t>COVID</w:t>
      </w:r>
      <w:r w:rsidRPr="00E97F7F">
        <w:rPr>
          <w:sz w:val="28"/>
          <w:szCs w:val="28"/>
        </w:rPr>
        <w:t xml:space="preserve">- 19 на территории Ставропольского края»; Приказом ГКОУ «Специальная (коррекционная) общеобразовательная школа-интернат № 10» № 31-ОО от 20.03.2020г. «Об организации работы общеобразовательной организации в целях предупреждения распространения новой коронавирусной инфекции». </w:t>
      </w:r>
    </w:p>
    <w:p w:rsidR="009656F8" w:rsidRPr="001313A4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1.2.Настоящее</w:t>
      </w:r>
      <w:r w:rsidRPr="00AE5980">
        <w:rPr>
          <w:bCs/>
          <w:sz w:val="28"/>
          <w:szCs w:val="28"/>
        </w:rPr>
        <w:t xml:space="preserve"> Положение разработано в цел</w:t>
      </w:r>
      <w:r>
        <w:rPr>
          <w:bCs/>
          <w:sz w:val="28"/>
          <w:szCs w:val="28"/>
        </w:rPr>
        <w:t>ях определения единых подходов в</w:t>
      </w:r>
      <w:r w:rsidRPr="00AE5980">
        <w:rPr>
          <w:bCs/>
          <w:sz w:val="28"/>
          <w:szCs w:val="28"/>
        </w:rPr>
        <w:t xml:space="preserve"> деятельности </w:t>
      </w:r>
      <w:r w:rsidRPr="00AE5980">
        <w:rPr>
          <w:sz w:val="28"/>
          <w:szCs w:val="28"/>
        </w:rPr>
        <w:t>ГКОУ «Специальная (коррекционная) общеобразовательная школа-интернат № 10»</w:t>
      </w:r>
      <w:r w:rsidRPr="00AE5980">
        <w:rPr>
          <w:bCs/>
          <w:sz w:val="28"/>
          <w:szCs w:val="28"/>
        </w:rPr>
        <w:t xml:space="preserve"> (далее – общеобразовательная организация) по организации учебно-воспитательн</w:t>
      </w:r>
      <w:r>
        <w:rPr>
          <w:bCs/>
          <w:sz w:val="28"/>
          <w:szCs w:val="28"/>
        </w:rPr>
        <w:t>ого процесса</w:t>
      </w:r>
      <w:r w:rsidRPr="00E97F7F">
        <w:rPr>
          <w:sz w:val="28"/>
          <w:szCs w:val="28"/>
        </w:rPr>
        <w:t>в  условиях распространения новой коронавирусной инфекции на территории Российской Федерации</w:t>
      </w:r>
      <w:r>
        <w:rPr>
          <w:sz w:val="28"/>
          <w:szCs w:val="28"/>
        </w:rPr>
        <w:t xml:space="preserve"> (далее- карантин,</w:t>
      </w:r>
      <w:r>
        <w:rPr>
          <w:bCs/>
          <w:sz w:val="28"/>
          <w:szCs w:val="28"/>
        </w:rPr>
        <w:t>и (или) режим самоизоляции</w:t>
      </w:r>
      <w:r>
        <w:rPr>
          <w:sz w:val="28"/>
          <w:szCs w:val="28"/>
        </w:rPr>
        <w:t>)</w:t>
      </w:r>
      <w:r w:rsidRPr="00AE5980">
        <w:rPr>
          <w:bCs/>
          <w:sz w:val="28"/>
          <w:szCs w:val="28"/>
        </w:rPr>
        <w:t>, обеспечению усвоения обучающимися, воспитанниками обязательного минимума содержания адаптированных  образовательных программ.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-5" w:firstLine="360"/>
        <w:jc w:val="both"/>
        <w:rPr>
          <w:spacing w:val="-7"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AE5980">
        <w:rPr>
          <w:bCs/>
          <w:sz w:val="28"/>
          <w:szCs w:val="28"/>
        </w:rPr>
        <w:t>Администрация общеобразовательной организации доводит данное Положение до членов трудового к</w:t>
      </w:r>
      <w:r>
        <w:rPr>
          <w:bCs/>
          <w:sz w:val="28"/>
          <w:szCs w:val="28"/>
        </w:rPr>
        <w:t>оллектива общеобразовательной организации</w:t>
      </w:r>
      <w:r w:rsidRPr="00AE5980">
        <w:rPr>
          <w:bCs/>
          <w:sz w:val="28"/>
          <w:szCs w:val="28"/>
        </w:rPr>
        <w:t>, разъясняет отдельные пу</w:t>
      </w:r>
      <w:r>
        <w:rPr>
          <w:bCs/>
          <w:sz w:val="28"/>
          <w:szCs w:val="28"/>
        </w:rPr>
        <w:t>нкты, издает приказы о работе общеобразовательной организации</w:t>
      </w:r>
      <w:r w:rsidRPr="00AE5980">
        <w:rPr>
          <w:bCs/>
          <w:sz w:val="28"/>
          <w:szCs w:val="28"/>
        </w:rPr>
        <w:t xml:space="preserve"> во время карантина.</w:t>
      </w:r>
    </w:p>
    <w:p w:rsidR="009656F8" w:rsidRDefault="009656F8" w:rsidP="00E97F7F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Pr="00AE5980">
        <w:rPr>
          <w:bCs/>
          <w:sz w:val="28"/>
          <w:szCs w:val="28"/>
        </w:rPr>
        <w:t>Классные руководители</w:t>
      </w:r>
      <w:r>
        <w:rPr>
          <w:bCs/>
          <w:sz w:val="28"/>
          <w:szCs w:val="28"/>
        </w:rPr>
        <w:t xml:space="preserve">, воспитателиобщеобразовательной организации </w:t>
      </w:r>
      <w:r w:rsidRPr="00AE5980">
        <w:rPr>
          <w:bCs/>
          <w:sz w:val="28"/>
          <w:szCs w:val="28"/>
        </w:rPr>
        <w:t>знакомят обучающихся, воспитанников и их родителей (за</w:t>
      </w:r>
      <w:r>
        <w:rPr>
          <w:bCs/>
          <w:sz w:val="28"/>
          <w:szCs w:val="28"/>
        </w:rPr>
        <w:t>конных представителей)  с настоящим</w:t>
      </w:r>
      <w:r w:rsidRPr="00AE5980">
        <w:rPr>
          <w:bCs/>
          <w:sz w:val="28"/>
          <w:szCs w:val="28"/>
        </w:rPr>
        <w:t xml:space="preserve"> Положением.</w:t>
      </w:r>
    </w:p>
    <w:p w:rsidR="009656F8" w:rsidRPr="00E97F7F" w:rsidRDefault="009656F8" w:rsidP="00E97F7F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Pr="00AE5980">
        <w:rPr>
          <w:bCs/>
          <w:sz w:val="28"/>
          <w:szCs w:val="28"/>
        </w:rPr>
        <w:t>.</w:t>
      </w:r>
      <w:r w:rsidRPr="009C7CF3">
        <w:rPr>
          <w:spacing w:val="-2"/>
          <w:sz w:val="28"/>
          <w:szCs w:val="28"/>
        </w:rPr>
        <w:t xml:space="preserve">Текст настоящего Положения размещается на официальном сайте общеобразовательной организации в сети Интернет. </w:t>
      </w:r>
    </w:p>
    <w:p w:rsidR="009656F8" w:rsidRDefault="009656F8" w:rsidP="009A24E7">
      <w:pPr>
        <w:shd w:val="clear" w:color="auto" w:fill="FFFFFF"/>
        <w:spacing w:line="240" w:lineRule="exact"/>
        <w:ind w:left="-540" w:right="-5"/>
        <w:jc w:val="both"/>
        <w:rPr>
          <w:b/>
          <w:bCs/>
          <w:sz w:val="28"/>
          <w:szCs w:val="28"/>
        </w:rPr>
      </w:pPr>
    </w:p>
    <w:p w:rsidR="009656F8" w:rsidRPr="00AE5980" w:rsidRDefault="009656F8" w:rsidP="00E97F7F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2.Организация образовательного процесса</w:t>
      </w:r>
    </w:p>
    <w:p w:rsidR="009656F8" w:rsidRDefault="009656F8" w:rsidP="00E97F7F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в общеобразовательной организации во время карантина (режим работы)</w:t>
      </w:r>
      <w:r>
        <w:rPr>
          <w:b/>
          <w:bCs/>
          <w:sz w:val="28"/>
          <w:szCs w:val="28"/>
        </w:rPr>
        <w:t>.</w:t>
      </w:r>
    </w:p>
    <w:p w:rsidR="009656F8" w:rsidRPr="00AE5980" w:rsidRDefault="009656F8" w:rsidP="00E97F7F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</w:p>
    <w:p w:rsidR="009656F8" w:rsidRPr="001313A4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2.1.Директор общеобразовательной организации</w:t>
      </w:r>
      <w:r w:rsidRPr="00AE5980">
        <w:rPr>
          <w:sz w:val="28"/>
          <w:szCs w:val="28"/>
        </w:rPr>
        <w:t xml:space="preserve"> на основании указаний </w:t>
      </w:r>
      <w:r>
        <w:rPr>
          <w:sz w:val="28"/>
          <w:szCs w:val="28"/>
        </w:rPr>
        <w:t>Учредителя (м</w:t>
      </w:r>
      <w:r w:rsidRPr="00AE5980">
        <w:rPr>
          <w:sz w:val="28"/>
          <w:szCs w:val="28"/>
        </w:rPr>
        <w:t>инистерства образования Ставропольского края) издаёт приказ о временном приостановлении учебно-воспитательного процесса</w:t>
      </w:r>
      <w:r>
        <w:rPr>
          <w:sz w:val="28"/>
          <w:szCs w:val="28"/>
        </w:rPr>
        <w:t xml:space="preserve"> в условиях карантина </w:t>
      </w:r>
      <w:r w:rsidRPr="00AE5980">
        <w:rPr>
          <w:bCs/>
          <w:sz w:val="28"/>
          <w:szCs w:val="28"/>
        </w:rPr>
        <w:t>и (или) режима самоизоляции.</w:t>
      </w:r>
    </w:p>
    <w:p w:rsidR="009656F8" w:rsidRPr="001313A4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Pr="00AE5980">
        <w:rPr>
          <w:sz w:val="28"/>
          <w:szCs w:val="28"/>
        </w:rPr>
        <w:t>Во вр</w:t>
      </w:r>
      <w:r>
        <w:rPr>
          <w:sz w:val="28"/>
          <w:szCs w:val="28"/>
        </w:rPr>
        <w:t xml:space="preserve">емя карантина </w:t>
      </w:r>
      <w:r>
        <w:rPr>
          <w:bCs/>
          <w:sz w:val="28"/>
          <w:szCs w:val="28"/>
        </w:rPr>
        <w:t xml:space="preserve">и (или) режима самоизоляции </w:t>
      </w:r>
      <w:r>
        <w:rPr>
          <w:sz w:val="28"/>
          <w:szCs w:val="28"/>
        </w:rPr>
        <w:t>деятельность общеобразовательной организации</w:t>
      </w:r>
      <w:r w:rsidRPr="00AE5980">
        <w:rPr>
          <w:sz w:val="28"/>
          <w:szCs w:val="28"/>
        </w:rPr>
        <w:t xml:space="preserve">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9656F8" w:rsidRDefault="009656F8" w:rsidP="009A24E7">
      <w:pPr>
        <w:shd w:val="clear" w:color="auto" w:fill="FFFFFF"/>
        <w:spacing w:line="240" w:lineRule="exact"/>
        <w:ind w:left="-540" w:right="-5"/>
        <w:jc w:val="both"/>
        <w:rPr>
          <w:b/>
          <w:bCs/>
          <w:sz w:val="28"/>
          <w:szCs w:val="28"/>
        </w:rPr>
      </w:pPr>
    </w:p>
    <w:p w:rsidR="009656F8" w:rsidRDefault="009656F8" w:rsidP="001313A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3.Функции администрации общеобразовательной организации.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Директор общеобразовательной организации</w:t>
      </w:r>
      <w:r w:rsidRPr="00AE5980">
        <w:rPr>
          <w:b/>
          <w:bCs/>
          <w:sz w:val="28"/>
          <w:szCs w:val="28"/>
        </w:rPr>
        <w:t xml:space="preserve">: 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>3.1.1.Осуществляет контроль за организацией ознакомления всех участников учебно-воспитательного процесса с документами, регламе</w:t>
      </w:r>
      <w:r>
        <w:rPr>
          <w:bCs/>
          <w:sz w:val="28"/>
          <w:szCs w:val="28"/>
        </w:rPr>
        <w:t>нтирующими организацию работы общеобразовательной организации</w:t>
      </w:r>
      <w:r w:rsidRPr="00AE5980">
        <w:rPr>
          <w:bCs/>
          <w:sz w:val="28"/>
          <w:szCs w:val="28"/>
        </w:rPr>
        <w:t xml:space="preserve"> во время карантина и (или) режима самоизоляции.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>3.1.2.Контро</w:t>
      </w:r>
      <w:r>
        <w:rPr>
          <w:bCs/>
          <w:sz w:val="28"/>
          <w:szCs w:val="28"/>
        </w:rPr>
        <w:t>лирует соблюдение работниками общеобразовательной организации</w:t>
      </w:r>
      <w:r w:rsidRPr="00AE5980">
        <w:rPr>
          <w:bCs/>
          <w:sz w:val="28"/>
          <w:szCs w:val="28"/>
        </w:rPr>
        <w:t xml:space="preserve"> карантинного режима и (или) режима самоизоляции.</w:t>
      </w:r>
    </w:p>
    <w:p w:rsidR="009656F8" w:rsidRPr="00AE5980" w:rsidRDefault="009656F8" w:rsidP="00E64C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3.1.3.</w:t>
      </w:r>
      <w:r w:rsidRPr="00AE5980">
        <w:rPr>
          <w:bCs/>
          <w:sz w:val="28"/>
          <w:szCs w:val="28"/>
        </w:rPr>
        <w:t>Осуществляет контроль за реализацией мероприятий, направленных на обеспечение выполнения адаптированных образовательных программво время карантин</w:t>
      </w:r>
      <w:r>
        <w:rPr>
          <w:bCs/>
          <w:sz w:val="28"/>
          <w:szCs w:val="28"/>
        </w:rPr>
        <w:t>а и (или) в период самоизоляции.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3.1.4.</w:t>
      </w:r>
      <w:r w:rsidRPr="00AE5980">
        <w:rPr>
          <w:bCs/>
          <w:sz w:val="28"/>
          <w:szCs w:val="28"/>
        </w:rPr>
        <w:t>Принимает управленческие решения, направленные на повышение качест</w:t>
      </w:r>
      <w:r>
        <w:rPr>
          <w:bCs/>
          <w:sz w:val="28"/>
          <w:szCs w:val="28"/>
        </w:rPr>
        <w:t>ва работы общеобразовательной организации</w:t>
      </w:r>
      <w:r w:rsidRPr="00AE5980">
        <w:rPr>
          <w:bCs/>
          <w:sz w:val="28"/>
          <w:szCs w:val="28"/>
        </w:rPr>
        <w:t xml:space="preserve"> во время карантин</w:t>
      </w:r>
      <w:r>
        <w:rPr>
          <w:bCs/>
          <w:sz w:val="28"/>
          <w:szCs w:val="28"/>
        </w:rPr>
        <w:t>а и (или) в период самоизоляции.</w:t>
      </w:r>
    </w:p>
    <w:p w:rsidR="009656F8" w:rsidRPr="00396E05" w:rsidRDefault="009656F8" w:rsidP="00396E05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>3.1.5.К</w:t>
      </w:r>
      <w:r w:rsidRPr="00AE5980">
        <w:rPr>
          <w:color w:val="000000"/>
          <w:sz w:val="28"/>
          <w:szCs w:val="28"/>
        </w:rPr>
        <w:t>онтролирует  оперативное отражение информации об организации образовательного процесса на официальном с</w:t>
      </w:r>
      <w:r>
        <w:rPr>
          <w:color w:val="000000"/>
          <w:sz w:val="28"/>
          <w:szCs w:val="28"/>
        </w:rPr>
        <w:t>айте общеобразовательной организации</w:t>
      </w:r>
      <w:r w:rsidRPr="00AE5980">
        <w:rPr>
          <w:color w:val="000000"/>
          <w:sz w:val="28"/>
          <w:szCs w:val="28"/>
        </w:rPr>
        <w:t>, официальных аккаунтах в соцсетях</w:t>
      </w:r>
      <w:r w:rsidRPr="00AE5980">
        <w:rPr>
          <w:bCs/>
          <w:sz w:val="28"/>
          <w:szCs w:val="28"/>
        </w:rPr>
        <w:t>во время карантина и (или) режима самоизоляции.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AE5980">
        <w:rPr>
          <w:b/>
          <w:bCs/>
          <w:sz w:val="28"/>
          <w:szCs w:val="28"/>
        </w:rPr>
        <w:t>Заместитель директора по учебно-воспитательной работе</w:t>
      </w:r>
      <w:r>
        <w:rPr>
          <w:b/>
          <w:bCs/>
          <w:sz w:val="28"/>
          <w:szCs w:val="28"/>
        </w:rPr>
        <w:t xml:space="preserve"> общеобразовательной организации</w:t>
      </w:r>
      <w:r w:rsidRPr="00AE5980">
        <w:rPr>
          <w:b/>
          <w:bCs/>
          <w:sz w:val="28"/>
          <w:szCs w:val="28"/>
        </w:rPr>
        <w:t xml:space="preserve">: </w:t>
      </w:r>
    </w:p>
    <w:p w:rsidR="009656F8" w:rsidRDefault="009656F8" w:rsidP="00E64C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3.2.1.</w:t>
      </w:r>
      <w:r w:rsidRPr="00AE5980">
        <w:rPr>
          <w:bCs/>
          <w:sz w:val="28"/>
          <w:szCs w:val="28"/>
        </w:rPr>
        <w:t>Организует разработку мероприятий, направленных на обеспечение выполнения адаптированных образовательных програ</w:t>
      </w:r>
      <w:r>
        <w:rPr>
          <w:bCs/>
          <w:sz w:val="28"/>
          <w:szCs w:val="28"/>
        </w:rPr>
        <w:t>мм обучающимися, воспитанниками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самоизоляции.</w:t>
      </w:r>
    </w:p>
    <w:p w:rsidR="009656F8" w:rsidRPr="00AE5980" w:rsidRDefault="009656F8" w:rsidP="00E64C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3.2.2.О</w:t>
      </w:r>
      <w:r w:rsidRPr="00AE5980">
        <w:rPr>
          <w:bCs/>
          <w:sz w:val="28"/>
          <w:szCs w:val="28"/>
        </w:rPr>
        <w:t xml:space="preserve">пределяет совместно с педагогами </w:t>
      </w:r>
      <w:r>
        <w:rPr>
          <w:bCs/>
          <w:sz w:val="28"/>
          <w:szCs w:val="28"/>
        </w:rPr>
        <w:t xml:space="preserve">общеобразовательной организации </w:t>
      </w:r>
      <w:r w:rsidRPr="00AE5980">
        <w:rPr>
          <w:bCs/>
          <w:sz w:val="28"/>
          <w:szCs w:val="28"/>
        </w:rPr>
        <w:t>систему организации учебной деятельности обучающимися, воспитанниками во время карантина: виды, количество работ, форму обучения (дистанционная, самостоятельная и т.д.), сроки получения заданий обучающимися, воспитанниками и предоставления ими выполненных работво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bCs/>
          <w:sz w:val="28"/>
          <w:szCs w:val="28"/>
        </w:rPr>
        <w:t>.</w:t>
      </w:r>
    </w:p>
    <w:p w:rsidR="009656F8" w:rsidRPr="004626C3" w:rsidRDefault="009656F8" w:rsidP="004626C3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>3.2</w:t>
      </w:r>
      <w:r>
        <w:rPr>
          <w:bCs/>
          <w:sz w:val="28"/>
          <w:szCs w:val="28"/>
        </w:rPr>
        <w:t>.3.</w:t>
      </w:r>
      <w:r w:rsidRPr="00AE5980">
        <w:rPr>
          <w:bCs/>
          <w:sz w:val="28"/>
          <w:szCs w:val="28"/>
        </w:rPr>
        <w:t>Осуществляет информирование всех участников учебно-воспитательного процесса (педагогов, обучающихся, воспитанников, родителей (законных представителей) обучающихся, вос</w:t>
      </w:r>
      <w:r>
        <w:rPr>
          <w:bCs/>
          <w:sz w:val="28"/>
          <w:szCs w:val="28"/>
        </w:rPr>
        <w:t>питанников,  иных работников) общеобразовательной организации</w:t>
      </w:r>
      <w:r w:rsidRPr="00AE5980">
        <w:rPr>
          <w:bCs/>
          <w:sz w:val="28"/>
          <w:szCs w:val="28"/>
        </w:rPr>
        <w:t xml:space="preserve"> об организации её работы во время карантина и (или) </w:t>
      </w:r>
      <w:r>
        <w:rPr>
          <w:bCs/>
          <w:sz w:val="28"/>
          <w:szCs w:val="28"/>
        </w:rPr>
        <w:t xml:space="preserve">в период </w:t>
      </w:r>
      <w:r w:rsidRPr="00AE5980">
        <w:rPr>
          <w:bCs/>
          <w:sz w:val="28"/>
          <w:szCs w:val="28"/>
        </w:rPr>
        <w:t>самоизоля</w:t>
      </w:r>
      <w:r>
        <w:rPr>
          <w:bCs/>
          <w:sz w:val="28"/>
          <w:szCs w:val="28"/>
        </w:rPr>
        <w:t>ции,  в том числе через  сайт общеобразовательной организации</w:t>
      </w:r>
      <w:r w:rsidRPr="00AE5980">
        <w:rPr>
          <w:bCs/>
          <w:sz w:val="28"/>
          <w:szCs w:val="28"/>
        </w:rPr>
        <w:t xml:space="preserve">, </w:t>
      </w:r>
      <w:r w:rsidRPr="00AE5980">
        <w:rPr>
          <w:color w:val="000000"/>
          <w:sz w:val="28"/>
          <w:szCs w:val="28"/>
        </w:rPr>
        <w:t>через все доступные информационные каналы,  группы родительских мессенджеров, в формате телефонного режима</w:t>
      </w:r>
      <w:r>
        <w:rPr>
          <w:bCs/>
          <w:sz w:val="28"/>
          <w:szCs w:val="28"/>
        </w:rPr>
        <w:t xml:space="preserve">, посредством </w:t>
      </w:r>
      <w:r w:rsidRPr="00AE5980">
        <w:rPr>
          <w:bCs/>
          <w:sz w:val="28"/>
          <w:szCs w:val="28"/>
          <w:lang w:val="en-US"/>
        </w:rPr>
        <w:t>WhatsApp</w:t>
      </w:r>
      <w:r w:rsidRPr="00AE5980">
        <w:rPr>
          <w:bCs/>
          <w:sz w:val="28"/>
          <w:szCs w:val="28"/>
        </w:rPr>
        <w:t xml:space="preserve"> мессенджер</w:t>
      </w:r>
      <w:r>
        <w:rPr>
          <w:bCs/>
          <w:sz w:val="28"/>
          <w:szCs w:val="28"/>
        </w:rPr>
        <w:t>а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color w:val="000000"/>
          <w:sz w:val="28"/>
          <w:szCs w:val="28"/>
        </w:rPr>
        <w:t>.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3.2.4.</w:t>
      </w:r>
      <w:r w:rsidRPr="00AE5980">
        <w:rPr>
          <w:bCs/>
          <w:sz w:val="28"/>
          <w:szCs w:val="28"/>
        </w:rPr>
        <w:t>Организует беседы  для родителей (законных представителей), обучающихся, воспитанников о соблюдении карантинного режима</w:t>
      </w:r>
      <w:r>
        <w:rPr>
          <w:bCs/>
          <w:sz w:val="28"/>
          <w:szCs w:val="28"/>
        </w:rPr>
        <w:t>, периода самоизоляции</w:t>
      </w:r>
      <w:r w:rsidRPr="00AE5980">
        <w:rPr>
          <w:bCs/>
          <w:sz w:val="28"/>
          <w:szCs w:val="28"/>
        </w:rPr>
        <w:t xml:space="preserve"> с целью обеспечения сохранности жизни и здоровья обучающихся, </w:t>
      </w:r>
      <w:r>
        <w:rPr>
          <w:bCs/>
          <w:sz w:val="28"/>
          <w:szCs w:val="28"/>
        </w:rPr>
        <w:t>воспитанников общеобразовательной организации</w:t>
      </w:r>
      <w:r w:rsidRPr="00AE5980">
        <w:rPr>
          <w:bCs/>
          <w:sz w:val="28"/>
          <w:szCs w:val="28"/>
        </w:rPr>
        <w:t xml:space="preserve"> в формате  телефонного режима или </w:t>
      </w:r>
      <w:r>
        <w:rPr>
          <w:bCs/>
          <w:sz w:val="28"/>
          <w:szCs w:val="28"/>
        </w:rPr>
        <w:t xml:space="preserve">посредством </w:t>
      </w:r>
      <w:r w:rsidRPr="00AE5980">
        <w:rPr>
          <w:bCs/>
          <w:sz w:val="28"/>
          <w:szCs w:val="28"/>
          <w:lang w:val="en-US"/>
        </w:rPr>
        <w:t>WhatsApp</w:t>
      </w:r>
      <w:r w:rsidRPr="00AE5980">
        <w:rPr>
          <w:bCs/>
          <w:sz w:val="28"/>
          <w:szCs w:val="28"/>
        </w:rPr>
        <w:t xml:space="preserve"> мессенджер</w:t>
      </w:r>
      <w:r>
        <w:rPr>
          <w:bCs/>
          <w:sz w:val="28"/>
          <w:szCs w:val="28"/>
        </w:rPr>
        <w:t>а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bCs/>
          <w:sz w:val="28"/>
          <w:szCs w:val="28"/>
        </w:rPr>
        <w:t xml:space="preserve">. 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3.2.5.</w:t>
      </w:r>
      <w:r w:rsidRPr="00AE5980">
        <w:rPr>
          <w:bCs/>
          <w:sz w:val="28"/>
          <w:szCs w:val="28"/>
        </w:rPr>
        <w:t>Осуществляет контроль за корректировкой календарно-тематического планирования рабочей учебн</w:t>
      </w:r>
      <w:r>
        <w:rPr>
          <w:bCs/>
          <w:sz w:val="28"/>
          <w:szCs w:val="28"/>
        </w:rPr>
        <w:t>ой программы педагогами общеобразовательной организации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bCs/>
          <w:sz w:val="28"/>
          <w:szCs w:val="28"/>
        </w:rPr>
        <w:t xml:space="preserve">. </w:t>
      </w:r>
    </w:p>
    <w:p w:rsidR="009656F8" w:rsidRPr="00AE5980" w:rsidRDefault="009656F8" w:rsidP="001313A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3.2.6.</w:t>
      </w:r>
      <w:r w:rsidRPr="00AE5980">
        <w:rPr>
          <w:bCs/>
          <w:sz w:val="28"/>
          <w:szCs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 и (или) </w:t>
      </w:r>
      <w:r>
        <w:rPr>
          <w:bCs/>
          <w:sz w:val="28"/>
          <w:szCs w:val="28"/>
        </w:rPr>
        <w:t xml:space="preserve">в период </w:t>
      </w:r>
      <w:r w:rsidRPr="00AE5980">
        <w:rPr>
          <w:bCs/>
          <w:sz w:val="28"/>
          <w:szCs w:val="28"/>
        </w:rPr>
        <w:t>самоизоляции,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объеме адаптированных  образовательных программ.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-5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3.2.7</w:t>
      </w:r>
      <w:r w:rsidRPr="00AE5980">
        <w:rPr>
          <w:bCs/>
          <w:sz w:val="28"/>
          <w:szCs w:val="28"/>
        </w:rPr>
        <w:t>.О</w:t>
      </w:r>
      <w:r w:rsidRPr="00AE5980">
        <w:rPr>
          <w:color w:val="000000"/>
          <w:sz w:val="28"/>
          <w:szCs w:val="28"/>
        </w:rPr>
        <w:t>существляет мониторинг применения электронного обучения и дистанционных образователь</w:t>
      </w:r>
      <w:r>
        <w:rPr>
          <w:color w:val="000000"/>
          <w:sz w:val="28"/>
          <w:szCs w:val="28"/>
        </w:rPr>
        <w:t xml:space="preserve">ных технологий педагогами общеобразовательной организации 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color w:val="000000"/>
          <w:sz w:val="28"/>
          <w:szCs w:val="28"/>
        </w:rPr>
        <w:t>.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3.2.8.</w:t>
      </w:r>
      <w:r w:rsidRPr="00AE5980">
        <w:rPr>
          <w:bCs/>
          <w:sz w:val="28"/>
          <w:szCs w:val="28"/>
        </w:rPr>
        <w:t>Организует учебно-воспитательную, научно-методическую, организационно - педагогическую деятельность педагогического коллектива в</w:t>
      </w:r>
      <w:r>
        <w:rPr>
          <w:bCs/>
          <w:sz w:val="28"/>
          <w:szCs w:val="28"/>
        </w:rPr>
        <w:t xml:space="preserve"> соответствии с планом работы общеобразовательной организации</w:t>
      </w:r>
      <w:r w:rsidRPr="00AE5980">
        <w:rPr>
          <w:bCs/>
          <w:sz w:val="28"/>
          <w:szCs w:val="28"/>
        </w:rPr>
        <w:t xml:space="preserve"> в дистанционном режимево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bCs/>
          <w:sz w:val="28"/>
          <w:szCs w:val="28"/>
        </w:rPr>
        <w:t>.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3.2.9</w:t>
      </w:r>
      <w:r w:rsidRPr="00AE5980">
        <w:rPr>
          <w:bCs/>
          <w:sz w:val="28"/>
          <w:szCs w:val="28"/>
        </w:rPr>
        <w:t>. Анали</w:t>
      </w:r>
      <w:r>
        <w:rPr>
          <w:bCs/>
          <w:sz w:val="28"/>
          <w:szCs w:val="28"/>
        </w:rPr>
        <w:t xml:space="preserve">зирует деятельность по работе общеобразовательной организации 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bCs/>
          <w:sz w:val="28"/>
          <w:szCs w:val="28"/>
        </w:rPr>
        <w:t xml:space="preserve">. </w:t>
      </w:r>
    </w:p>
    <w:p w:rsidR="009656F8" w:rsidRPr="00AE5980" w:rsidRDefault="009656F8" w:rsidP="009A24E7">
      <w:pPr>
        <w:shd w:val="clear" w:color="auto" w:fill="FFFFFF"/>
        <w:spacing w:line="240" w:lineRule="exact"/>
        <w:ind w:left="-540" w:right="-5"/>
        <w:jc w:val="both"/>
        <w:rPr>
          <w:bCs/>
          <w:sz w:val="28"/>
          <w:szCs w:val="28"/>
        </w:rPr>
      </w:pPr>
    </w:p>
    <w:p w:rsidR="009656F8" w:rsidRPr="00AE5980" w:rsidRDefault="009656F8" w:rsidP="004626C3">
      <w:pPr>
        <w:shd w:val="clear" w:color="auto" w:fill="FFFFFF"/>
        <w:spacing w:line="240" w:lineRule="exact"/>
        <w:ind w:left="-540" w:right="-5"/>
        <w:rPr>
          <w:b/>
          <w:bCs/>
          <w:sz w:val="28"/>
          <w:szCs w:val="28"/>
        </w:rPr>
      </w:pPr>
      <w:r w:rsidRPr="00AE5980">
        <w:rPr>
          <w:rFonts w:eastAsia="Batang"/>
          <w:b/>
          <w:bCs/>
          <w:sz w:val="28"/>
          <w:szCs w:val="28"/>
        </w:rPr>
        <w:t xml:space="preserve">3.3. </w:t>
      </w:r>
      <w:r w:rsidRPr="00AE5980">
        <w:rPr>
          <w:b/>
          <w:bCs/>
          <w:sz w:val="28"/>
          <w:szCs w:val="28"/>
        </w:rPr>
        <w:t>Классные руководители, воспитатели</w:t>
      </w:r>
      <w:r>
        <w:rPr>
          <w:b/>
          <w:bCs/>
          <w:sz w:val="28"/>
          <w:szCs w:val="28"/>
        </w:rPr>
        <w:t>, социально- психологическая служба общеобразовательной организации</w:t>
      </w:r>
      <w:r w:rsidRPr="00AE5980">
        <w:rPr>
          <w:b/>
          <w:bCs/>
          <w:sz w:val="28"/>
          <w:szCs w:val="28"/>
        </w:rPr>
        <w:t>:</w:t>
      </w:r>
    </w:p>
    <w:p w:rsidR="009656F8" w:rsidRPr="004626C3" w:rsidRDefault="009656F8" w:rsidP="004626C3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sz w:val="28"/>
          <w:szCs w:val="28"/>
        </w:rPr>
        <w:t xml:space="preserve">3.3.1.Проводят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AE5980">
        <w:rPr>
          <w:color w:val="000000"/>
          <w:sz w:val="28"/>
          <w:szCs w:val="28"/>
        </w:rPr>
        <w:t>через все доступные информационные каналы,  группы родительских мессенджеров</w:t>
      </w:r>
      <w:r>
        <w:rPr>
          <w:color w:val="000000"/>
          <w:sz w:val="28"/>
          <w:szCs w:val="28"/>
        </w:rPr>
        <w:t xml:space="preserve">, </w:t>
      </w:r>
      <w:r w:rsidRPr="00AE5980">
        <w:rPr>
          <w:color w:val="000000"/>
          <w:sz w:val="28"/>
          <w:szCs w:val="28"/>
        </w:rPr>
        <w:t>в формате телефонного режима</w:t>
      </w:r>
      <w:r>
        <w:rPr>
          <w:bCs/>
          <w:sz w:val="28"/>
          <w:szCs w:val="28"/>
        </w:rPr>
        <w:t xml:space="preserve">, посредством </w:t>
      </w:r>
      <w:r w:rsidRPr="00AE5980">
        <w:rPr>
          <w:bCs/>
          <w:sz w:val="28"/>
          <w:szCs w:val="28"/>
          <w:lang w:val="en-US"/>
        </w:rPr>
        <w:t>WhatsApp</w:t>
      </w:r>
      <w:r w:rsidRPr="00AE5980">
        <w:rPr>
          <w:bCs/>
          <w:sz w:val="28"/>
          <w:szCs w:val="28"/>
        </w:rPr>
        <w:t xml:space="preserve"> мессенджер</w:t>
      </w:r>
      <w:r>
        <w:rPr>
          <w:bCs/>
          <w:sz w:val="28"/>
          <w:szCs w:val="28"/>
        </w:rPr>
        <w:t>а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 w:rsidRPr="00AE5980">
        <w:rPr>
          <w:color w:val="000000"/>
          <w:sz w:val="28"/>
          <w:szCs w:val="28"/>
        </w:rPr>
        <w:t>.</w:t>
      </w:r>
    </w:p>
    <w:p w:rsidR="009656F8" w:rsidRPr="00AE5980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3.3.2.Доводят информацию до обучающихся, воспитанников  и их родителей (законных представителей) о</w:t>
      </w:r>
      <w:r>
        <w:rPr>
          <w:sz w:val="28"/>
          <w:szCs w:val="28"/>
        </w:rPr>
        <w:t>б учебных</w:t>
      </w:r>
      <w:r w:rsidRPr="00AE5980">
        <w:rPr>
          <w:sz w:val="28"/>
          <w:szCs w:val="28"/>
        </w:rPr>
        <w:t xml:space="preserve"> заданиях с целью выполнения программного материала  в дистанционном режиме.</w:t>
      </w:r>
    </w:p>
    <w:p w:rsidR="009656F8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3.3.3.Информируют родителей (законных представителей) об итогах учебной деятельности обучающихся, воспитанников  во время карантина</w:t>
      </w:r>
      <w:r>
        <w:rPr>
          <w:bCs/>
          <w:sz w:val="28"/>
          <w:szCs w:val="28"/>
        </w:rPr>
        <w:t>и (или) в период самоизоляции</w:t>
      </w:r>
      <w:r w:rsidRPr="00AE5980">
        <w:rPr>
          <w:sz w:val="28"/>
          <w:szCs w:val="28"/>
        </w:rPr>
        <w:t>, с применением дистанционных форм обучения и самостоятельной работы обучающихся, воспитанников.</w:t>
      </w:r>
    </w:p>
    <w:p w:rsidR="009656F8" w:rsidRDefault="009656F8" w:rsidP="008A5DB4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3.3.4.Педагог- психолог, социальный педагог готовят информационные материалы (памятки, советы, рекомендации, видео- фрагменты, видео- обращения, аудиосообщения) для обучающихся, воспитанников,родителей (законных представителей)</w:t>
      </w:r>
      <w:r w:rsidRPr="00AE5980">
        <w:rPr>
          <w:bCs/>
          <w:sz w:val="28"/>
          <w:szCs w:val="28"/>
        </w:rPr>
        <w:t>во время карантин</w:t>
      </w:r>
      <w:r>
        <w:rPr>
          <w:bCs/>
          <w:sz w:val="28"/>
          <w:szCs w:val="28"/>
        </w:rPr>
        <w:t>а и (или) в период самоизоляции</w:t>
      </w:r>
      <w:r>
        <w:rPr>
          <w:sz w:val="28"/>
          <w:szCs w:val="28"/>
        </w:rPr>
        <w:t>:</w:t>
      </w:r>
    </w:p>
    <w:p w:rsidR="009656F8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>- позволяющие создавать психологические комфортные условия при реализации образовательной деятельности по</w:t>
      </w:r>
      <w:r>
        <w:rPr>
          <w:bCs/>
          <w:sz w:val="28"/>
          <w:szCs w:val="28"/>
        </w:rPr>
        <w:t xml:space="preserve"> снижению отрицательной эмоциональной нагрузки</w:t>
      </w:r>
      <w:r>
        <w:rPr>
          <w:sz w:val="28"/>
          <w:szCs w:val="28"/>
        </w:rPr>
        <w:t xml:space="preserve"> в ходе осуществления образовательного процесса в рамках дистанционного обучения «родитель-педагог-ученик»;</w:t>
      </w:r>
    </w:p>
    <w:p w:rsidR="009656F8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разъясняющие способы психологической </w:t>
      </w:r>
      <w:r>
        <w:rPr>
          <w:bCs/>
          <w:sz w:val="28"/>
          <w:szCs w:val="28"/>
        </w:rPr>
        <w:t>подготовки выпускников к выпускным экзаменам по трудовому обучению;</w:t>
      </w:r>
    </w:p>
    <w:p w:rsidR="009656F8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-позволяющие проводить профилактическую работу с обучающимися, воспитанниками «группы риска», семьями, находящимися в трудной жизненной ситуации в дистанционном режиме, используя возможности сайта общеобразовательной организации, формат  телефонного режима, режима </w:t>
      </w:r>
      <w:r w:rsidRPr="00AE5980">
        <w:rPr>
          <w:bCs/>
          <w:sz w:val="28"/>
          <w:szCs w:val="28"/>
          <w:lang w:val="en-US"/>
        </w:rPr>
        <w:t>WhatsApp</w:t>
      </w:r>
      <w:r w:rsidRPr="00AE5980">
        <w:rPr>
          <w:bCs/>
          <w:sz w:val="28"/>
          <w:szCs w:val="28"/>
        </w:rPr>
        <w:t xml:space="preserve"> мессенджер</w:t>
      </w:r>
      <w:r>
        <w:rPr>
          <w:bCs/>
          <w:sz w:val="28"/>
          <w:szCs w:val="28"/>
        </w:rPr>
        <w:t xml:space="preserve">а. </w:t>
      </w:r>
    </w:p>
    <w:p w:rsidR="009656F8" w:rsidRPr="00AE5980" w:rsidRDefault="009656F8" w:rsidP="009A24E7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</w:p>
    <w:p w:rsidR="009656F8" w:rsidRDefault="009656F8" w:rsidP="00845A7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4.Организация педагогической деятельности.</w:t>
      </w:r>
    </w:p>
    <w:p w:rsidR="009656F8" w:rsidRPr="00AE5980" w:rsidRDefault="009656F8" w:rsidP="00845A7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</w:p>
    <w:p w:rsidR="009656F8" w:rsidRPr="00AE5980" w:rsidRDefault="009656F8" w:rsidP="00F52193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Pr="00AE5980">
        <w:rPr>
          <w:bCs/>
          <w:sz w:val="28"/>
          <w:szCs w:val="28"/>
        </w:rPr>
        <w:t xml:space="preserve">Продолжительность рабочего времени педагогов во время карантина </w:t>
      </w:r>
      <w:r>
        <w:rPr>
          <w:bCs/>
          <w:sz w:val="28"/>
          <w:szCs w:val="28"/>
        </w:rPr>
        <w:t>и (или) в период самоизоляции</w:t>
      </w:r>
      <w:r w:rsidRPr="00AE5980">
        <w:rPr>
          <w:bCs/>
          <w:sz w:val="28"/>
          <w:szCs w:val="28"/>
        </w:rPr>
        <w:t xml:space="preserve"> определяется исходя из </w:t>
      </w:r>
      <w:r>
        <w:rPr>
          <w:bCs/>
          <w:sz w:val="28"/>
          <w:szCs w:val="28"/>
        </w:rPr>
        <w:t xml:space="preserve">их </w:t>
      </w:r>
      <w:r w:rsidRPr="00AE5980">
        <w:rPr>
          <w:bCs/>
          <w:sz w:val="28"/>
          <w:szCs w:val="28"/>
        </w:rPr>
        <w:t>учебной нагрузки.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AE5980">
        <w:rPr>
          <w:sz w:val="28"/>
          <w:szCs w:val="28"/>
        </w:rPr>
        <w:t xml:space="preserve">С целью прохождения </w:t>
      </w:r>
      <w:r>
        <w:rPr>
          <w:sz w:val="28"/>
          <w:szCs w:val="28"/>
        </w:rPr>
        <w:t xml:space="preserve">адаптированных </w:t>
      </w:r>
      <w:r w:rsidRPr="00AE5980">
        <w:rPr>
          <w:sz w:val="28"/>
          <w:szCs w:val="28"/>
        </w:rPr>
        <w:t>образовательных программ в полном объёме обучающимися, воспитанниками</w:t>
      </w:r>
      <w:r>
        <w:rPr>
          <w:sz w:val="28"/>
          <w:szCs w:val="28"/>
        </w:rPr>
        <w:t xml:space="preserve"> общеобразовательной организации </w:t>
      </w:r>
      <w:r w:rsidRPr="00AE5980">
        <w:rPr>
          <w:sz w:val="28"/>
          <w:szCs w:val="28"/>
        </w:rPr>
        <w:t>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руководителями, воспитателями до сведения обучающихся, воспитанников</w:t>
      </w:r>
      <w:r>
        <w:rPr>
          <w:sz w:val="28"/>
          <w:szCs w:val="28"/>
        </w:rPr>
        <w:t xml:space="preserve"> общеобразовательной организации</w:t>
      </w:r>
      <w:r w:rsidRPr="00AE5980">
        <w:rPr>
          <w:sz w:val="28"/>
          <w:szCs w:val="28"/>
        </w:rPr>
        <w:t>, их родителей (законных представителей).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AE5980">
        <w:rPr>
          <w:sz w:val="28"/>
          <w:szCs w:val="28"/>
        </w:rPr>
        <w:t xml:space="preserve">Учитель-предметник организует образовательный процесс через следующие формы: 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4</w:t>
      </w:r>
      <w:r>
        <w:rPr>
          <w:sz w:val="28"/>
          <w:szCs w:val="28"/>
        </w:rPr>
        <w:t>.3.1.Д</w:t>
      </w:r>
      <w:r w:rsidRPr="00AE5980">
        <w:rPr>
          <w:sz w:val="28"/>
          <w:szCs w:val="28"/>
        </w:rPr>
        <w:t>истанционную форму обучени</w:t>
      </w:r>
      <w:r>
        <w:rPr>
          <w:sz w:val="28"/>
          <w:szCs w:val="28"/>
        </w:rPr>
        <w:t xml:space="preserve">я (Интернет (учебные платформы) и </w:t>
      </w:r>
      <w:r w:rsidRPr="00AE5980">
        <w:rPr>
          <w:sz w:val="28"/>
          <w:szCs w:val="28"/>
        </w:rPr>
        <w:t xml:space="preserve"> др.), которая предполагает следующие основные виды учебных занятий: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/>
        <w:jc w:val="both"/>
        <w:rPr>
          <w:sz w:val="28"/>
          <w:szCs w:val="28"/>
        </w:rPr>
      </w:pPr>
      <w:r w:rsidRPr="00AE5980">
        <w:rPr>
          <w:sz w:val="28"/>
          <w:szCs w:val="28"/>
        </w:rPr>
        <w:t xml:space="preserve">- по электронной почте, </w:t>
      </w:r>
      <w:r>
        <w:rPr>
          <w:sz w:val="28"/>
          <w:szCs w:val="28"/>
        </w:rPr>
        <w:t xml:space="preserve">путем использования телефона, </w:t>
      </w:r>
      <w:r w:rsidRPr="00AE5980">
        <w:rPr>
          <w:sz w:val="28"/>
          <w:szCs w:val="28"/>
          <w:lang w:val="en-US"/>
        </w:rPr>
        <w:t>WhatsApp</w:t>
      </w:r>
      <w:r w:rsidRPr="00AE5980">
        <w:rPr>
          <w:sz w:val="28"/>
          <w:szCs w:val="28"/>
        </w:rPr>
        <w:t xml:space="preserve"> мессенджер</w:t>
      </w:r>
      <w:r>
        <w:rPr>
          <w:sz w:val="28"/>
          <w:szCs w:val="28"/>
        </w:rPr>
        <w:t>а</w:t>
      </w:r>
      <w:r w:rsidRPr="00AE5980">
        <w:rPr>
          <w:sz w:val="28"/>
          <w:szCs w:val="28"/>
        </w:rPr>
        <w:t>: краткий теоретический материал, литература для изучения материала,</w:t>
      </w:r>
      <w:r>
        <w:rPr>
          <w:sz w:val="28"/>
          <w:szCs w:val="28"/>
        </w:rPr>
        <w:t xml:space="preserve"> аудиоразъяснения,</w:t>
      </w:r>
      <w:r w:rsidRPr="00AE5980">
        <w:rPr>
          <w:sz w:val="28"/>
          <w:szCs w:val="28"/>
        </w:rPr>
        <w:t xml:space="preserve"> задания для самостоятельной работы, </w:t>
      </w:r>
      <w:r>
        <w:rPr>
          <w:sz w:val="28"/>
          <w:szCs w:val="28"/>
        </w:rPr>
        <w:t>тесты, контрольные работы.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rPr>
          <w:sz w:val="28"/>
          <w:szCs w:val="28"/>
        </w:rPr>
      </w:pPr>
      <w:r w:rsidRPr="00AE5980">
        <w:rPr>
          <w:sz w:val="28"/>
          <w:szCs w:val="28"/>
        </w:rPr>
        <w:t>4</w:t>
      </w:r>
      <w:r>
        <w:rPr>
          <w:sz w:val="28"/>
          <w:szCs w:val="28"/>
        </w:rPr>
        <w:t>.3.2.И</w:t>
      </w:r>
      <w:r w:rsidRPr="00AE5980">
        <w:rPr>
          <w:sz w:val="28"/>
          <w:szCs w:val="28"/>
        </w:rPr>
        <w:t>ндивидуальные и групповые консультации  в дистанционном режи</w:t>
      </w:r>
      <w:r>
        <w:rPr>
          <w:sz w:val="28"/>
          <w:szCs w:val="28"/>
        </w:rPr>
        <w:t>ме (</w:t>
      </w:r>
      <w:r w:rsidRPr="00AE5980">
        <w:rPr>
          <w:sz w:val="28"/>
          <w:szCs w:val="28"/>
        </w:rPr>
        <w:t xml:space="preserve">по телефону, </w:t>
      </w:r>
      <w:r>
        <w:rPr>
          <w:sz w:val="28"/>
          <w:szCs w:val="28"/>
        </w:rPr>
        <w:t xml:space="preserve">с использованием </w:t>
      </w:r>
      <w:r w:rsidRPr="00AE5980">
        <w:rPr>
          <w:sz w:val="28"/>
          <w:szCs w:val="28"/>
          <w:lang w:val="en-US"/>
        </w:rPr>
        <w:t>WhatsApp</w:t>
      </w:r>
      <w:r w:rsidRPr="00AE5980">
        <w:rPr>
          <w:sz w:val="28"/>
          <w:szCs w:val="28"/>
        </w:rPr>
        <w:t xml:space="preserve"> мессенджер</w:t>
      </w:r>
      <w:r>
        <w:rPr>
          <w:sz w:val="28"/>
          <w:szCs w:val="28"/>
        </w:rPr>
        <w:t>а).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 xml:space="preserve">4.4. Самостоятельная работа обучающихся, воспитанников во время карантина </w:t>
      </w:r>
      <w:r>
        <w:rPr>
          <w:bCs/>
          <w:sz w:val="28"/>
          <w:szCs w:val="28"/>
        </w:rPr>
        <w:t>и (или) в период самоизоляции</w:t>
      </w:r>
      <w:r w:rsidRPr="00AE5980">
        <w:rPr>
          <w:sz w:val="28"/>
          <w:szCs w:val="28"/>
        </w:rPr>
        <w:t xml:space="preserve">оценивается. 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 xml:space="preserve">4.5.Самостоятельная деятельность обучающихся, воспитанников  во время карантина </w:t>
      </w:r>
      <w:r>
        <w:rPr>
          <w:bCs/>
          <w:sz w:val="28"/>
          <w:szCs w:val="28"/>
        </w:rPr>
        <w:t>и (или) в период самоизоляции</w:t>
      </w:r>
      <w:r w:rsidRPr="00AE5980">
        <w:rPr>
          <w:sz w:val="28"/>
          <w:szCs w:val="28"/>
        </w:rPr>
        <w:t>может быть оценена педагогами только в случае достижения положительных результатов.</w:t>
      </w:r>
    </w:p>
    <w:p w:rsidR="009656F8" w:rsidRPr="00AE5980" w:rsidRDefault="009656F8" w:rsidP="00F52193">
      <w:pPr>
        <w:autoSpaceDE w:val="0"/>
        <w:autoSpaceDN w:val="0"/>
        <w:adjustRightInd w:val="0"/>
        <w:spacing w:line="240" w:lineRule="exact"/>
        <w:ind w:left="-540" w:right="-5" w:firstLine="360"/>
        <w:jc w:val="both"/>
        <w:rPr>
          <w:sz w:val="28"/>
          <w:szCs w:val="28"/>
        </w:rPr>
      </w:pPr>
      <w:r w:rsidRPr="00AE5980">
        <w:rPr>
          <w:sz w:val="28"/>
          <w:szCs w:val="28"/>
        </w:rPr>
        <w:t>4</w:t>
      </w:r>
      <w:r>
        <w:rPr>
          <w:sz w:val="28"/>
          <w:szCs w:val="28"/>
        </w:rPr>
        <w:t>.6.</w:t>
      </w:r>
      <w:r w:rsidRPr="00AE5980">
        <w:rPr>
          <w:sz w:val="28"/>
          <w:szCs w:val="28"/>
        </w:rPr>
        <w:t xml:space="preserve">По темам и заданиям, вызвавшим затруднения обучающихся, воспитанников при самостоятельном </w:t>
      </w:r>
      <w:r>
        <w:rPr>
          <w:sz w:val="28"/>
          <w:szCs w:val="28"/>
        </w:rPr>
        <w:t xml:space="preserve">их </w:t>
      </w:r>
      <w:r w:rsidRPr="00AE5980">
        <w:rPr>
          <w:sz w:val="28"/>
          <w:szCs w:val="28"/>
        </w:rPr>
        <w:t>изучении, учителем проводится корректировка после выхода</w:t>
      </w:r>
      <w:r>
        <w:rPr>
          <w:sz w:val="28"/>
          <w:szCs w:val="28"/>
        </w:rPr>
        <w:t xml:space="preserve"> из режима</w:t>
      </w:r>
      <w:r w:rsidRPr="00AE5980">
        <w:rPr>
          <w:sz w:val="28"/>
          <w:szCs w:val="28"/>
        </w:rPr>
        <w:t xml:space="preserve">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sz w:val="28"/>
          <w:szCs w:val="28"/>
        </w:rPr>
        <w:t>, пробелы устраняются через индивидуальную работу с обучающимися, воспитанниками</w:t>
      </w:r>
      <w:r>
        <w:rPr>
          <w:sz w:val="28"/>
          <w:szCs w:val="28"/>
        </w:rPr>
        <w:t xml:space="preserve"> общеобразовательной организации</w:t>
      </w:r>
      <w:r w:rsidRPr="00AE5980">
        <w:rPr>
          <w:sz w:val="28"/>
          <w:szCs w:val="28"/>
        </w:rPr>
        <w:t>.</w:t>
      </w:r>
    </w:p>
    <w:p w:rsidR="009656F8" w:rsidRPr="00AE5980" w:rsidRDefault="009656F8" w:rsidP="00F52193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p w:rsidR="009656F8" w:rsidRPr="00881274" w:rsidRDefault="009656F8" w:rsidP="0088127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 xml:space="preserve">5. Деятельность обучающихся, воспитанников </w:t>
      </w:r>
      <w:r>
        <w:rPr>
          <w:b/>
          <w:bCs/>
          <w:sz w:val="28"/>
          <w:szCs w:val="28"/>
        </w:rPr>
        <w:t xml:space="preserve">общеобразовательной организации </w:t>
      </w:r>
      <w:r w:rsidRPr="00AE5980">
        <w:rPr>
          <w:b/>
          <w:bCs/>
          <w:sz w:val="28"/>
          <w:szCs w:val="28"/>
        </w:rPr>
        <w:t>во время карантина</w:t>
      </w:r>
      <w:r w:rsidRPr="00881274">
        <w:rPr>
          <w:b/>
          <w:bCs/>
          <w:sz w:val="28"/>
          <w:szCs w:val="28"/>
        </w:rPr>
        <w:t>и (или) в период самоизоляции.</w:t>
      </w:r>
    </w:p>
    <w:p w:rsidR="009656F8" w:rsidRPr="00881274" w:rsidRDefault="009656F8" w:rsidP="00881274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</w:p>
    <w:p w:rsidR="009656F8" w:rsidRPr="00AE5980" w:rsidRDefault="009656F8" w:rsidP="0088127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</w:t>
      </w:r>
      <w:r w:rsidRPr="00AE5980">
        <w:rPr>
          <w:bCs/>
          <w:sz w:val="28"/>
          <w:szCs w:val="28"/>
        </w:rPr>
        <w:t>Во время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период </w:t>
      </w:r>
      <w:r w:rsidRPr="00AE5980">
        <w:rPr>
          <w:bCs/>
          <w:sz w:val="28"/>
          <w:szCs w:val="28"/>
        </w:rPr>
        <w:t>дистанционного обучени</w:t>
      </w:r>
      <w:r>
        <w:rPr>
          <w:bCs/>
          <w:sz w:val="28"/>
          <w:szCs w:val="28"/>
        </w:rPr>
        <w:t>я) обучающиеся, воспитанники общеобразовательную организацию</w:t>
      </w:r>
      <w:r w:rsidRPr="00AE5980">
        <w:rPr>
          <w:bCs/>
          <w:sz w:val="28"/>
          <w:szCs w:val="28"/>
        </w:rPr>
        <w:t xml:space="preserve"> не посещают. Получение заданий и другой важной</w:t>
      </w:r>
      <w:r>
        <w:rPr>
          <w:bCs/>
          <w:sz w:val="28"/>
          <w:szCs w:val="28"/>
        </w:rPr>
        <w:t xml:space="preserve"> информации осуществляется в</w:t>
      </w:r>
      <w:r>
        <w:rPr>
          <w:sz w:val="28"/>
          <w:szCs w:val="28"/>
        </w:rPr>
        <w:t xml:space="preserve"> телефоном режиме</w:t>
      </w:r>
      <w:r w:rsidRPr="00AE59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путем использованием </w:t>
      </w:r>
      <w:r w:rsidRPr="00AE5980">
        <w:rPr>
          <w:sz w:val="28"/>
          <w:szCs w:val="28"/>
          <w:lang w:val="en-US"/>
        </w:rPr>
        <w:t>WhatsApp</w:t>
      </w:r>
      <w:r w:rsidRPr="00AE5980">
        <w:rPr>
          <w:sz w:val="28"/>
          <w:szCs w:val="28"/>
        </w:rPr>
        <w:t xml:space="preserve"> мессенджер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>, сайта общеобразовательной организации</w:t>
      </w:r>
      <w:r w:rsidRPr="00AE598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использования других видов</w:t>
      </w:r>
      <w:r w:rsidRPr="00AE5980">
        <w:rPr>
          <w:bCs/>
          <w:sz w:val="28"/>
          <w:szCs w:val="28"/>
        </w:rPr>
        <w:t xml:space="preserve"> связи по договоренности с учителем-предметником, классным руководителем, воспитателем.</w:t>
      </w:r>
    </w:p>
    <w:p w:rsidR="009656F8" w:rsidRPr="00AE5980" w:rsidRDefault="009656F8" w:rsidP="0088127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 xml:space="preserve">5.2. Обучающиеся, воспитанники самостоятельно выполняют задания, изучают указанные учителем темы с целью прохождения </w:t>
      </w:r>
      <w:r>
        <w:rPr>
          <w:bCs/>
          <w:sz w:val="28"/>
          <w:szCs w:val="28"/>
        </w:rPr>
        <w:t xml:space="preserve">программного </w:t>
      </w:r>
      <w:r w:rsidRPr="00AE5980">
        <w:rPr>
          <w:bCs/>
          <w:sz w:val="28"/>
          <w:szCs w:val="28"/>
        </w:rPr>
        <w:t>материала, в том числе с применением дистанционных технологий (Интернет, электронные ресурсы</w:t>
      </w:r>
      <w:r>
        <w:rPr>
          <w:bCs/>
          <w:sz w:val="28"/>
          <w:szCs w:val="28"/>
        </w:rPr>
        <w:t>, телефон,</w:t>
      </w:r>
      <w:r w:rsidRPr="00AE5980">
        <w:rPr>
          <w:sz w:val="28"/>
          <w:szCs w:val="28"/>
          <w:lang w:val="en-US"/>
        </w:rPr>
        <w:t>WhatsApp</w:t>
      </w:r>
      <w:r w:rsidRPr="00AE5980">
        <w:rPr>
          <w:sz w:val="28"/>
          <w:szCs w:val="28"/>
        </w:rPr>
        <w:t xml:space="preserve"> мессенджер</w:t>
      </w:r>
      <w:r w:rsidRPr="00AE5980">
        <w:rPr>
          <w:bCs/>
          <w:sz w:val="28"/>
          <w:szCs w:val="28"/>
        </w:rPr>
        <w:t xml:space="preserve"> и др.).</w:t>
      </w:r>
    </w:p>
    <w:p w:rsidR="009656F8" w:rsidRPr="00AE5980" w:rsidRDefault="009656F8" w:rsidP="0088127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</w:t>
      </w:r>
      <w:r w:rsidRPr="00AE5980">
        <w:rPr>
          <w:bCs/>
          <w:sz w:val="28"/>
          <w:szCs w:val="28"/>
        </w:rPr>
        <w:t>Обучающиеся, воспитанники предоставляют выполненные во время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 xml:space="preserve"> задания в соответствии с требованиями педагогов в формате телефонного режима, </w:t>
      </w:r>
      <w:r>
        <w:rPr>
          <w:bCs/>
          <w:sz w:val="28"/>
          <w:szCs w:val="28"/>
          <w:lang w:val="en-US"/>
        </w:rPr>
        <w:t>Whats</w:t>
      </w:r>
      <w:r>
        <w:rPr>
          <w:bCs/>
          <w:sz w:val="28"/>
          <w:szCs w:val="28"/>
        </w:rPr>
        <w:t>А</w:t>
      </w:r>
      <w:r w:rsidRPr="00AE5980">
        <w:rPr>
          <w:bCs/>
          <w:sz w:val="28"/>
          <w:szCs w:val="28"/>
          <w:lang w:val="en-US"/>
        </w:rPr>
        <w:t>pp</w:t>
      </w:r>
      <w:r w:rsidRPr="00AE598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 использованием электронной почты</w:t>
      </w:r>
      <w:r w:rsidRPr="00AE5980">
        <w:rPr>
          <w:bCs/>
          <w:sz w:val="28"/>
          <w:szCs w:val="28"/>
        </w:rPr>
        <w:t>.</w:t>
      </w:r>
    </w:p>
    <w:p w:rsidR="009656F8" w:rsidRDefault="009656F8" w:rsidP="0088127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 w:rsidRPr="00AE5980">
        <w:rPr>
          <w:bCs/>
          <w:sz w:val="28"/>
          <w:szCs w:val="28"/>
        </w:rPr>
        <w:t>5.4. В случае, если семья находится в трудной жизненной ситуации и не может организовать для ребенка дистанционное обучение с использованием компьютера (интернета) определяются индивидуальные задания для ребенка с использованием учебников и других методических пособий заблаговременно (до перехода на дистанционное обучение), оцениваются знания таких обучающихся, воспитанников  либо при передаче выполненных заданий педагогу любым доступным способом, либо после окончания карантинного режима</w:t>
      </w:r>
      <w:r>
        <w:rPr>
          <w:bCs/>
          <w:sz w:val="28"/>
          <w:szCs w:val="28"/>
        </w:rPr>
        <w:t xml:space="preserve"> и (или) периода самоизоляции</w:t>
      </w:r>
      <w:r w:rsidRPr="00AE5980">
        <w:rPr>
          <w:bCs/>
          <w:sz w:val="28"/>
          <w:szCs w:val="28"/>
        </w:rPr>
        <w:t>.</w:t>
      </w:r>
    </w:p>
    <w:p w:rsidR="009656F8" w:rsidRPr="00AE5980" w:rsidRDefault="009656F8" w:rsidP="00881274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p w:rsidR="009656F8" w:rsidRDefault="009656F8" w:rsidP="00CE2E38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6. Права и обязанности родителей (законных представителей)</w:t>
      </w:r>
    </w:p>
    <w:p w:rsidR="009656F8" w:rsidRDefault="009656F8" w:rsidP="00CE2E38">
      <w:pPr>
        <w:shd w:val="clear" w:color="auto" w:fill="FFFFFF"/>
        <w:spacing w:line="240" w:lineRule="exact"/>
        <w:ind w:left="-540" w:right="-5"/>
        <w:jc w:val="center"/>
        <w:rPr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 xml:space="preserve"> обучающихся, воспитанников</w:t>
      </w:r>
      <w:r>
        <w:rPr>
          <w:b/>
          <w:bCs/>
          <w:sz w:val="28"/>
          <w:szCs w:val="28"/>
        </w:rPr>
        <w:t xml:space="preserve"> общеобразовательной организации</w:t>
      </w:r>
      <w:r w:rsidRPr="00AE5980">
        <w:rPr>
          <w:bCs/>
          <w:sz w:val="28"/>
          <w:szCs w:val="28"/>
        </w:rPr>
        <w:t>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/>
        <w:jc w:val="center"/>
        <w:rPr>
          <w:bCs/>
          <w:sz w:val="28"/>
          <w:szCs w:val="28"/>
        </w:rPr>
      </w:pP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 w:rsidRPr="00AE5980">
        <w:rPr>
          <w:bCs/>
          <w:sz w:val="28"/>
          <w:szCs w:val="28"/>
        </w:rPr>
        <w:t xml:space="preserve">Родители (законные представители) обучающихся, воспитанников имеют право: 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6.1.1.</w:t>
      </w:r>
      <w:r w:rsidRPr="00AE5980">
        <w:rPr>
          <w:bCs/>
          <w:sz w:val="28"/>
          <w:szCs w:val="28"/>
        </w:rPr>
        <w:t xml:space="preserve">Ознакомиться с </w:t>
      </w:r>
      <w:r>
        <w:rPr>
          <w:bCs/>
          <w:sz w:val="28"/>
          <w:szCs w:val="28"/>
        </w:rPr>
        <w:t xml:space="preserve">настоящим </w:t>
      </w:r>
      <w:r w:rsidRPr="00AE5980">
        <w:rPr>
          <w:bCs/>
          <w:sz w:val="28"/>
          <w:szCs w:val="28"/>
        </w:rPr>
        <w:t>Пол</w:t>
      </w:r>
      <w:r>
        <w:rPr>
          <w:bCs/>
          <w:sz w:val="28"/>
          <w:szCs w:val="28"/>
        </w:rPr>
        <w:t>ожением об организации работы общеобразовательной организации</w:t>
      </w:r>
      <w:r w:rsidRPr="00AE5980">
        <w:rPr>
          <w:bCs/>
          <w:sz w:val="28"/>
          <w:szCs w:val="28"/>
        </w:rPr>
        <w:t xml:space="preserve"> во время карантина</w:t>
      </w:r>
      <w:r>
        <w:rPr>
          <w:bCs/>
          <w:sz w:val="28"/>
          <w:szCs w:val="28"/>
        </w:rPr>
        <w:t xml:space="preserve"> и (или) периода самоизоляции</w:t>
      </w:r>
      <w:r w:rsidRPr="00AE5980">
        <w:rPr>
          <w:bCs/>
          <w:sz w:val="28"/>
          <w:szCs w:val="28"/>
        </w:rPr>
        <w:t>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6.1.2.</w:t>
      </w:r>
      <w:r w:rsidRPr="00AE5980">
        <w:rPr>
          <w:bCs/>
          <w:sz w:val="28"/>
          <w:szCs w:val="28"/>
        </w:rPr>
        <w:t xml:space="preserve">Получать от классного руководителя, воспитателя информацию о карантинном режиме </w:t>
      </w:r>
      <w:r>
        <w:rPr>
          <w:bCs/>
          <w:sz w:val="28"/>
          <w:szCs w:val="28"/>
        </w:rPr>
        <w:t>и (или) периоде самоизоляции в классе, в общеобразовательной организации</w:t>
      </w:r>
      <w:r w:rsidRPr="00AE5980">
        <w:rPr>
          <w:bCs/>
          <w:sz w:val="28"/>
          <w:szCs w:val="28"/>
        </w:rPr>
        <w:t xml:space="preserve"> и его сроках через личное сообщение по стационарному или мобильному телефону.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6.1.3.</w:t>
      </w:r>
      <w:r w:rsidRPr="00AE5980">
        <w:rPr>
          <w:bCs/>
          <w:sz w:val="28"/>
          <w:szCs w:val="28"/>
        </w:rPr>
        <w:t>Получать информацию о полученных заданиях и итогах учебной деятельности их детей во время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 xml:space="preserve">, в том числе через мобильный </w:t>
      </w:r>
      <w:r>
        <w:rPr>
          <w:bCs/>
          <w:sz w:val="28"/>
          <w:szCs w:val="28"/>
        </w:rPr>
        <w:t xml:space="preserve">(стационарный) </w:t>
      </w:r>
      <w:r w:rsidRPr="00AE5980">
        <w:rPr>
          <w:bCs/>
          <w:sz w:val="28"/>
          <w:szCs w:val="28"/>
        </w:rPr>
        <w:t xml:space="preserve">телефон, электронную почту, </w:t>
      </w:r>
      <w:r>
        <w:rPr>
          <w:bCs/>
          <w:sz w:val="28"/>
          <w:szCs w:val="28"/>
        </w:rPr>
        <w:t xml:space="preserve">путем использования мессенджера </w:t>
      </w:r>
      <w:r>
        <w:rPr>
          <w:bCs/>
          <w:sz w:val="28"/>
          <w:szCs w:val="28"/>
          <w:lang w:val="en-US"/>
        </w:rPr>
        <w:t>Whats</w:t>
      </w:r>
      <w:r>
        <w:rPr>
          <w:bCs/>
          <w:sz w:val="28"/>
          <w:szCs w:val="28"/>
        </w:rPr>
        <w:t>А</w:t>
      </w:r>
      <w:r w:rsidRPr="00AE5980">
        <w:rPr>
          <w:bCs/>
          <w:sz w:val="28"/>
          <w:szCs w:val="28"/>
          <w:lang w:val="en-US"/>
        </w:rPr>
        <w:t>pp</w:t>
      </w:r>
      <w:r w:rsidRPr="00AE5980">
        <w:rPr>
          <w:bCs/>
          <w:sz w:val="28"/>
          <w:szCs w:val="28"/>
        </w:rPr>
        <w:t>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 w:rsidRPr="00AE5980">
        <w:rPr>
          <w:bCs/>
          <w:sz w:val="28"/>
          <w:szCs w:val="28"/>
        </w:rPr>
        <w:t xml:space="preserve">Родители (законные представители) обучающихся, воспитанников обязаны: 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6.2.1.</w:t>
      </w:r>
      <w:r w:rsidRPr="00AE5980">
        <w:rPr>
          <w:bCs/>
          <w:sz w:val="28"/>
          <w:szCs w:val="28"/>
        </w:rPr>
        <w:t>Осуществлять контроль выполнения их ребенком карантинного режима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>.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6.2.2.</w:t>
      </w:r>
      <w:r w:rsidRPr="00AE5980">
        <w:rPr>
          <w:bCs/>
          <w:sz w:val="28"/>
          <w:szCs w:val="28"/>
        </w:rPr>
        <w:t xml:space="preserve">Осуществлять контроль за обучающимися, воспитанниками при  выполнении </w:t>
      </w:r>
      <w:r>
        <w:rPr>
          <w:bCs/>
          <w:sz w:val="28"/>
          <w:szCs w:val="28"/>
        </w:rPr>
        <w:t xml:space="preserve">ими </w:t>
      </w:r>
      <w:r w:rsidRPr="00AE5980">
        <w:rPr>
          <w:bCs/>
          <w:sz w:val="28"/>
          <w:szCs w:val="28"/>
        </w:rPr>
        <w:t>домашних заданий во время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>, в том числе с применением дистанционных технологий.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p w:rsidR="009656F8" w:rsidRDefault="009656F8" w:rsidP="00CE2E38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7. Ведение документации</w:t>
      </w:r>
      <w:r>
        <w:rPr>
          <w:b/>
          <w:bCs/>
          <w:sz w:val="28"/>
          <w:szCs w:val="28"/>
        </w:rPr>
        <w:t xml:space="preserve"> в общеобразовательной организации </w:t>
      </w:r>
    </w:p>
    <w:p w:rsidR="009656F8" w:rsidRDefault="009656F8" w:rsidP="00CE2E38">
      <w:pPr>
        <w:shd w:val="clear" w:color="auto" w:fill="FFFFFF"/>
        <w:spacing w:line="240" w:lineRule="exact"/>
        <w:ind w:left="-540" w:right="-5"/>
        <w:jc w:val="center"/>
        <w:rPr>
          <w:b/>
          <w:bCs/>
          <w:sz w:val="28"/>
          <w:szCs w:val="28"/>
        </w:rPr>
      </w:pPr>
      <w:r w:rsidRPr="00AE5980">
        <w:rPr>
          <w:b/>
          <w:bCs/>
          <w:sz w:val="28"/>
          <w:szCs w:val="28"/>
        </w:rPr>
        <w:t>во время карантина</w:t>
      </w:r>
      <w:r w:rsidRPr="00881274">
        <w:rPr>
          <w:b/>
          <w:bCs/>
          <w:sz w:val="28"/>
          <w:szCs w:val="28"/>
        </w:rPr>
        <w:t>и (или) в период самоизоляции.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center"/>
        <w:rPr>
          <w:b/>
          <w:bCs/>
          <w:sz w:val="28"/>
          <w:szCs w:val="28"/>
        </w:rPr>
      </w:pPr>
    </w:p>
    <w:p w:rsidR="009656F8" w:rsidRDefault="009656F8" w:rsidP="009422D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7.1.Согласно расписанию уроков (занятий)</w:t>
      </w:r>
      <w:r w:rsidRPr="00AE5980">
        <w:rPr>
          <w:bCs/>
          <w:sz w:val="28"/>
          <w:szCs w:val="28"/>
        </w:rPr>
        <w:t xml:space="preserve"> во всех видах журналов (классных, внеурочной деятельности, дополнительного образования</w:t>
      </w:r>
      <w:r>
        <w:rPr>
          <w:bCs/>
          <w:sz w:val="28"/>
          <w:szCs w:val="28"/>
        </w:rPr>
        <w:t xml:space="preserve"> и т.д.) на правой стороне классного журналав графе «Что пройдено на уроке</w:t>
      </w:r>
      <w:r w:rsidRPr="00AE5980">
        <w:rPr>
          <w:bCs/>
          <w:sz w:val="28"/>
          <w:szCs w:val="28"/>
        </w:rPr>
        <w:t>»педагогами делается запись темы учебного занятия в соответствии с календарно-тематическим планированием</w:t>
      </w:r>
      <w:r>
        <w:rPr>
          <w:bCs/>
          <w:sz w:val="28"/>
          <w:szCs w:val="28"/>
        </w:rPr>
        <w:t xml:space="preserve">, </w:t>
      </w:r>
      <w:r w:rsidRPr="00AE5980">
        <w:rPr>
          <w:bCs/>
          <w:sz w:val="28"/>
          <w:szCs w:val="28"/>
        </w:rPr>
        <w:t xml:space="preserve"> при условии, если 80% обучающихся, воспитанников  класса и более в дистанционном р</w:t>
      </w:r>
      <w:r>
        <w:rPr>
          <w:bCs/>
          <w:sz w:val="28"/>
          <w:szCs w:val="28"/>
        </w:rPr>
        <w:t xml:space="preserve">ежиме изучили тему со следующей отметкой </w:t>
      </w:r>
      <w:r w:rsidRPr="00AE5980">
        <w:rPr>
          <w:bCs/>
          <w:sz w:val="28"/>
          <w:szCs w:val="28"/>
        </w:rPr>
        <w:t>на п</w:t>
      </w:r>
      <w:r>
        <w:rPr>
          <w:bCs/>
          <w:sz w:val="28"/>
          <w:szCs w:val="28"/>
        </w:rPr>
        <w:t>равой стороне классного журнала: «д</w:t>
      </w:r>
      <w:r w:rsidRPr="00AE5980">
        <w:rPr>
          <w:bCs/>
          <w:sz w:val="28"/>
          <w:szCs w:val="28"/>
        </w:rPr>
        <w:t>/о</w:t>
      </w:r>
      <w:r>
        <w:rPr>
          <w:bCs/>
          <w:sz w:val="28"/>
          <w:szCs w:val="28"/>
        </w:rPr>
        <w:t>»</w:t>
      </w:r>
      <w:r w:rsidRPr="00AE5980">
        <w:rPr>
          <w:bCs/>
          <w:sz w:val="28"/>
          <w:szCs w:val="28"/>
        </w:rPr>
        <w:t xml:space="preserve"> (дистанц</w:t>
      </w:r>
      <w:r>
        <w:rPr>
          <w:bCs/>
          <w:sz w:val="28"/>
          <w:szCs w:val="28"/>
        </w:rPr>
        <w:t>ионное обучение) в графе «Число и</w:t>
      </w:r>
      <w:r w:rsidRPr="00AE5980">
        <w:rPr>
          <w:bCs/>
          <w:sz w:val="28"/>
          <w:szCs w:val="28"/>
        </w:rPr>
        <w:t xml:space="preserve"> месяц»</w:t>
      </w:r>
      <w:r>
        <w:rPr>
          <w:bCs/>
          <w:sz w:val="28"/>
          <w:szCs w:val="28"/>
        </w:rPr>
        <w:t>, после записи даты урока</w:t>
      </w:r>
      <w:r>
        <w:rPr>
          <w:sz w:val="28"/>
          <w:szCs w:val="28"/>
        </w:rPr>
        <w:t>(например, 13.04 д/о).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</w:t>
      </w:r>
      <w:r w:rsidRPr="00AE5980">
        <w:rPr>
          <w:bCs/>
          <w:sz w:val="28"/>
          <w:szCs w:val="28"/>
        </w:rPr>
        <w:t>Тема контрольной, практической, лабораторной работы и др., требующей проведения</w:t>
      </w:r>
      <w:r>
        <w:rPr>
          <w:bCs/>
          <w:sz w:val="28"/>
          <w:szCs w:val="28"/>
        </w:rPr>
        <w:t xml:space="preserve"> (присутствия обучающихся, воспитанников)</w:t>
      </w:r>
      <w:r w:rsidRPr="00AE5980">
        <w:rPr>
          <w:bCs/>
          <w:sz w:val="28"/>
          <w:szCs w:val="28"/>
        </w:rPr>
        <w:t xml:space="preserve">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</w:t>
      </w:r>
      <w:r w:rsidRPr="00AE5980">
        <w:rPr>
          <w:bCs/>
          <w:sz w:val="28"/>
          <w:szCs w:val="28"/>
        </w:rPr>
        <w:t>Отметка обучающемуся, воспитаннику  за работу, выполненную во время карантина</w:t>
      </w:r>
      <w:r>
        <w:rPr>
          <w:bCs/>
          <w:sz w:val="28"/>
          <w:szCs w:val="28"/>
        </w:rPr>
        <w:t xml:space="preserve"> и (или) в период самоизоляции</w:t>
      </w:r>
      <w:r w:rsidRPr="00AE5980">
        <w:rPr>
          <w:bCs/>
          <w:sz w:val="28"/>
          <w:szCs w:val="28"/>
        </w:rPr>
        <w:t xml:space="preserve">, выставляется </w:t>
      </w:r>
      <w:r>
        <w:rPr>
          <w:bCs/>
          <w:sz w:val="28"/>
          <w:szCs w:val="28"/>
        </w:rPr>
        <w:t xml:space="preserve">на левой стороне классного журнала </w:t>
      </w:r>
      <w:r w:rsidRPr="00AE5980">
        <w:rPr>
          <w:bCs/>
          <w:sz w:val="28"/>
          <w:szCs w:val="28"/>
        </w:rPr>
        <w:t>в графу журнала, соответствующую теме учебного занятия.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</w:t>
      </w:r>
      <w:r w:rsidRPr="00AE5980">
        <w:rPr>
          <w:bCs/>
          <w:sz w:val="28"/>
          <w:szCs w:val="28"/>
        </w:rPr>
        <w:t xml:space="preserve">Педагогами проводится корректировка календарно-тематического планирования и делается </w:t>
      </w:r>
      <w:r>
        <w:rPr>
          <w:bCs/>
          <w:sz w:val="28"/>
          <w:szCs w:val="28"/>
        </w:rPr>
        <w:t xml:space="preserve">необходимая </w:t>
      </w:r>
      <w:r w:rsidRPr="00AE5980">
        <w:rPr>
          <w:bCs/>
          <w:sz w:val="28"/>
          <w:szCs w:val="28"/>
        </w:rPr>
        <w:t xml:space="preserve">отметка в соответствии с требованиями оформления календарно-тематического планирования, установленными </w:t>
      </w:r>
      <w:r>
        <w:rPr>
          <w:bCs/>
          <w:sz w:val="28"/>
          <w:szCs w:val="28"/>
        </w:rPr>
        <w:t>в общеобразовательной организации</w:t>
      </w:r>
      <w:r w:rsidRPr="00AE5980">
        <w:rPr>
          <w:bCs/>
          <w:sz w:val="28"/>
          <w:szCs w:val="28"/>
        </w:rPr>
        <w:t xml:space="preserve">. 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7.5.В случае продления действия периода карантина или периода самоизоляции, в общеобразовательной организации соответственно продлевается  и дистанционное обучение обучающихся. воспитанников, согласно действующего законодательства и документов этого периода. 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7.6.В случаепродления действия периода карантина или периода самоизоляции, продления дистанционного обучения, педагогами общеобразовательной организации проводится дополнительная корректировка календарно- тематического планирования по учебным предметам (запланированные темы не исключаются), после проведения которой, педагоги организуют прохождение программного материала в режиме самостоятельного его изучения обучающимися, воспитанниками, находящимися в режиме дистанционного обучения. </w:t>
      </w:r>
    </w:p>
    <w:p w:rsidR="009656F8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7.7.На основании проведенной корректировки календарно- тематического планирования по учебным предметам педагогическими работниками готовятся докладные записки о невыполнении/выполнении программы по учебным предметам и листы корректировки учебных программ с учетом отдельной части или всего объема учебного предмета, курса, дисциплины (модуля) общеобразовательной программы, с учетом освоения адаптированных общеобразовательных программ, действующих в общеобразовательной организации, в полном объеме.</w:t>
      </w:r>
    </w:p>
    <w:p w:rsidR="009656F8" w:rsidRDefault="009656F8" w:rsidP="000B6A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7.8.Согласно расписанию уроков (занятий)</w:t>
      </w:r>
      <w:r w:rsidRPr="00AE5980">
        <w:rPr>
          <w:bCs/>
          <w:sz w:val="28"/>
          <w:szCs w:val="28"/>
        </w:rPr>
        <w:t xml:space="preserve"> во всех видах журналов (классных, внеурочной деятельности, дополнительного образования</w:t>
      </w:r>
      <w:r>
        <w:rPr>
          <w:bCs/>
          <w:sz w:val="28"/>
          <w:szCs w:val="28"/>
        </w:rPr>
        <w:t xml:space="preserve"> и т.д.) на правой стороне классного журналав графе «Что пройдено на уроке</w:t>
      </w:r>
      <w:r w:rsidRPr="00AE5980">
        <w:rPr>
          <w:bCs/>
          <w:sz w:val="28"/>
          <w:szCs w:val="28"/>
        </w:rPr>
        <w:t xml:space="preserve">»педагогами делается запись темы </w:t>
      </w:r>
      <w:r>
        <w:rPr>
          <w:bCs/>
          <w:sz w:val="28"/>
          <w:szCs w:val="28"/>
        </w:rPr>
        <w:t xml:space="preserve">по подготовке самостоятельного </w:t>
      </w:r>
      <w:r w:rsidRPr="00AE5980">
        <w:rPr>
          <w:bCs/>
          <w:sz w:val="28"/>
          <w:szCs w:val="28"/>
        </w:rPr>
        <w:t>учебного занятия в соответствии с</w:t>
      </w:r>
      <w:r>
        <w:rPr>
          <w:bCs/>
          <w:sz w:val="28"/>
          <w:szCs w:val="28"/>
        </w:rPr>
        <w:t xml:space="preserve"> скорректированным</w:t>
      </w:r>
      <w:r w:rsidRPr="00AE5980">
        <w:rPr>
          <w:bCs/>
          <w:sz w:val="28"/>
          <w:szCs w:val="28"/>
        </w:rPr>
        <w:t xml:space="preserve"> календарно-тематическим планированием</w:t>
      </w:r>
      <w:r>
        <w:rPr>
          <w:bCs/>
          <w:sz w:val="28"/>
          <w:szCs w:val="28"/>
        </w:rPr>
        <w:t xml:space="preserve">, </w:t>
      </w:r>
      <w:r w:rsidRPr="00AE5980">
        <w:rPr>
          <w:bCs/>
          <w:sz w:val="28"/>
          <w:szCs w:val="28"/>
        </w:rPr>
        <w:t xml:space="preserve"> при условии, если 80% обучающихся, воспитанников  класса и более в дистанционном р</w:t>
      </w:r>
      <w:r>
        <w:rPr>
          <w:bCs/>
          <w:sz w:val="28"/>
          <w:szCs w:val="28"/>
        </w:rPr>
        <w:t xml:space="preserve">ежиме самостоятельно изучили тему со следующей отметкой </w:t>
      </w:r>
      <w:r w:rsidRPr="00AE5980">
        <w:rPr>
          <w:bCs/>
          <w:sz w:val="28"/>
          <w:szCs w:val="28"/>
        </w:rPr>
        <w:t>на п</w:t>
      </w:r>
      <w:r>
        <w:rPr>
          <w:bCs/>
          <w:sz w:val="28"/>
          <w:szCs w:val="28"/>
        </w:rPr>
        <w:t>равой стороне классного журнала: «с.д</w:t>
      </w:r>
      <w:r w:rsidRPr="00AE5980">
        <w:rPr>
          <w:bCs/>
          <w:sz w:val="28"/>
          <w:szCs w:val="28"/>
        </w:rPr>
        <w:t>/о</w:t>
      </w:r>
      <w:r>
        <w:rPr>
          <w:bCs/>
          <w:sz w:val="28"/>
          <w:szCs w:val="28"/>
        </w:rPr>
        <w:t>»</w:t>
      </w:r>
      <w:r w:rsidRPr="00AE598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самостоятельное </w:t>
      </w:r>
      <w:r w:rsidRPr="00AE5980">
        <w:rPr>
          <w:bCs/>
          <w:sz w:val="28"/>
          <w:szCs w:val="28"/>
        </w:rPr>
        <w:t>дистанц</w:t>
      </w:r>
      <w:r>
        <w:rPr>
          <w:bCs/>
          <w:sz w:val="28"/>
          <w:szCs w:val="28"/>
        </w:rPr>
        <w:t>ионное обучение) в графе «Число и</w:t>
      </w:r>
      <w:r w:rsidRPr="00AE5980">
        <w:rPr>
          <w:bCs/>
          <w:sz w:val="28"/>
          <w:szCs w:val="28"/>
        </w:rPr>
        <w:t xml:space="preserve"> месяц»</w:t>
      </w:r>
      <w:r>
        <w:rPr>
          <w:bCs/>
          <w:sz w:val="28"/>
          <w:szCs w:val="28"/>
        </w:rPr>
        <w:t>, после записи даты урока</w:t>
      </w:r>
      <w:r>
        <w:rPr>
          <w:sz w:val="28"/>
          <w:szCs w:val="28"/>
        </w:rPr>
        <w:t>(например, 13.04 с.д/о).</w:t>
      </w:r>
    </w:p>
    <w:p w:rsidR="009656F8" w:rsidRPr="00AE5980" w:rsidRDefault="009656F8" w:rsidP="00CE2E38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7.9.</w:t>
      </w:r>
      <w:r w:rsidRPr="00AE5980">
        <w:rPr>
          <w:bCs/>
          <w:sz w:val="28"/>
          <w:szCs w:val="28"/>
        </w:rPr>
        <w:t>В случае невозможности изучения учебных тем обучающимися</w:t>
      </w:r>
      <w:r>
        <w:rPr>
          <w:bCs/>
          <w:sz w:val="28"/>
          <w:szCs w:val="28"/>
        </w:rPr>
        <w:t>,</w:t>
      </w:r>
      <w:r w:rsidRPr="00AE5980">
        <w:rPr>
          <w:bCs/>
          <w:sz w:val="28"/>
          <w:szCs w:val="28"/>
        </w:rPr>
        <w:t xml:space="preserve"> воспитанниками самостоятельно, учитель-предметник организует прохождение материала (после отмены карантинных мероприятий</w:t>
      </w:r>
      <w:r>
        <w:rPr>
          <w:bCs/>
          <w:sz w:val="28"/>
          <w:szCs w:val="28"/>
        </w:rPr>
        <w:t>, мероприятий по самоизоляции, возможно в начале следующего учебного года</w:t>
      </w:r>
      <w:r w:rsidRPr="00AE5980">
        <w:rPr>
          <w:bCs/>
          <w:sz w:val="28"/>
          <w:szCs w:val="28"/>
        </w:rPr>
        <w:t xml:space="preserve">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9656F8" w:rsidRDefault="009656F8" w:rsidP="000B6A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7.10.</w:t>
      </w:r>
      <w:r w:rsidRPr="00AE5980">
        <w:rPr>
          <w:bCs/>
          <w:sz w:val="28"/>
          <w:szCs w:val="28"/>
        </w:rPr>
        <w:t xml:space="preserve">Отметка об отсутствии обучающегося, воспитанника  на уроке не ставится, кроме случаев болезни обучающегося, воспитанника (по сообщению родителей) и если его состояние здоровья не позволяет выполнять учебные задания в указанные сроки (в журнал ставится </w:t>
      </w:r>
      <w:r>
        <w:rPr>
          <w:bCs/>
          <w:sz w:val="28"/>
          <w:szCs w:val="28"/>
        </w:rPr>
        <w:t>–«</w:t>
      </w:r>
      <w:r w:rsidRPr="00AE598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»</w:t>
      </w:r>
      <w:r w:rsidRPr="00AE5980">
        <w:rPr>
          <w:bCs/>
          <w:sz w:val="28"/>
          <w:szCs w:val="28"/>
        </w:rPr>
        <w:t>), по окончании карантина обучающийся, воспитанник и его родители (законные представители) должны подтвердить сроки болезни ребенка документально</w:t>
      </w:r>
      <w:r>
        <w:rPr>
          <w:bCs/>
          <w:sz w:val="28"/>
          <w:szCs w:val="28"/>
        </w:rPr>
        <w:t xml:space="preserve"> (справка из медицинского учреждения).</w:t>
      </w:r>
    </w:p>
    <w:p w:rsidR="009656F8" w:rsidRDefault="009656F8" w:rsidP="00CF1D59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7.11.Осуществление контроля</w:t>
      </w:r>
      <w:r w:rsidRPr="00AE5980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организацией процесса  обучения обучающихся, воспитанников, выполнениемими самостоятельных заданий,  </w:t>
      </w:r>
      <w:r w:rsidRPr="00AE5980">
        <w:rPr>
          <w:bCs/>
          <w:sz w:val="28"/>
          <w:szCs w:val="28"/>
        </w:rPr>
        <w:t>домашних заданий во время карантина</w:t>
      </w:r>
      <w:r>
        <w:rPr>
          <w:bCs/>
          <w:sz w:val="28"/>
          <w:szCs w:val="28"/>
        </w:rPr>
        <w:t>и (или) периода самоизоляции</w:t>
      </w:r>
      <w:r w:rsidRPr="00AE5980">
        <w:rPr>
          <w:bCs/>
          <w:sz w:val="28"/>
          <w:szCs w:val="28"/>
        </w:rPr>
        <w:t>, в том числе с применением дистанционных технологий</w:t>
      </w:r>
      <w:r>
        <w:rPr>
          <w:bCs/>
          <w:sz w:val="28"/>
          <w:szCs w:val="28"/>
        </w:rPr>
        <w:t xml:space="preserve"> может организовываться в общеобразовательной организации путем ведения педагогическими работниками временных классных журналов</w:t>
      </w:r>
      <w:r w:rsidRPr="00AE5980">
        <w:rPr>
          <w:bCs/>
          <w:sz w:val="28"/>
          <w:szCs w:val="28"/>
        </w:rPr>
        <w:t>.</w:t>
      </w:r>
    </w:p>
    <w:p w:rsidR="009656F8" w:rsidRDefault="009656F8" w:rsidP="00CF1D59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7.12.П</w:t>
      </w:r>
      <w:r w:rsidRPr="00AE5980">
        <w:rPr>
          <w:bCs/>
          <w:sz w:val="28"/>
          <w:szCs w:val="28"/>
        </w:rPr>
        <w:t>осле отмены карантинных мероприятий</w:t>
      </w:r>
      <w:r>
        <w:rPr>
          <w:bCs/>
          <w:sz w:val="28"/>
          <w:szCs w:val="28"/>
        </w:rPr>
        <w:t xml:space="preserve"> и (или) мероприятий по самоизоляции, ослабления режима самоизоляции педагогические работники общеобразовательной организации, после согласования с администрацией общеобразовательной организации,  сведения о процессе обучения обучающихся, воспитанников из временных классных журналов переносят в  классные журналы текущего учебного года.</w:t>
      </w:r>
    </w:p>
    <w:p w:rsidR="009656F8" w:rsidRDefault="009656F8" w:rsidP="00CF1D59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p w:rsidR="009656F8" w:rsidRPr="000B6AB2" w:rsidRDefault="009656F8" w:rsidP="000B6AB2">
      <w:pPr>
        <w:shd w:val="clear" w:color="auto" w:fill="FFFFFF"/>
        <w:spacing w:line="240" w:lineRule="exact"/>
        <w:ind w:left="-540" w:right="-5" w:firstLine="360"/>
        <w:jc w:val="both"/>
        <w:rPr>
          <w:bCs/>
          <w:sz w:val="28"/>
          <w:szCs w:val="28"/>
        </w:rPr>
      </w:pPr>
    </w:p>
    <w:sectPr w:rsidR="009656F8" w:rsidRPr="000B6AB2" w:rsidSect="00AE3C4C">
      <w:footerReference w:type="even" r:id="rId8"/>
      <w:footerReference w:type="default" r:id="rId9"/>
      <w:pgSz w:w="11906" w:h="16838"/>
      <w:pgMar w:top="719" w:right="566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F8" w:rsidRDefault="009656F8">
      <w:r>
        <w:separator/>
      </w:r>
    </w:p>
  </w:endnote>
  <w:endnote w:type="continuationSeparator" w:id="1">
    <w:p w:rsidR="009656F8" w:rsidRDefault="0096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F8" w:rsidRDefault="009656F8" w:rsidP="00974C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6F8" w:rsidRDefault="009656F8" w:rsidP="00A177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F8" w:rsidRDefault="009656F8" w:rsidP="00974C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56F8" w:rsidRDefault="009656F8" w:rsidP="00A177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F8" w:rsidRDefault="009656F8">
      <w:r>
        <w:separator/>
      </w:r>
    </w:p>
  </w:footnote>
  <w:footnote w:type="continuationSeparator" w:id="1">
    <w:p w:rsidR="009656F8" w:rsidRDefault="00965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03C"/>
    <w:multiLevelType w:val="multilevel"/>
    <w:tmpl w:val="E9A2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6FF"/>
    <w:rsid w:val="00005C86"/>
    <w:rsid w:val="0001297E"/>
    <w:rsid w:val="00042232"/>
    <w:rsid w:val="00076D38"/>
    <w:rsid w:val="00095982"/>
    <w:rsid w:val="000B2D9C"/>
    <w:rsid w:val="000B435B"/>
    <w:rsid w:val="000B6AB2"/>
    <w:rsid w:val="001310A9"/>
    <w:rsid w:val="001313A4"/>
    <w:rsid w:val="001B627A"/>
    <w:rsid w:val="001C0FA5"/>
    <w:rsid w:val="001C5FC1"/>
    <w:rsid w:val="00216187"/>
    <w:rsid w:val="002172C7"/>
    <w:rsid w:val="00243C42"/>
    <w:rsid w:val="00251A66"/>
    <w:rsid w:val="00251B59"/>
    <w:rsid w:val="00274E46"/>
    <w:rsid w:val="002B1640"/>
    <w:rsid w:val="002B3A7F"/>
    <w:rsid w:val="00353D30"/>
    <w:rsid w:val="00361ED4"/>
    <w:rsid w:val="00377573"/>
    <w:rsid w:val="00396E05"/>
    <w:rsid w:val="003B3AF2"/>
    <w:rsid w:val="003C4227"/>
    <w:rsid w:val="00414BE5"/>
    <w:rsid w:val="004626C3"/>
    <w:rsid w:val="00472476"/>
    <w:rsid w:val="004822BC"/>
    <w:rsid w:val="004876CA"/>
    <w:rsid w:val="00501FA2"/>
    <w:rsid w:val="00571E76"/>
    <w:rsid w:val="00573BC8"/>
    <w:rsid w:val="005962EC"/>
    <w:rsid w:val="005B5297"/>
    <w:rsid w:val="006446CB"/>
    <w:rsid w:val="00673C75"/>
    <w:rsid w:val="006A5E66"/>
    <w:rsid w:val="006D2045"/>
    <w:rsid w:val="006D3547"/>
    <w:rsid w:val="006E5446"/>
    <w:rsid w:val="0071469A"/>
    <w:rsid w:val="007326A8"/>
    <w:rsid w:val="00737589"/>
    <w:rsid w:val="007612B2"/>
    <w:rsid w:val="00793E39"/>
    <w:rsid w:val="007A6494"/>
    <w:rsid w:val="007B1290"/>
    <w:rsid w:val="008001D5"/>
    <w:rsid w:val="00821964"/>
    <w:rsid w:val="00845A74"/>
    <w:rsid w:val="00881274"/>
    <w:rsid w:val="00891978"/>
    <w:rsid w:val="008A5DB4"/>
    <w:rsid w:val="008F2ED8"/>
    <w:rsid w:val="00927118"/>
    <w:rsid w:val="009422D8"/>
    <w:rsid w:val="009656F8"/>
    <w:rsid w:val="00974CEB"/>
    <w:rsid w:val="009870E1"/>
    <w:rsid w:val="009A06DE"/>
    <w:rsid w:val="009A24E7"/>
    <w:rsid w:val="009A65C4"/>
    <w:rsid w:val="009C7CF3"/>
    <w:rsid w:val="009F0124"/>
    <w:rsid w:val="00A177BB"/>
    <w:rsid w:val="00A464C1"/>
    <w:rsid w:val="00A52E3C"/>
    <w:rsid w:val="00A85541"/>
    <w:rsid w:val="00A85839"/>
    <w:rsid w:val="00AC27EA"/>
    <w:rsid w:val="00AE3C4C"/>
    <w:rsid w:val="00AE5980"/>
    <w:rsid w:val="00B02207"/>
    <w:rsid w:val="00B529D6"/>
    <w:rsid w:val="00BF683A"/>
    <w:rsid w:val="00C4274F"/>
    <w:rsid w:val="00C42ACD"/>
    <w:rsid w:val="00C464B0"/>
    <w:rsid w:val="00C51D8B"/>
    <w:rsid w:val="00C74142"/>
    <w:rsid w:val="00CE2E38"/>
    <w:rsid w:val="00CE3116"/>
    <w:rsid w:val="00CF1D59"/>
    <w:rsid w:val="00CF71CF"/>
    <w:rsid w:val="00D05CD4"/>
    <w:rsid w:val="00D8049F"/>
    <w:rsid w:val="00DA6084"/>
    <w:rsid w:val="00E128A4"/>
    <w:rsid w:val="00E32F56"/>
    <w:rsid w:val="00E33615"/>
    <w:rsid w:val="00E42DF3"/>
    <w:rsid w:val="00E63732"/>
    <w:rsid w:val="00E64CB2"/>
    <w:rsid w:val="00E65B5C"/>
    <w:rsid w:val="00E70E07"/>
    <w:rsid w:val="00E7631F"/>
    <w:rsid w:val="00E97F7F"/>
    <w:rsid w:val="00EA1708"/>
    <w:rsid w:val="00EA3624"/>
    <w:rsid w:val="00EF56FF"/>
    <w:rsid w:val="00F52193"/>
    <w:rsid w:val="00F9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3C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E5980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435B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A52E3C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164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64C1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4C1"/>
    <w:rPr>
      <w:rFonts w:ascii="Segoe UI" w:hAnsi="Segoe UI"/>
      <w:sz w:val="18"/>
      <w:lang w:eastAsia="ru-RU"/>
    </w:rPr>
  </w:style>
  <w:style w:type="character" w:styleId="Hyperlink">
    <w:name w:val="Hyperlink"/>
    <w:basedOn w:val="DefaultParagraphFont"/>
    <w:uiPriority w:val="99"/>
    <w:semiHidden/>
    <w:rsid w:val="0001297E"/>
    <w:rPr>
      <w:rFonts w:cs="Times New Roman"/>
      <w:color w:val="0000FF"/>
      <w:u w:val="single"/>
    </w:rPr>
  </w:style>
  <w:style w:type="character" w:customStyle="1" w:styleId="Heading2Char1">
    <w:name w:val="Heading 2 Char1"/>
    <w:link w:val="Heading2"/>
    <w:uiPriority w:val="99"/>
    <w:locked/>
    <w:rsid w:val="00AE5980"/>
    <w:rPr>
      <w:rFonts w:ascii="Cambria" w:hAnsi="Cambria"/>
      <w:b/>
      <w:color w:val="4F81BD"/>
      <w:sz w:val="26"/>
      <w:lang w:val="ru-RU" w:eastAsia="en-US"/>
    </w:rPr>
  </w:style>
  <w:style w:type="paragraph" w:styleId="Footer">
    <w:name w:val="footer"/>
    <w:basedOn w:val="Normal"/>
    <w:link w:val="FooterChar"/>
    <w:uiPriority w:val="99"/>
    <w:rsid w:val="00A177B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2045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rsid w:val="00A177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2924</Words>
  <Characters>16667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2020-05-28T09:10:00Z</cp:lastPrinted>
  <dcterms:created xsi:type="dcterms:W3CDTF">2024-01-18T14:02:00Z</dcterms:created>
  <dcterms:modified xsi:type="dcterms:W3CDTF">2024-01-18T14:02:00Z</dcterms:modified>
</cp:coreProperties>
</file>