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5661" w:rsidRDefault="007E5661" w:rsidP="00EA06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ДЛЯ ПЕДАГОГОВ</w:t>
      </w:r>
    </w:p>
    <w:p w:rsidR="007E5661" w:rsidRDefault="007E5661" w:rsidP="00EA069C">
      <w:pPr>
        <w:jc w:val="both"/>
        <w:rPr>
          <w:rFonts w:ascii="Times New Roman" w:hAnsi="Times New Roman"/>
          <w:sz w:val="28"/>
          <w:szCs w:val="28"/>
        </w:rPr>
      </w:pPr>
    </w:p>
    <w:p w:rsidR="007E5661" w:rsidRDefault="007E5661" w:rsidP="00EA069C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A18A0">
        <w:rPr>
          <w:rFonts w:ascii="Times New Roman" w:hAnsi="Times New Roman"/>
          <w:sz w:val="28"/>
          <w:szCs w:val="28"/>
        </w:rPr>
        <w:t xml:space="preserve">Навигатор – </w:t>
      </w:r>
      <w:r>
        <w:rPr>
          <w:rFonts w:ascii="Times New Roman" w:hAnsi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5" w:history="1">
        <w:r w:rsidRPr="00521841">
          <w:rPr>
            <w:rStyle w:val="Hyperlink"/>
            <w:rFonts w:ascii="Times New Roman" w:hAnsi="Times New Roman"/>
            <w:sz w:val="28"/>
            <w:szCs w:val="28"/>
          </w:rPr>
          <w:t>https://р26.навигатор.дети</w:t>
        </w:r>
      </w:hyperlink>
    </w:p>
    <w:p w:rsidR="007E5661" w:rsidRDefault="007E5661" w:rsidP="00EA069C">
      <w:pPr>
        <w:jc w:val="both"/>
        <w:rPr>
          <w:rFonts w:ascii="Times New Roman" w:hAnsi="Times New Roman"/>
          <w:sz w:val="28"/>
          <w:szCs w:val="28"/>
        </w:rPr>
      </w:pPr>
      <w:r w:rsidRPr="0099055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67.25pt;height:216.75pt;visibility:visible">
            <v:imagedata r:id="rId6" o:title=""/>
          </v:shape>
        </w:pict>
      </w:r>
    </w:p>
    <w:p w:rsidR="007E5661" w:rsidRDefault="007E5661" w:rsidP="00EA06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7E5661" w:rsidRDefault="007E5661" w:rsidP="006162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-просмотр каталога организаций дополнительного образования Ставропольского края;</w:t>
      </w:r>
    </w:p>
    <w:p w:rsidR="007E5661" w:rsidRDefault="007E5661" w:rsidP="0077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:rsidR="007E5661" w:rsidRDefault="007E5661" w:rsidP="00EA06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подробной информацией о каждой программе с фото и иллюстрациями.</w:t>
      </w:r>
    </w:p>
    <w:p w:rsidR="007E5661" w:rsidRDefault="007E5661" w:rsidP="00EA06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право оставить отзывы о программе, а также просмотр отзывов и оценок, которые оставляют родители.</w:t>
      </w:r>
    </w:p>
    <w:p w:rsidR="007E5661" w:rsidRPr="00832279" w:rsidRDefault="007E5661" w:rsidP="00832279">
      <w:pPr>
        <w:jc w:val="center"/>
        <w:rPr>
          <w:rFonts w:ascii="Times New Roman" w:hAnsi="Times New Roman"/>
          <w:b/>
          <w:sz w:val="28"/>
          <w:szCs w:val="28"/>
        </w:rPr>
      </w:pPr>
      <w:r w:rsidRPr="00832279">
        <w:rPr>
          <w:rFonts w:ascii="Times New Roman" w:hAnsi="Times New Roman"/>
          <w:b/>
          <w:sz w:val="28"/>
          <w:szCs w:val="28"/>
        </w:rPr>
        <w:t>РЕГИСТРАЦИЯ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/>
          <w:b/>
          <w:sz w:val="28"/>
          <w:szCs w:val="28"/>
        </w:rPr>
        <w:t xml:space="preserve"> НАВИГАТОРЕ</w:t>
      </w:r>
    </w:p>
    <w:p w:rsidR="007E5661" w:rsidRDefault="007E5661" w:rsidP="00213B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регистрации необходимо выполнить несколько простых шагов: </w:t>
      </w:r>
    </w:p>
    <w:p w:rsidR="007E5661" w:rsidRDefault="007E5661" w:rsidP="00213B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Зайти на сайт Навигатора дополнительного образования детей Ставропольского края по ссылке: </w:t>
      </w:r>
      <w:hyperlink r:id="rId7" w:history="1">
        <w:r w:rsidRPr="00BF1B21">
          <w:rPr>
            <w:rStyle w:val="Hyperlink"/>
            <w:rFonts w:ascii="Times New Roman" w:hAnsi="Times New Roman"/>
            <w:sz w:val="28"/>
            <w:szCs w:val="28"/>
          </w:rPr>
          <w:t>https://р26.навигатор.дети/</w:t>
        </w:r>
      </w:hyperlink>
    </w:p>
    <w:p w:rsidR="007E5661" w:rsidRDefault="007E5661" w:rsidP="00213B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кнопку «Регистрация» в правом верхнем углу экрана.</w:t>
      </w:r>
    </w:p>
    <w:p w:rsidR="007E5661" w:rsidRDefault="007E5661" w:rsidP="00213B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все обязательные поля в регистрационном поле: выбрать муниципалитет; ввести фамилию, имя, отчество родителя; номер мобильного телефона; адрес электронной почты; пароль (выбрать самостоятельно).</w:t>
      </w:r>
    </w:p>
    <w:p w:rsidR="007E5661" w:rsidRDefault="007E5661" w:rsidP="00213B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Перейти по ссылке, указанный в письме, подтвердить свой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104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</w:p>
    <w:p w:rsidR="007E5661" w:rsidRDefault="007E5661" w:rsidP="00213B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2F0D">
        <w:rPr>
          <w:rFonts w:ascii="Times New Roman" w:hAnsi="Times New Roman"/>
          <w:sz w:val="28"/>
          <w:szCs w:val="28"/>
        </w:rPr>
        <w:t>Поздравляем!!!! Вы успешно зарегистрировались в системе Навигатор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072F0D">
        <w:rPr>
          <w:rFonts w:ascii="Times New Roman" w:hAnsi="Times New Roman"/>
          <w:sz w:val="28"/>
          <w:szCs w:val="28"/>
        </w:rPr>
        <w:t>. Можете зарегистрировать своих детей и выбирать желаемые программы  в личном кабинете Навигатора.</w:t>
      </w:r>
    </w:p>
    <w:p w:rsidR="007E5661" w:rsidRDefault="007E5661" w:rsidP="00CD547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E5661" w:rsidRDefault="007E5661" w:rsidP="00B7095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9055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6" type="#_x0000_t75" style="width:411pt;height:228.75pt;visibility:visible">
            <v:imagedata r:id="rId8" o:title=""/>
          </v:shape>
        </w:pict>
      </w:r>
    </w:p>
    <w:p w:rsidR="007E5661" w:rsidRDefault="007E5661" w:rsidP="00213B93">
      <w:pPr>
        <w:jc w:val="both"/>
        <w:rPr>
          <w:rFonts w:ascii="Times New Roman" w:hAnsi="Times New Roman"/>
          <w:sz w:val="28"/>
          <w:szCs w:val="28"/>
        </w:rPr>
      </w:pPr>
    </w:p>
    <w:p w:rsidR="007E5661" w:rsidRPr="00D852C2" w:rsidRDefault="007E5661" w:rsidP="00EA069C">
      <w:pPr>
        <w:jc w:val="both"/>
        <w:rPr>
          <w:rFonts w:ascii="Times New Roman" w:hAnsi="Times New Roman"/>
          <w:b/>
          <w:sz w:val="28"/>
          <w:szCs w:val="28"/>
        </w:rPr>
      </w:pPr>
      <w:r w:rsidRPr="00D852C2">
        <w:rPr>
          <w:rFonts w:ascii="Times New Roman" w:hAnsi="Times New Roman"/>
          <w:b/>
          <w:sz w:val="28"/>
          <w:szCs w:val="28"/>
        </w:rPr>
        <w:t>ВАЖНО!!!</w:t>
      </w:r>
    </w:p>
    <w:p w:rsidR="007E5661" w:rsidRPr="00D852C2" w:rsidRDefault="007E5661" w:rsidP="00D852C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D852C2">
        <w:rPr>
          <w:rFonts w:ascii="Times New Roman" w:hAnsi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7E5661" w:rsidRPr="00D852C2" w:rsidRDefault="007E5661" w:rsidP="00D852C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D852C2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:rsidR="007E5661" w:rsidRPr="00D852C2" w:rsidRDefault="007E5661" w:rsidP="00D852C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D852C2">
        <w:rPr>
          <w:rFonts w:ascii="Times New Roman" w:hAnsi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/>
          <w:b/>
          <w:sz w:val="28"/>
          <w:szCs w:val="28"/>
        </w:rPr>
        <w:t>.</w:t>
      </w:r>
    </w:p>
    <w:sectPr w:rsidR="007E5661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2"/>
    <w:rsid w:val="00033657"/>
    <w:rsid w:val="00072F0D"/>
    <w:rsid w:val="000A224A"/>
    <w:rsid w:val="001617C6"/>
    <w:rsid w:val="00177E94"/>
    <w:rsid w:val="001A18A0"/>
    <w:rsid w:val="001A4C67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21841"/>
    <w:rsid w:val="005E6E5E"/>
    <w:rsid w:val="00616271"/>
    <w:rsid w:val="00625CA0"/>
    <w:rsid w:val="00695A44"/>
    <w:rsid w:val="006C4392"/>
    <w:rsid w:val="006D39B5"/>
    <w:rsid w:val="006F57A5"/>
    <w:rsid w:val="00722B18"/>
    <w:rsid w:val="00743C67"/>
    <w:rsid w:val="00774E5C"/>
    <w:rsid w:val="007A2D74"/>
    <w:rsid w:val="007E15EB"/>
    <w:rsid w:val="007E5661"/>
    <w:rsid w:val="00801D18"/>
    <w:rsid w:val="0081046E"/>
    <w:rsid w:val="008202E2"/>
    <w:rsid w:val="00832279"/>
    <w:rsid w:val="008B4593"/>
    <w:rsid w:val="008C0E08"/>
    <w:rsid w:val="009317A4"/>
    <w:rsid w:val="009852EB"/>
    <w:rsid w:val="00990550"/>
    <w:rsid w:val="00A6707C"/>
    <w:rsid w:val="00AA167D"/>
    <w:rsid w:val="00AE0208"/>
    <w:rsid w:val="00AE455D"/>
    <w:rsid w:val="00B70950"/>
    <w:rsid w:val="00B81C87"/>
    <w:rsid w:val="00BA32E7"/>
    <w:rsid w:val="00BA4738"/>
    <w:rsid w:val="00BF1B21"/>
    <w:rsid w:val="00BF36FD"/>
    <w:rsid w:val="00C27FD5"/>
    <w:rsid w:val="00C45007"/>
    <w:rsid w:val="00C86C2D"/>
    <w:rsid w:val="00CD547C"/>
    <w:rsid w:val="00CF2BD5"/>
    <w:rsid w:val="00D0774B"/>
    <w:rsid w:val="00D80785"/>
    <w:rsid w:val="00D852C2"/>
    <w:rsid w:val="00DD57FF"/>
    <w:rsid w:val="00E05DA0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3F26"/>
    <w:rPr>
      <w:rFonts w:cs="Times New Roman"/>
      <w:color w:val="D83E2C"/>
      <w:u w:val="single"/>
    </w:rPr>
  </w:style>
  <w:style w:type="paragraph" w:styleId="ListParagraph">
    <w:name w:val="List Paragraph"/>
    <w:basedOn w:val="Normal"/>
    <w:uiPriority w:val="99"/>
    <w:qFormat/>
    <w:rsid w:val="00625C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8;26.&#1085;&#1072;&#1074;&#1080;&#1075;&#1072;&#1090;&#1086;&#1088;.&#1076;&#1077;&#1090;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8;26.&#1085;&#1072;&#1074;&#1080;&#1075;&#1072;&#1090;&#1086;&#1088;.&#1076;&#1077;&#1090;&#108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251</Words>
  <Characters>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ПЕДАГОГОВ</dc:title>
  <dc:subject/>
  <dc:creator>HOME</dc:creator>
  <cp:keywords/>
  <dc:description/>
  <cp:lastModifiedBy>User</cp:lastModifiedBy>
  <cp:revision>2</cp:revision>
  <cp:lastPrinted>2020-12-16T14:09:00Z</cp:lastPrinted>
  <dcterms:created xsi:type="dcterms:W3CDTF">2024-01-18T13:06:00Z</dcterms:created>
  <dcterms:modified xsi:type="dcterms:W3CDTF">2024-01-18T13:06:00Z</dcterms:modified>
</cp:coreProperties>
</file>