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96" w:rsidRDefault="00B65096" w:rsidP="00235A89">
      <w:pPr>
        <w:rPr>
          <w:rFonts w:ascii="Arial" w:hAnsi="Arial" w:cs="Arial"/>
          <w:sz w:val="30"/>
          <w:szCs w:val="30"/>
        </w:rPr>
      </w:pPr>
    </w:p>
    <w:p w:rsidR="00B65096" w:rsidRDefault="00B65096" w:rsidP="006E4D76">
      <w:pPr>
        <w:jc w:val="both"/>
        <w:rPr>
          <w:sz w:val="28"/>
          <w:szCs w:val="28"/>
        </w:rPr>
      </w:pPr>
      <w:r w:rsidRPr="009B3AE1">
        <w:rPr>
          <w:sz w:val="28"/>
          <w:szCs w:val="28"/>
        </w:rPr>
        <w:t>В соответствии с план</w:t>
      </w:r>
      <w:r>
        <w:rPr>
          <w:sz w:val="28"/>
          <w:szCs w:val="28"/>
        </w:rPr>
        <w:t>ами</w:t>
      </w:r>
      <w:r w:rsidRPr="009B3AE1">
        <w:rPr>
          <w:sz w:val="28"/>
          <w:szCs w:val="28"/>
        </w:rPr>
        <w:t xml:space="preserve"> эвакуаций </w:t>
      </w:r>
      <w:r>
        <w:rPr>
          <w:sz w:val="28"/>
          <w:szCs w:val="28"/>
          <w:lang w:eastAsia="en-US"/>
        </w:rPr>
        <w:t xml:space="preserve">в общеобразовательной организации проводятся учебные тренировки </w:t>
      </w:r>
      <w:r w:rsidRPr="009B3AE1">
        <w:rPr>
          <w:sz w:val="28"/>
          <w:szCs w:val="28"/>
        </w:rPr>
        <w:t>по предупреждению антитеррористических актов</w:t>
      </w:r>
      <w:r>
        <w:rPr>
          <w:sz w:val="28"/>
          <w:szCs w:val="28"/>
        </w:rPr>
        <w:t xml:space="preserve">  по вводной «обнаружение подозрительных предметов»,  и по  вводной «пожар» - ночное время.</w:t>
      </w:r>
    </w:p>
    <w:p w:rsidR="00B65096" w:rsidRDefault="00B65096" w:rsidP="006E4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 эвакуация проводится с </w:t>
      </w:r>
      <w:r w:rsidRPr="009B3AE1">
        <w:rPr>
          <w:sz w:val="28"/>
          <w:szCs w:val="28"/>
        </w:rPr>
        <w:t>цел</w:t>
      </w:r>
      <w:r>
        <w:rPr>
          <w:sz w:val="28"/>
          <w:szCs w:val="28"/>
        </w:rPr>
        <w:t xml:space="preserve">ью </w:t>
      </w:r>
      <w:r w:rsidRPr="009B3AE1">
        <w:rPr>
          <w:sz w:val="28"/>
          <w:szCs w:val="28"/>
        </w:rPr>
        <w:t xml:space="preserve">отработки безопасного поведения  и действий при возникновении </w:t>
      </w:r>
      <w:r>
        <w:rPr>
          <w:sz w:val="28"/>
          <w:szCs w:val="28"/>
        </w:rPr>
        <w:t xml:space="preserve"> разных </w:t>
      </w:r>
      <w:r w:rsidRPr="009B3AE1">
        <w:rPr>
          <w:sz w:val="28"/>
          <w:szCs w:val="28"/>
        </w:rPr>
        <w:t xml:space="preserve">ЧС, </w:t>
      </w:r>
      <w:r>
        <w:rPr>
          <w:sz w:val="28"/>
          <w:szCs w:val="28"/>
          <w:lang w:eastAsia="en-US"/>
        </w:rPr>
        <w:t xml:space="preserve"> а также </w:t>
      </w:r>
      <w:r w:rsidRPr="00D34877">
        <w:rPr>
          <w:sz w:val="28"/>
          <w:szCs w:val="28"/>
          <w:lang w:eastAsia="en-US"/>
        </w:rPr>
        <w:t xml:space="preserve">поддержания профессиональной готовности работников и психофизиологической </w:t>
      </w:r>
      <w:r>
        <w:rPr>
          <w:sz w:val="28"/>
          <w:szCs w:val="28"/>
          <w:lang w:eastAsia="en-US"/>
        </w:rPr>
        <w:t xml:space="preserve"> готовности </w:t>
      </w:r>
      <w:r w:rsidRPr="00D34877">
        <w:rPr>
          <w:sz w:val="28"/>
          <w:szCs w:val="28"/>
          <w:lang w:eastAsia="en-US"/>
        </w:rPr>
        <w:t>обучающихся, воспитанников необходимой для осуществления с</w:t>
      </w:r>
      <w:r>
        <w:rPr>
          <w:sz w:val="28"/>
          <w:szCs w:val="28"/>
          <w:lang w:eastAsia="en-US"/>
        </w:rPr>
        <w:t xml:space="preserve">лаженных и последовательных </w:t>
      </w:r>
      <w:r w:rsidRPr="00D34877">
        <w:rPr>
          <w:sz w:val="28"/>
          <w:szCs w:val="28"/>
          <w:lang w:eastAsia="en-US"/>
        </w:rPr>
        <w:t xml:space="preserve"> действий </w:t>
      </w:r>
      <w:r>
        <w:rPr>
          <w:sz w:val="28"/>
          <w:szCs w:val="28"/>
        </w:rPr>
        <w:t xml:space="preserve">способствующих  снижению риска гибели детей в экстремальных ситуациях. </w:t>
      </w:r>
    </w:p>
    <w:p w:rsidR="00B65096" w:rsidRDefault="00B65096" w:rsidP="00E148C5">
      <w:pPr>
        <w:rPr>
          <w:sz w:val="28"/>
          <w:szCs w:val="28"/>
        </w:rPr>
      </w:pPr>
    </w:p>
    <w:p w:rsidR="00B65096" w:rsidRDefault="00B65096" w:rsidP="00E148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общеобразовательной организации проводятся учебные тренировки отрабатываются коллективные и индивидуальные</w:t>
      </w:r>
      <w:r w:rsidRPr="00D34877">
        <w:rPr>
          <w:sz w:val="28"/>
          <w:szCs w:val="28"/>
          <w:lang w:eastAsia="en-US"/>
        </w:rPr>
        <w:t xml:space="preserve"> спасательных</w:t>
      </w:r>
      <w:r>
        <w:rPr>
          <w:sz w:val="28"/>
          <w:szCs w:val="28"/>
          <w:lang w:eastAsia="en-US"/>
        </w:rPr>
        <w:t xml:space="preserve"> действия.</w:t>
      </w:r>
    </w:p>
    <w:p w:rsidR="00B65096" w:rsidRDefault="00B65096" w:rsidP="008D719E">
      <w:pPr>
        <w:jc w:val="both"/>
        <w:rPr>
          <w:sz w:val="28"/>
          <w:szCs w:val="28"/>
          <w:lang w:eastAsia="en-US"/>
        </w:rPr>
      </w:pPr>
      <w:r w:rsidRPr="00A3169D">
        <w:rPr>
          <w:sz w:val="28"/>
          <w:szCs w:val="28"/>
        </w:rPr>
        <w:t>повышенная бдительность отмеченных работников способствовала  предотвр</w:t>
      </w:r>
      <w:r>
        <w:rPr>
          <w:sz w:val="28"/>
          <w:szCs w:val="28"/>
        </w:rPr>
        <w:t xml:space="preserve">ащению взрыва, а слаженные и последовательные действия работников при проведении эвакуации способствовали снижению риска гибели людей при возникновении ЧС. </w:t>
      </w:r>
      <w:r w:rsidRPr="00A3169D">
        <w:rPr>
          <w:sz w:val="28"/>
          <w:szCs w:val="28"/>
        </w:rPr>
        <w:t>Никто не приблизился к опасному подозрительному предмету</w:t>
      </w:r>
      <w:r>
        <w:rPr>
          <w:sz w:val="28"/>
          <w:szCs w:val="28"/>
        </w:rPr>
        <w:t>, все участники выполнили инструкции по эвакуации.</w:t>
      </w:r>
    </w:p>
    <w:p w:rsidR="00B65096" w:rsidRDefault="00B65096" w:rsidP="00E148C5">
      <w:pPr>
        <w:rPr>
          <w:sz w:val="28"/>
          <w:szCs w:val="28"/>
          <w:lang w:eastAsia="en-US"/>
        </w:rPr>
      </w:pPr>
    </w:p>
    <w:p w:rsidR="00B65096" w:rsidRPr="009B3AE1" w:rsidRDefault="00B65096" w:rsidP="00E148C5">
      <w:pPr>
        <w:rPr>
          <w:sz w:val="28"/>
          <w:szCs w:val="28"/>
          <w:lang w:eastAsia="en-US"/>
        </w:rPr>
      </w:pPr>
    </w:p>
    <w:p w:rsidR="00B65096" w:rsidRPr="008D719E" w:rsidRDefault="00B65096" w:rsidP="00E148C5">
      <w:pPr>
        <w:pStyle w:val="ListParagraph"/>
      </w:pPr>
      <w:r w:rsidRPr="008D719E">
        <w:t>Учебные тренировки проводились в соответствии с утвержденными планами проведения тренировки,</w:t>
      </w:r>
    </w:p>
    <w:p w:rsidR="00B65096" w:rsidRPr="008D719E" w:rsidRDefault="00B65096" w:rsidP="00235A89">
      <w:pPr>
        <w:pStyle w:val="ListParagraph"/>
        <w:numPr>
          <w:ilvl w:val="0"/>
          <w:numId w:val="1"/>
        </w:numPr>
      </w:pPr>
      <w:r w:rsidRPr="008D719E">
        <w:t xml:space="preserve"> включающим в себя три этапа.</w:t>
      </w:r>
    </w:p>
    <w:p w:rsidR="00B65096" w:rsidRPr="008D719E" w:rsidRDefault="00B65096" w:rsidP="00E8327D">
      <w:r w:rsidRPr="008D719E">
        <w:t>2. В период двух подготовительных этапов проводились теоретические и практические занятия со всем категориями сотрудников и проверка систем оповещения на объекте.</w:t>
      </w:r>
    </w:p>
    <w:p w:rsidR="00B65096" w:rsidRPr="008D719E" w:rsidRDefault="00B65096" w:rsidP="00E8327D">
      <w:r w:rsidRPr="008D719E">
        <w:t>3. На третьем этапе тренировки была имитирована закладка взрывного устройства на объекте.</w:t>
      </w:r>
    </w:p>
    <w:p w:rsidR="00B65096" w:rsidRPr="008D719E" w:rsidRDefault="00B65096" w:rsidP="00E8327D">
      <w:r w:rsidRPr="008D719E">
        <w:t>Закладка взрывного устройства была обнаружена Гильченко А.М., дворником.</w:t>
      </w:r>
    </w:p>
    <w:p w:rsidR="00B65096" w:rsidRPr="008D719E" w:rsidRDefault="00B65096" w:rsidP="00E8327D">
      <w:r w:rsidRPr="008D719E">
        <w:t xml:space="preserve">10.00 -дворник доложил о случившемся заведующей В.В. Овчинниковой, прекратил доступ к предмету, похожему на взрывное устройство.  Было организовано открытие </w:t>
      </w:r>
    </w:p>
    <w:p w:rsidR="00B65096" w:rsidRPr="008D719E" w:rsidRDefault="00B65096" w:rsidP="00E8327D">
      <w:r w:rsidRPr="008D719E">
        <w:t xml:space="preserve">запасных выходов, противоположных от места обнаружения подозрительного предмета, </w:t>
      </w:r>
    </w:p>
    <w:p w:rsidR="00B65096" w:rsidRPr="008D719E" w:rsidRDefault="00B65096" w:rsidP="00E8327D">
      <w:r w:rsidRPr="008D719E">
        <w:t>сообщено в правоохранительные органы, пожарную охрану о месте, времени  обнаружения взрывного устройства.</w:t>
      </w:r>
    </w:p>
    <w:p w:rsidR="00B65096" w:rsidRPr="008D719E" w:rsidRDefault="00B65096" w:rsidP="00E8327D">
      <w:r w:rsidRPr="008D719E">
        <w:t>10.03- заведующей было принято решение о проведении экстренной эвакуации. Была включена система оповещения (три длинных звонка).</w:t>
      </w:r>
    </w:p>
    <w:p w:rsidR="00B65096" w:rsidRPr="008D719E" w:rsidRDefault="00B65096" w:rsidP="00E8327D">
      <w:r w:rsidRPr="008D719E">
        <w:t>10.07 –</w:t>
      </w:r>
      <w:r>
        <w:t xml:space="preserve"> </w:t>
      </w:r>
      <w:r w:rsidRPr="008D719E">
        <w:t>завхоз С.В. Матюхова отключила общее электроснабжение.</w:t>
      </w:r>
    </w:p>
    <w:p w:rsidR="00B65096" w:rsidRPr="008D719E" w:rsidRDefault="00B65096" w:rsidP="00E8327D">
      <w:r w:rsidRPr="008D719E">
        <w:t>10.10 -</w:t>
      </w:r>
      <w:r>
        <w:t xml:space="preserve"> </w:t>
      </w:r>
      <w:r w:rsidRPr="008D719E">
        <w:t>начата общая эвакуация с объекта.</w:t>
      </w:r>
    </w:p>
    <w:p w:rsidR="00B65096" w:rsidRPr="008D719E" w:rsidRDefault="00B65096" w:rsidP="00E8327D">
      <w:r w:rsidRPr="008D719E">
        <w:t>10.20 -</w:t>
      </w:r>
      <w:r>
        <w:t xml:space="preserve"> </w:t>
      </w:r>
      <w:r w:rsidRPr="008D719E">
        <w:t>эвакуация была завершена общеобъектовым построением на детской спортивной площадке объекта.</w:t>
      </w:r>
    </w:p>
    <w:p w:rsidR="00B65096" w:rsidRPr="008D719E" w:rsidRDefault="00B65096" w:rsidP="00E8327D">
      <w:r w:rsidRPr="008D719E">
        <w:t xml:space="preserve">4. Заведующей было отмечено, что итоги тренировки в целом положительные, цели и </w:t>
      </w:r>
    </w:p>
    <w:p w:rsidR="00B65096" w:rsidRPr="008D719E" w:rsidRDefault="00B65096" w:rsidP="00E8327D">
      <w:r w:rsidRPr="008D719E">
        <w:t>задачи тренировки достигнуты.</w:t>
      </w:r>
    </w:p>
    <w:p w:rsidR="00B65096" w:rsidRPr="008D719E" w:rsidRDefault="00B65096" w:rsidP="00E8327D">
      <w:r w:rsidRPr="008D719E">
        <w:t>Решение:</w:t>
      </w:r>
    </w:p>
    <w:p w:rsidR="00B65096" w:rsidRPr="008D719E" w:rsidRDefault="00B65096" w:rsidP="00E8327D">
      <w:r w:rsidRPr="008D719E">
        <w:t xml:space="preserve">признать итоги тренировки удовлетворительными, цели и задачи тренировки </w:t>
      </w:r>
    </w:p>
    <w:p w:rsidR="00B65096" w:rsidRPr="008D719E" w:rsidRDefault="00B65096" w:rsidP="00E8327D">
      <w:r w:rsidRPr="008D719E">
        <w:t>достигнуты.</w:t>
      </w:r>
    </w:p>
    <w:p w:rsidR="00B65096" w:rsidRPr="008D719E" w:rsidRDefault="00B65096" w:rsidP="00E8327D">
      <w:r w:rsidRPr="008D719E">
        <w:t>Председатель комиссии: В.В. Овчинникова</w:t>
      </w:r>
    </w:p>
    <w:p w:rsidR="00B65096" w:rsidRPr="008D719E" w:rsidRDefault="00B65096" w:rsidP="00E8327D">
      <w:r w:rsidRPr="008D719E">
        <w:t xml:space="preserve">Члены </w:t>
      </w:r>
    </w:p>
    <w:p w:rsidR="00B65096" w:rsidRPr="008D719E" w:rsidRDefault="00B65096" w:rsidP="00E8327D">
      <w:r w:rsidRPr="008D719E">
        <w:t>комиссии:</w:t>
      </w:r>
    </w:p>
    <w:p w:rsidR="00B65096" w:rsidRPr="008D719E" w:rsidRDefault="00B65096" w:rsidP="00E8327D">
      <w:r w:rsidRPr="008D719E">
        <w:t>ПРИКАЗ</w:t>
      </w:r>
    </w:p>
    <w:p w:rsidR="00B65096" w:rsidRPr="008D719E" w:rsidRDefault="00B65096" w:rsidP="00E8327D">
      <w:r w:rsidRPr="008D719E">
        <w:t xml:space="preserve">Об итогах организации подготовки и проведения </w:t>
      </w:r>
    </w:p>
    <w:p w:rsidR="00B65096" w:rsidRPr="008D719E" w:rsidRDefault="00B65096" w:rsidP="00E8327D">
      <w:r w:rsidRPr="008D719E">
        <w:t xml:space="preserve">тренировки по теме: "Действия персонала объекта при обнаружении в учреждении подозрительного </w:t>
      </w:r>
      <w:r>
        <w:t xml:space="preserve"> </w:t>
      </w:r>
      <w:r w:rsidRPr="008D719E">
        <w:t>предмета, похожего на взрывное устройство"</w:t>
      </w:r>
    </w:p>
    <w:p w:rsidR="00B65096" w:rsidRPr="008D719E" w:rsidRDefault="00B65096" w:rsidP="00E8327D">
      <w:r w:rsidRPr="008D719E">
        <w:t>На основании акта проведения тренировки по теме: "Действия персонала объекта при обнаружении в учреждении подозрительного предмета, похожего на взрывное устройство"</w:t>
      </w:r>
    </w:p>
    <w:p w:rsidR="00B65096" w:rsidRPr="008D719E" w:rsidRDefault="00B65096" w:rsidP="00E8327D">
      <w:r w:rsidRPr="008D719E">
        <w:t>от 07.10.2015 г.,</w:t>
      </w:r>
    </w:p>
    <w:p w:rsidR="00B65096" w:rsidRPr="008D719E" w:rsidRDefault="00B65096" w:rsidP="00E8327D">
      <w:r w:rsidRPr="008D719E">
        <w:t>ПРИКАЗЫВАЮ:</w:t>
      </w:r>
    </w:p>
    <w:p w:rsidR="00B65096" w:rsidRPr="008D719E" w:rsidRDefault="00B65096" w:rsidP="00E8327D">
      <w:r w:rsidRPr="008D719E">
        <w:t>1. Подготовку и проведение тренировки по действиям персонала при обнаружении подозрительного предмета на объекте признать удовлетворительными</w:t>
      </w:r>
    </w:p>
    <w:p w:rsidR="00B65096" w:rsidRPr="008D719E" w:rsidRDefault="00B65096" w:rsidP="00E8327D">
      <w:r w:rsidRPr="008D719E">
        <w:t>2. Действия всего персонала считать удовлетворительным.</w:t>
      </w:r>
    </w:p>
    <w:p w:rsidR="00B65096" w:rsidRPr="008D719E" w:rsidRDefault="00B65096" w:rsidP="00E8327D">
      <w:r w:rsidRPr="008D719E">
        <w:t>3. Тренировка прошла согласно утвержденному плану эвакуации</w:t>
      </w:r>
    </w:p>
    <w:p w:rsidR="00B65096" w:rsidRDefault="00B65096" w:rsidP="00E8327D">
      <w:pPr>
        <w:rPr>
          <w:rFonts w:ascii="Arial" w:hAnsi="Arial" w:cs="Arial"/>
          <w:sz w:val="30"/>
          <w:szCs w:val="30"/>
        </w:rPr>
      </w:pPr>
      <w:r w:rsidRPr="008D719E">
        <w:t>4. Воспитанники показали хорошие результаты и знания по курсу</w:t>
      </w:r>
      <w:r>
        <w:rPr>
          <w:rFonts w:ascii="Arial" w:hAnsi="Arial" w:cs="Arial"/>
          <w:sz w:val="30"/>
          <w:szCs w:val="30"/>
        </w:rPr>
        <w:t xml:space="preserve"> </w:t>
      </w:r>
    </w:p>
    <w:p w:rsidR="00B65096" w:rsidRDefault="00B65096"/>
    <w:sectPr w:rsidR="00B65096" w:rsidSect="00E6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A61EA"/>
    <w:multiLevelType w:val="hybridMultilevel"/>
    <w:tmpl w:val="0C60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8B5"/>
    <w:rsid w:val="00235A89"/>
    <w:rsid w:val="00263E7A"/>
    <w:rsid w:val="002A557E"/>
    <w:rsid w:val="004A5815"/>
    <w:rsid w:val="00691C17"/>
    <w:rsid w:val="006E4D76"/>
    <w:rsid w:val="008D719E"/>
    <w:rsid w:val="009B3AE1"/>
    <w:rsid w:val="009C3AB3"/>
    <w:rsid w:val="00A3169D"/>
    <w:rsid w:val="00B65096"/>
    <w:rsid w:val="00C33300"/>
    <w:rsid w:val="00C6141C"/>
    <w:rsid w:val="00D34877"/>
    <w:rsid w:val="00D618B5"/>
    <w:rsid w:val="00D90662"/>
    <w:rsid w:val="00E148C5"/>
    <w:rsid w:val="00E60B9B"/>
    <w:rsid w:val="00E8327D"/>
    <w:rsid w:val="00F3153A"/>
    <w:rsid w:val="00FA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5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474</Words>
  <Characters>2704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планами эвакуаций в общеобразовательной организации проводятся учебные тренировки по предупреждению антитеррористических актов  по вводной «обнаружение подозрительных предметов»,  и по  вводной «пожар» - ночное время</dc:title>
  <dc:subject/>
  <dc:creator>Ванян</dc:creator>
  <cp:keywords/>
  <dc:description/>
  <cp:lastModifiedBy>User</cp:lastModifiedBy>
  <cp:revision>2</cp:revision>
  <dcterms:created xsi:type="dcterms:W3CDTF">2024-01-19T10:30:00Z</dcterms:created>
  <dcterms:modified xsi:type="dcterms:W3CDTF">2024-01-19T10:30:00Z</dcterms:modified>
</cp:coreProperties>
</file>