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FA" w:rsidRDefault="00F536FA" w:rsidP="00FE77D4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Консультационная работа с родителями</w:t>
      </w:r>
    </w:p>
    <w:p w:rsidR="00F536FA" w:rsidRDefault="00F536FA" w:rsidP="00FE77D4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 класса на 2024-2025 учебный год</w:t>
      </w:r>
      <w:r w:rsidRPr="00F822D2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:rsidR="00F536FA" w:rsidRDefault="00F536FA" w:rsidP="00FE77D4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536FA" w:rsidRPr="00FE77D4" w:rsidRDefault="00F536FA" w:rsidP="00FE77D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E77D4">
        <w:rPr>
          <w:rFonts w:ascii="Times New Roman" w:hAnsi="Times New Roman" w:cs="Times New Roman"/>
          <w:b/>
          <w:bCs/>
          <w:sz w:val="28"/>
          <w:szCs w:val="28"/>
        </w:rPr>
        <w:t>Учитель, классный руководитель – Колтунова Т.В.</w:t>
      </w:r>
    </w:p>
    <w:p w:rsidR="00F536FA" w:rsidRDefault="00F536FA" w:rsidP="00FE77D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E77D4">
        <w:rPr>
          <w:rFonts w:ascii="Times New Roman" w:hAnsi="Times New Roman" w:cs="Times New Roman"/>
          <w:b/>
          <w:bCs/>
          <w:sz w:val="28"/>
          <w:szCs w:val="28"/>
        </w:rPr>
        <w:t>Воспитатель – Лалашвили Т.И.</w:t>
      </w:r>
    </w:p>
    <w:p w:rsidR="00F536FA" w:rsidRPr="00FE77D4" w:rsidRDefault="00F536FA" w:rsidP="00FE77D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9"/>
        <w:gridCol w:w="5215"/>
        <w:gridCol w:w="2454"/>
        <w:gridCol w:w="2196"/>
      </w:tblGrid>
      <w:tr w:rsidR="00F536FA" w:rsidRPr="002C55B2">
        <w:tc>
          <w:tcPr>
            <w:tcW w:w="699" w:type="dxa"/>
          </w:tcPr>
          <w:p w:rsidR="00F536FA" w:rsidRPr="002C55B2" w:rsidRDefault="00F536FA" w:rsidP="00AD56EF">
            <w:pPr>
              <w:spacing w:after="0" w:line="240" w:lineRule="exact"/>
              <w:rPr>
                <w:rFonts w:ascii="Cambria" w:hAnsi="Cambria" w:cs="Cambria"/>
                <w:b/>
                <w:bCs/>
                <w:sz w:val="28"/>
                <w:szCs w:val="28"/>
              </w:rPr>
            </w:pPr>
            <w:r w:rsidRPr="002C55B2">
              <w:rPr>
                <w:rFonts w:ascii="Cambria" w:hAnsi="Cambria" w:cs="Cambria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215" w:type="dxa"/>
          </w:tcPr>
          <w:p w:rsidR="00F536FA" w:rsidRPr="002C55B2" w:rsidRDefault="00F536FA" w:rsidP="00AD56EF">
            <w:pPr>
              <w:spacing w:after="0" w:line="240" w:lineRule="exact"/>
              <w:rPr>
                <w:rFonts w:ascii="Cambria" w:hAnsi="Cambria" w:cs="Cambria"/>
                <w:b/>
                <w:bCs/>
                <w:sz w:val="28"/>
                <w:szCs w:val="28"/>
              </w:rPr>
            </w:pPr>
            <w:r w:rsidRPr="002C55B2">
              <w:rPr>
                <w:rFonts w:ascii="Cambria" w:hAnsi="Cambria" w:cs="Cambria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ascii="Cambria" w:hAnsi="Cambria" w:cs="Cambria"/>
                <w:b/>
                <w:bCs/>
                <w:sz w:val="28"/>
                <w:szCs w:val="28"/>
              </w:rPr>
              <w:t xml:space="preserve">               Тема всеобуча</w:t>
            </w:r>
          </w:p>
        </w:tc>
        <w:tc>
          <w:tcPr>
            <w:tcW w:w="2454" w:type="dxa"/>
          </w:tcPr>
          <w:p w:rsidR="00F536FA" w:rsidRPr="002C55B2" w:rsidRDefault="00F536FA" w:rsidP="00002C13">
            <w:pPr>
              <w:spacing w:after="0" w:line="240" w:lineRule="exact"/>
              <w:jc w:val="center"/>
              <w:rPr>
                <w:rFonts w:ascii="Cambria" w:hAnsi="Cambria" w:cs="Cambria"/>
                <w:b/>
                <w:bCs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sz w:val="28"/>
                <w:szCs w:val="28"/>
              </w:rPr>
              <w:t>Форма</w:t>
            </w:r>
          </w:p>
        </w:tc>
        <w:tc>
          <w:tcPr>
            <w:tcW w:w="2196" w:type="dxa"/>
          </w:tcPr>
          <w:p w:rsidR="00F536FA" w:rsidRPr="002C55B2" w:rsidRDefault="00F536FA" w:rsidP="00AD56EF">
            <w:pPr>
              <w:spacing w:after="0" w:line="240" w:lineRule="exact"/>
              <w:jc w:val="center"/>
              <w:rPr>
                <w:rFonts w:ascii="Cambria" w:hAnsi="Cambria" w:cs="Cambria"/>
                <w:b/>
                <w:bCs/>
                <w:sz w:val="28"/>
                <w:szCs w:val="28"/>
              </w:rPr>
            </w:pPr>
            <w:r w:rsidRPr="002C55B2">
              <w:rPr>
                <w:rFonts w:ascii="Cambria" w:hAnsi="Cambria" w:cs="Cambria"/>
                <w:b/>
                <w:bCs/>
                <w:sz w:val="28"/>
                <w:szCs w:val="28"/>
              </w:rPr>
              <w:t>Сроки</w:t>
            </w:r>
          </w:p>
          <w:p w:rsidR="00F536FA" w:rsidRPr="002C55B2" w:rsidRDefault="00F536FA" w:rsidP="00AD56EF">
            <w:pPr>
              <w:spacing w:after="0" w:line="240" w:lineRule="exact"/>
              <w:rPr>
                <w:rFonts w:ascii="Cambria" w:hAnsi="Cambria" w:cs="Cambria"/>
                <w:b/>
                <w:bCs/>
                <w:sz w:val="28"/>
                <w:szCs w:val="28"/>
              </w:rPr>
            </w:pPr>
          </w:p>
        </w:tc>
      </w:tr>
      <w:tr w:rsidR="00F536FA" w:rsidRPr="00002C13">
        <w:trPr>
          <w:trHeight w:val="634"/>
        </w:trPr>
        <w:tc>
          <w:tcPr>
            <w:tcW w:w="699" w:type="dxa"/>
          </w:tcPr>
          <w:p w:rsidR="00F536FA" w:rsidRPr="00002C13" w:rsidRDefault="00F536FA" w:rsidP="00002C1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6FA" w:rsidRPr="00002C13" w:rsidRDefault="00F536FA" w:rsidP="00002C1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02C1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536FA" w:rsidRPr="00002C13" w:rsidRDefault="00F536FA" w:rsidP="00002C1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5" w:type="dxa"/>
          </w:tcPr>
          <w:p w:rsidR="00F536FA" w:rsidRPr="00002C13" w:rsidRDefault="00F536FA" w:rsidP="00205D15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</w:p>
          <w:p w:rsidR="00F536FA" w:rsidRPr="00002C13" w:rsidRDefault="00F536FA" w:rsidP="00205D15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 xml:space="preserve">«Соблюдение ребенком </w:t>
            </w:r>
            <w:r w:rsidRPr="00002C13">
              <w:rPr>
                <w:rFonts w:ascii="Cambria" w:hAnsi="Cambria" w:cs="Cambria"/>
                <w:sz w:val="28"/>
                <w:szCs w:val="28"/>
              </w:rPr>
              <w:t>режима дня».</w:t>
            </w:r>
          </w:p>
          <w:p w:rsidR="00F536FA" w:rsidRPr="00002C13" w:rsidRDefault="00F536FA" w:rsidP="00205D15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2454" w:type="dxa"/>
          </w:tcPr>
          <w:p w:rsidR="00F536FA" w:rsidRPr="00002C13" w:rsidRDefault="00F536FA" w:rsidP="00002C13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</w:p>
          <w:p w:rsidR="00F536FA" w:rsidRPr="00002C13" w:rsidRDefault="00F536FA" w:rsidP="00002C13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 w:rsidRPr="00002C13">
              <w:rPr>
                <w:rFonts w:ascii="Cambria" w:hAnsi="Cambria" w:cs="Cambria"/>
                <w:sz w:val="28"/>
                <w:szCs w:val="28"/>
              </w:rPr>
              <w:t>Консультация</w:t>
            </w:r>
          </w:p>
          <w:p w:rsidR="00F536FA" w:rsidRPr="00002C13" w:rsidRDefault="00F536FA" w:rsidP="00002C13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2196" w:type="dxa"/>
          </w:tcPr>
          <w:p w:rsidR="00F536FA" w:rsidRPr="00002C13" w:rsidRDefault="00F536FA" w:rsidP="00002C13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</w:p>
          <w:p w:rsidR="00F536FA" w:rsidRPr="00002C13" w:rsidRDefault="00F536FA" w:rsidP="00002C13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 w:rsidRPr="00002C13">
              <w:rPr>
                <w:rFonts w:ascii="Cambria" w:hAnsi="Cambria" w:cs="Cambria"/>
                <w:sz w:val="28"/>
                <w:szCs w:val="28"/>
              </w:rPr>
              <w:t xml:space="preserve">Сентябрь </w:t>
            </w:r>
          </w:p>
        </w:tc>
      </w:tr>
      <w:tr w:rsidR="00F536FA" w:rsidRPr="00002C13">
        <w:trPr>
          <w:trHeight w:val="634"/>
        </w:trPr>
        <w:tc>
          <w:tcPr>
            <w:tcW w:w="699" w:type="dxa"/>
          </w:tcPr>
          <w:p w:rsidR="00F536FA" w:rsidRPr="00002C13" w:rsidRDefault="00F536FA" w:rsidP="00002C1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15" w:type="dxa"/>
          </w:tcPr>
          <w:p w:rsidR="00F536FA" w:rsidRPr="00002C13" w:rsidRDefault="00F536FA" w:rsidP="00763615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 w:rsidRPr="00002C13">
              <w:rPr>
                <w:rFonts w:ascii="Cambria" w:hAnsi="Cambria" w:cs="Cambria"/>
                <w:sz w:val="28"/>
                <w:szCs w:val="28"/>
              </w:rPr>
              <w:t>«Итоги медосмотра обучающихся, воспитанников класса»</w:t>
            </w:r>
            <w:r>
              <w:rPr>
                <w:rFonts w:ascii="Cambria" w:hAnsi="Cambria" w:cs="Cambria"/>
                <w:sz w:val="28"/>
                <w:szCs w:val="28"/>
              </w:rPr>
              <w:t>.</w:t>
            </w:r>
          </w:p>
        </w:tc>
        <w:tc>
          <w:tcPr>
            <w:tcW w:w="2454" w:type="dxa"/>
          </w:tcPr>
          <w:p w:rsidR="00F536FA" w:rsidRPr="00002C13" w:rsidRDefault="00F536FA" w:rsidP="00763615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 w:rsidRPr="00002C13">
              <w:rPr>
                <w:rFonts w:ascii="Cambria" w:hAnsi="Cambria" w:cs="Cambria"/>
                <w:sz w:val="28"/>
                <w:szCs w:val="28"/>
              </w:rPr>
              <w:t>Индивидуальные консультации – встречи</w:t>
            </w:r>
          </w:p>
        </w:tc>
        <w:tc>
          <w:tcPr>
            <w:tcW w:w="2196" w:type="dxa"/>
          </w:tcPr>
          <w:p w:rsidR="00F536FA" w:rsidRPr="00002C13" w:rsidRDefault="00F536FA" w:rsidP="00763615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Сентябрь</w:t>
            </w:r>
          </w:p>
        </w:tc>
      </w:tr>
      <w:tr w:rsidR="00F536FA" w:rsidRPr="00002C13">
        <w:trPr>
          <w:trHeight w:val="1318"/>
        </w:trPr>
        <w:tc>
          <w:tcPr>
            <w:tcW w:w="699" w:type="dxa"/>
          </w:tcPr>
          <w:p w:rsidR="00F536FA" w:rsidRPr="00002C13" w:rsidRDefault="00F536FA" w:rsidP="00002C1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02C1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15" w:type="dxa"/>
          </w:tcPr>
          <w:p w:rsidR="00F536FA" w:rsidRPr="00002C13" w:rsidRDefault="00F536FA" w:rsidP="00205D15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 w:rsidRPr="00002C13">
              <w:rPr>
                <w:rFonts w:ascii="Cambria" w:hAnsi="Cambria" w:cs="Cambria"/>
                <w:sz w:val="28"/>
                <w:szCs w:val="28"/>
              </w:rPr>
              <w:t>«На улице, не в комнате, о том, всегда Вы помните…»</w:t>
            </w:r>
          </w:p>
        </w:tc>
        <w:tc>
          <w:tcPr>
            <w:tcW w:w="2454" w:type="dxa"/>
          </w:tcPr>
          <w:p w:rsidR="00F536FA" w:rsidRPr="00002C13" w:rsidRDefault="00F536FA" w:rsidP="00002C13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 w:rsidRPr="00002C13">
              <w:rPr>
                <w:rFonts w:ascii="Cambria" w:hAnsi="Cambria" w:cs="Cambria"/>
                <w:sz w:val="28"/>
                <w:szCs w:val="28"/>
              </w:rPr>
              <w:t>Консультация- встреча, совместное с детьми обсуждение ситуаций</w:t>
            </w:r>
          </w:p>
        </w:tc>
        <w:tc>
          <w:tcPr>
            <w:tcW w:w="2196" w:type="dxa"/>
          </w:tcPr>
          <w:p w:rsidR="00F536FA" w:rsidRPr="00002C13" w:rsidRDefault="00F536FA" w:rsidP="00002C13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 w:rsidRPr="00002C13">
              <w:rPr>
                <w:rFonts w:ascii="Cambria" w:hAnsi="Cambria" w:cs="Cambria"/>
                <w:sz w:val="28"/>
                <w:szCs w:val="28"/>
              </w:rPr>
              <w:t>Октябрь</w:t>
            </w:r>
          </w:p>
        </w:tc>
      </w:tr>
      <w:tr w:rsidR="00F536FA" w:rsidRPr="00002C13">
        <w:trPr>
          <w:trHeight w:val="634"/>
        </w:trPr>
        <w:tc>
          <w:tcPr>
            <w:tcW w:w="699" w:type="dxa"/>
          </w:tcPr>
          <w:p w:rsidR="00F536FA" w:rsidRPr="00002C13" w:rsidRDefault="00F536FA" w:rsidP="00002C1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02C1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15" w:type="dxa"/>
          </w:tcPr>
          <w:p w:rsidR="00F536FA" w:rsidRPr="00002C13" w:rsidRDefault="00F536FA" w:rsidP="00205D15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 w:rsidRPr="00002C13">
              <w:rPr>
                <w:rFonts w:ascii="Cambria" w:hAnsi="Cambria" w:cs="Cambria"/>
                <w:sz w:val="28"/>
                <w:szCs w:val="28"/>
              </w:rPr>
              <w:t>«Создание безопасных условий пребывания  детей в общеобразовательной организации и дома»</w:t>
            </w:r>
          </w:p>
          <w:p w:rsidR="00F536FA" w:rsidRPr="00002C13" w:rsidRDefault="00F536FA" w:rsidP="00205D15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2454" w:type="dxa"/>
          </w:tcPr>
          <w:p w:rsidR="00F536FA" w:rsidRPr="00002C13" w:rsidRDefault="00F536FA" w:rsidP="00002C13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 w:rsidRPr="00002C13">
              <w:rPr>
                <w:rFonts w:ascii="Cambria" w:hAnsi="Cambria" w:cs="Cambria"/>
                <w:sz w:val="28"/>
                <w:szCs w:val="28"/>
              </w:rPr>
              <w:t>Консультация-встреча</w:t>
            </w:r>
          </w:p>
        </w:tc>
        <w:tc>
          <w:tcPr>
            <w:tcW w:w="2196" w:type="dxa"/>
          </w:tcPr>
          <w:p w:rsidR="00F536FA" w:rsidRPr="00002C13" w:rsidRDefault="00F536FA" w:rsidP="00002C13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 w:rsidRPr="00002C13">
              <w:rPr>
                <w:rFonts w:ascii="Cambria" w:hAnsi="Cambria" w:cs="Cambria"/>
                <w:sz w:val="28"/>
                <w:szCs w:val="28"/>
              </w:rPr>
              <w:t>Октябрь</w:t>
            </w:r>
          </w:p>
        </w:tc>
      </w:tr>
      <w:tr w:rsidR="00F536FA" w:rsidRPr="00002C13">
        <w:trPr>
          <w:trHeight w:val="634"/>
        </w:trPr>
        <w:tc>
          <w:tcPr>
            <w:tcW w:w="699" w:type="dxa"/>
          </w:tcPr>
          <w:p w:rsidR="00F536FA" w:rsidRPr="00002C13" w:rsidRDefault="00F536FA" w:rsidP="0076361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02C1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15" w:type="dxa"/>
          </w:tcPr>
          <w:p w:rsidR="00F536FA" w:rsidRPr="00002C13" w:rsidRDefault="00F536FA" w:rsidP="00205D15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«Информационная манипуляция детьми»</w:t>
            </w:r>
          </w:p>
        </w:tc>
        <w:tc>
          <w:tcPr>
            <w:tcW w:w="2454" w:type="dxa"/>
          </w:tcPr>
          <w:p w:rsidR="00F536FA" w:rsidRPr="00002C13" w:rsidRDefault="00F536FA" w:rsidP="00002C13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 w:rsidRPr="00002C13">
              <w:rPr>
                <w:rFonts w:ascii="Cambria" w:hAnsi="Cambria" w:cs="Cambria"/>
                <w:sz w:val="28"/>
                <w:szCs w:val="28"/>
              </w:rPr>
              <w:t>Индивидуальные консультации – встречи</w:t>
            </w:r>
          </w:p>
        </w:tc>
        <w:tc>
          <w:tcPr>
            <w:tcW w:w="2196" w:type="dxa"/>
          </w:tcPr>
          <w:p w:rsidR="00F536FA" w:rsidRPr="00002C13" w:rsidRDefault="00F536FA" w:rsidP="00002C13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Октябрь</w:t>
            </w:r>
          </w:p>
        </w:tc>
      </w:tr>
      <w:tr w:rsidR="00F536FA" w:rsidRPr="00002C13">
        <w:trPr>
          <w:trHeight w:val="634"/>
        </w:trPr>
        <w:tc>
          <w:tcPr>
            <w:tcW w:w="699" w:type="dxa"/>
          </w:tcPr>
          <w:p w:rsidR="00F536FA" w:rsidRPr="00002C13" w:rsidRDefault="00F536FA" w:rsidP="0076361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02C1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15" w:type="dxa"/>
          </w:tcPr>
          <w:p w:rsidR="00F536FA" w:rsidRPr="00002C13" w:rsidRDefault="00F536FA" w:rsidP="00205D15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 w:rsidRPr="00002C13">
              <w:rPr>
                <w:rFonts w:ascii="Cambria" w:hAnsi="Cambria" w:cs="Cambria"/>
                <w:sz w:val="28"/>
                <w:szCs w:val="28"/>
              </w:rPr>
              <w:t>«О безопасности в сети Интернет»</w:t>
            </w:r>
          </w:p>
          <w:p w:rsidR="00F536FA" w:rsidRPr="00002C13" w:rsidRDefault="00F536FA" w:rsidP="00205D15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2454" w:type="dxa"/>
          </w:tcPr>
          <w:p w:rsidR="00F536FA" w:rsidRPr="00002C13" w:rsidRDefault="00F536FA" w:rsidP="00002C13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 w:rsidRPr="00002C13">
              <w:rPr>
                <w:rFonts w:ascii="Cambria" w:hAnsi="Cambria" w:cs="Cambria"/>
                <w:sz w:val="28"/>
                <w:szCs w:val="28"/>
              </w:rPr>
              <w:t>Консультация</w:t>
            </w:r>
          </w:p>
        </w:tc>
        <w:tc>
          <w:tcPr>
            <w:tcW w:w="2196" w:type="dxa"/>
          </w:tcPr>
          <w:p w:rsidR="00F536FA" w:rsidRPr="00002C13" w:rsidRDefault="00F536FA" w:rsidP="00002C13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 w:rsidRPr="00002C13">
              <w:rPr>
                <w:rFonts w:ascii="Cambria" w:hAnsi="Cambria" w:cs="Cambria"/>
                <w:sz w:val="28"/>
                <w:szCs w:val="28"/>
              </w:rPr>
              <w:t xml:space="preserve">Ноябрь </w:t>
            </w:r>
          </w:p>
          <w:p w:rsidR="00F536FA" w:rsidRPr="00002C13" w:rsidRDefault="00F536FA" w:rsidP="00002C13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</w:p>
          <w:p w:rsidR="00F536FA" w:rsidRPr="00002C13" w:rsidRDefault="00F536FA" w:rsidP="00002C13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</w:p>
        </w:tc>
      </w:tr>
      <w:tr w:rsidR="00F536FA" w:rsidRPr="00002C13">
        <w:trPr>
          <w:trHeight w:val="634"/>
        </w:trPr>
        <w:tc>
          <w:tcPr>
            <w:tcW w:w="699" w:type="dxa"/>
          </w:tcPr>
          <w:p w:rsidR="00F536FA" w:rsidRPr="00002C13" w:rsidRDefault="00F536FA" w:rsidP="0076361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02C1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15" w:type="dxa"/>
          </w:tcPr>
          <w:p w:rsidR="00F536FA" w:rsidRPr="00002C13" w:rsidRDefault="00F536FA" w:rsidP="00205D15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 w:rsidRPr="00002C13">
              <w:rPr>
                <w:rFonts w:ascii="Cambria" w:hAnsi="Cambria" w:cs="Cambria"/>
                <w:sz w:val="28"/>
                <w:szCs w:val="28"/>
              </w:rPr>
              <w:t>«Если хочешь быть здоровым….»</w:t>
            </w:r>
          </w:p>
        </w:tc>
        <w:tc>
          <w:tcPr>
            <w:tcW w:w="2454" w:type="dxa"/>
          </w:tcPr>
          <w:p w:rsidR="00F536FA" w:rsidRPr="00002C13" w:rsidRDefault="00F536FA" w:rsidP="00002C13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 w:rsidRPr="00002C13">
              <w:rPr>
                <w:rFonts w:ascii="Cambria" w:hAnsi="Cambria" w:cs="Cambria"/>
                <w:sz w:val="28"/>
                <w:szCs w:val="28"/>
              </w:rPr>
              <w:t>Консультация</w:t>
            </w:r>
          </w:p>
        </w:tc>
        <w:tc>
          <w:tcPr>
            <w:tcW w:w="2196" w:type="dxa"/>
          </w:tcPr>
          <w:p w:rsidR="00F536FA" w:rsidRPr="00002C13" w:rsidRDefault="00F536FA" w:rsidP="00002C13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 w:rsidRPr="00002C13">
              <w:rPr>
                <w:rFonts w:ascii="Cambria" w:hAnsi="Cambria" w:cs="Cambria"/>
                <w:sz w:val="28"/>
                <w:szCs w:val="28"/>
              </w:rPr>
              <w:t xml:space="preserve">Ноябрь </w:t>
            </w:r>
          </w:p>
          <w:p w:rsidR="00F536FA" w:rsidRPr="00002C13" w:rsidRDefault="00F536FA" w:rsidP="00002C13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</w:p>
          <w:p w:rsidR="00F536FA" w:rsidRPr="00002C13" w:rsidRDefault="00F536FA" w:rsidP="00002C13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</w:p>
        </w:tc>
      </w:tr>
      <w:tr w:rsidR="00F536FA" w:rsidRPr="00002C13">
        <w:trPr>
          <w:trHeight w:val="634"/>
        </w:trPr>
        <w:tc>
          <w:tcPr>
            <w:tcW w:w="699" w:type="dxa"/>
          </w:tcPr>
          <w:p w:rsidR="00F536FA" w:rsidRPr="00002C13" w:rsidRDefault="00F536FA" w:rsidP="0076361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02C1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15" w:type="dxa"/>
          </w:tcPr>
          <w:p w:rsidR="00F536FA" w:rsidRPr="00002C13" w:rsidRDefault="00F536FA" w:rsidP="00205D15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 w:rsidRPr="00002C13">
              <w:rPr>
                <w:rFonts w:ascii="Cambria" w:hAnsi="Cambria" w:cs="Cambria"/>
                <w:sz w:val="28"/>
                <w:szCs w:val="28"/>
              </w:rPr>
              <w:t xml:space="preserve"> «Законы воспитания в семье. Какими им быть?»</w:t>
            </w:r>
            <w:r>
              <w:rPr>
                <w:rFonts w:ascii="Cambria" w:hAnsi="Cambria" w:cs="Cambria"/>
                <w:sz w:val="28"/>
                <w:szCs w:val="28"/>
              </w:rPr>
              <w:t>.</w:t>
            </w:r>
          </w:p>
        </w:tc>
        <w:tc>
          <w:tcPr>
            <w:tcW w:w="2454" w:type="dxa"/>
          </w:tcPr>
          <w:p w:rsidR="00F536FA" w:rsidRPr="00002C13" w:rsidRDefault="00F536FA" w:rsidP="00002C13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 w:rsidRPr="00002C13">
              <w:rPr>
                <w:rFonts w:ascii="Cambria" w:hAnsi="Cambria" w:cs="Cambria"/>
                <w:sz w:val="28"/>
                <w:szCs w:val="28"/>
              </w:rPr>
              <w:t>Консультация</w:t>
            </w:r>
          </w:p>
          <w:p w:rsidR="00F536FA" w:rsidRPr="00002C13" w:rsidRDefault="00F536FA" w:rsidP="00002C13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2196" w:type="dxa"/>
          </w:tcPr>
          <w:p w:rsidR="00F536FA" w:rsidRPr="00002C13" w:rsidRDefault="00F536FA" w:rsidP="00002C13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 w:rsidRPr="00002C13">
              <w:rPr>
                <w:rFonts w:ascii="Cambria" w:hAnsi="Cambria" w:cs="Cambria"/>
                <w:sz w:val="28"/>
                <w:szCs w:val="28"/>
              </w:rPr>
              <w:t xml:space="preserve">Декабрь </w:t>
            </w:r>
          </w:p>
          <w:p w:rsidR="00F536FA" w:rsidRPr="00002C13" w:rsidRDefault="00F536FA" w:rsidP="00002C13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</w:p>
          <w:p w:rsidR="00F536FA" w:rsidRPr="00002C13" w:rsidRDefault="00F536FA" w:rsidP="00002C13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</w:p>
        </w:tc>
      </w:tr>
      <w:tr w:rsidR="00F536FA" w:rsidRPr="00002C13">
        <w:trPr>
          <w:trHeight w:val="844"/>
        </w:trPr>
        <w:tc>
          <w:tcPr>
            <w:tcW w:w="699" w:type="dxa"/>
          </w:tcPr>
          <w:p w:rsidR="00F536FA" w:rsidRPr="00002C13" w:rsidRDefault="00F536FA" w:rsidP="0076361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02C1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15" w:type="dxa"/>
          </w:tcPr>
          <w:p w:rsidR="00F536FA" w:rsidRPr="00002C13" w:rsidRDefault="00F536FA" w:rsidP="00205D15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 w:rsidRPr="00002C13">
              <w:rPr>
                <w:rFonts w:ascii="Cambria" w:hAnsi="Cambria" w:cs="Cambria"/>
                <w:sz w:val="28"/>
                <w:szCs w:val="28"/>
              </w:rPr>
              <w:t>«Тактика осуществления поддержки ребенка с ограниченными возможностями здоровья».</w:t>
            </w:r>
          </w:p>
        </w:tc>
        <w:tc>
          <w:tcPr>
            <w:tcW w:w="2454" w:type="dxa"/>
          </w:tcPr>
          <w:p w:rsidR="00F536FA" w:rsidRPr="00002C13" w:rsidRDefault="00F536FA" w:rsidP="00002C13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 w:rsidRPr="00002C13">
              <w:rPr>
                <w:rFonts w:ascii="Cambria" w:hAnsi="Cambria" w:cs="Cambria"/>
                <w:sz w:val="28"/>
                <w:szCs w:val="28"/>
              </w:rPr>
              <w:t>Консультация</w:t>
            </w:r>
          </w:p>
          <w:p w:rsidR="00F536FA" w:rsidRPr="00002C13" w:rsidRDefault="00F536FA" w:rsidP="00002C13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2196" w:type="dxa"/>
          </w:tcPr>
          <w:p w:rsidR="00F536FA" w:rsidRPr="00002C13" w:rsidRDefault="00F536FA" w:rsidP="00002C13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 w:rsidRPr="00002C13">
              <w:rPr>
                <w:rFonts w:ascii="Cambria" w:hAnsi="Cambria" w:cs="Cambria"/>
                <w:sz w:val="28"/>
                <w:szCs w:val="28"/>
              </w:rPr>
              <w:t xml:space="preserve">Декабрь </w:t>
            </w:r>
          </w:p>
          <w:p w:rsidR="00F536FA" w:rsidRPr="00002C13" w:rsidRDefault="00F536FA" w:rsidP="00002C13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</w:p>
          <w:p w:rsidR="00F536FA" w:rsidRPr="00002C13" w:rsidRDefault="00F536FA" w:rsidP="00002C13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</w:p>
        </w:tc>
      </w:tr>
      <w:tr w:rsidR="00F536FA" w:rsidRPr="00002C13">
        <w:trPr>
          <w:trHeight w:val="634"/>
        </w:trPr>
        <w:tc>
          <w:tcPr>
            <w:tcW w:w="699" w:type="dxa"/>
          </w:tcPr>
          <w:p w:rsidR="00F536FA" w:rsidRPr="00002C13" w:rsidRDefault="00F536FA" w:rsidP="0076361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02C1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15" w:type="dxa"/>
          </w:tcPr>
          <w:p w:rsidR="00F536FA" w:rsidRPr="00002C13" w:rsidRDefault="00F536FA" w:rsidP="00205D15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 w:rsidRPr="00002C13">
              <w:rPr>
                <w:rFonts w:ascii="Cambria" w:hAnsi="Cambria" w:cs="Cambria"/>
                <w:sz w:val="28"/>
                <w:szCs w:val="28"/>
              </w:rPr>
              <w:t>«Современные гаджеты и Интернет в жизни детей».</w:t>
            </w:r>
          </w:p>
        </w:tc>
        <w:tc>
          <w:tcPr>
            <w:tcW w:w="2454" w:type="dxa"/>
          </w:tcPr>
          <w:p w:rsidR="00F536FA" w:rsidRPr="00002C13" w:rsidRDefault="00F536FA" w:rsidP="00002C13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 w:rsidRPr="00002C13">
              <w:rPr>
                <w:rFonts w:ascii="Cambria" w:hAnsi="Cambria" w:cs="Cambria"/>
                <w:sz w:val="28"/>
                <w:szCs w:val="28"/>
              </w:rPr>
              <w:t>Консультация, обмен мнениями</w:t>
            </w:r>
          </w:p>
          <w:p w:rsidR="00F536FA" w:rsidRPr="00002C13" w:rsidRDefault="00F536FA" w:rsidP="00002C13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2196" w:type="dxa"/>
          </w:tcPr>
          <w:p w:rsidR="00F536FA" w:rsidRPr="00002C13" w:rsidRDefault="00F536FA" w:rsidP="00002C13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 w:rsidRPr="00002C13">
              <w:rPr>
                <w:rFonts w:ascii="Cambria" w:hAnsi="Cambria" w:cs="Cambria"/>
                <w:sz w:val="28"/>
                <w:szCs w:val="28"/>
              </w:rPr>
              <w:t>Январь</w:t>
            </w:r>
          </w:p>
        </w:tc>
      </w:tr>
      <w:tr w:rsidR="00F536FA" w:rsidRPr="00002C13">
        <w:trPr>
          <w:trHeight w:val="634"/>
        </w:trPr>
        <w:tc>
          <w:tcPr>
            <w:tcW w:w="699" w:type="dxa"/>
          </w:tcPr>
          <w:p w:rsidR="00F536FA" w:rsidRPr="00002C13" w:rsidRDefault="00F536FA" w:rsidP="0076361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02C1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15" w:type="dxa"/>
          </w:tcPr>
          <w:p w:rsidR="00F536FA" w:rsidRPr="00002C13" w:rsidRDefault="00F536FA" w:rsidP="00205D15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 w:rsidRPr="00002C13">
              <w:rPr>
                <w:rFonts w:ascii="Cambria" w:hAnsi="Cambria" w:cs="Cambria"/>
                <w:sz w:val="28"/>
                <w:szCs w:val="28"/>
              </w:rPr>
              <w:t>«Совместный домашний труд детей и взрослых».</w:t>
            </w:r>
          </w:p>
          <w:p w:rsidR="00F536FA" w:rsidRPr="00002C13" w:rsidRDefault="00F536FA" w:rsidP="00205D15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2454" w:type="dxa"/>
          </w:tcPr>
          <w:p w:rsidR="00F536FA" w:rsidRPr="00002C13" w:rsidRDefault="00F536FA" w:rsidP="00002C13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 w:rsidRPr="00002C13">
              <w:rPr>
                <w:rFonts w:ascii="Cambria" w:hAnsi="Cambria" w:cs="Cambria"/>
                <w:sz w:val="28"/>
                <w:szCs w:val="28"/>
              </w:rPr>
              <w:t>Консультация</w:t>
            </w:r>
          </w:p>
          <w:p w:rsidR="00F536FA" w:rsidRPr="00002C13" w:rsidRDefault="00F536FA" w:rsidP="00002C13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2196" w:type="dxa"/>
          </w:tcPr>
          <w:p w:rsidR="00F536FA" w:rsidRPr="00002C13" w:rsidRDefault="00F536FA" w:rsidP="00002C13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 w:rsidRPr="00002C13">
              <w:rPr>
                <w:rFonts w:ascii="Cambria" w:hAnsi="Cambria" w:cs="Cambria"/>
                <w:sz w:val="28"/>
                <w:szCs w:val="28"/>
              </w:rPr>
              <w:t>Февраль</w:t>
            </w:r>
          </w:p>
          <w:p w:rsidR="00F536FA" w:rsidRPr="00002C13" w:rsidRDefault="00F536FA" w:rsidP="00002C13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</w:p>
          <w:p w:rsidR="00F536FA" w:rsidRPr="00002C13" w:rsidRDefault="00F536FA" w:rsidP="00002C13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</w:p>
        </w:tc>
      </w:tr>
      <w:tr w:rsidR="00F536FA" w:rsidRPr="00002C13">
        <w:trPr>
          <w:trHeight w:val="830"/>
        </w:trPr>
        <w:tc>
          <w:tcPr>
            <w:tcW w:w="699" w:type="dxa"/>
          </w:tcPr>
          <w:p w:rsidR="00F536FA" w:rsidRPr="00002C13" w:rsidRDefault="00F536FA" w:rsidP="0076361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02C1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15" w:type="dxa"/>
          </w:tcPr>
          <w:p w:rsidR="00F536FA" w:rsidRPr="009D7D36" w:rsidRDefault="00F536FA" w:rsidP="009D7D36">
            <w:pPr>
              <w:rPr>
                <w:rFonts w:ascii="Cambria" w:hAnsi="Cambria" w:cs="Cambria"/>
                <w:sz w:val="28"/>
                <w:szCs w:val="28"/>
              </w:rPr>
            </w:pPr>
            <w:r w:rsidRPr="009D7D36">
              <w:rPr>
                <w:rFonts w:ascii="Cambria" w:hAnsi="Cambria" w:cs="Cambria"/>
                <w:sz w:val="28"/>
                <w:szCs w:val="28"/>
              </w:rPr>
              <w:t>«Трудовые обязанности ребенка в се</w:t>
            </w:r>
            <w:r>
              <w:rPr>
                <w:rFonts w:ascii="Cambria" w:hAnsi="Cambria" w:cs="Cambria"/>
                <w:sz w:val="28"/>
                <w:szCs w:val="28"/>
              </w:rPr>
              <w:t>мье»</w:t>
            </w:r>
          </w:p>
        </w:tc>
        <w:tc>
          <w:tcPr>
            <w:tcW w:w="2454" w:type="dxa"/>
          </w:tcPr>
          <w:p w:rsidR="00F536FA" w:rsidRPr="00002C13" w:rsidRDefault="00F536FA" w:rsidP="00002C13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Консультация</w:t>
            </w:r>
          </w:p>
        </w:tc>
        <w:tc>
          <w:tcPr>
            <w:tcW w:w="2196" w:type="dxa"/>
          </w:tcPr>
          <w:p w:rsidR="00F536FA" w:rsidRPr="00002C13" w:rsidRDefault="00F536FA" w:rsidP="00002C13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по мере возникновения прецедента</w:t>
            </w:r>
          </w:p>
        </w:tc>
      </w:tr>
      <w:tr w:rsidR="00F536FA" w:rsidRPr="00002C13">
        <w:trPr>
          <w:trHeight w:val="634"/>
        </w:trPr>
        <w:tc>
          <w:tcPr>
            <w:tcW w:w="699" w:type="dxa"/>
          </w:tcPr>
          <w:p w:rsidR="00F536FA" w:rsidRPr="00002C13" w:rsidRDefault="00F536FA" w:rsidP="0076361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02C1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215" w:type="dxa"/>
          </w:tcPr>
          <w:p w:rsidR="00F536FA" w:rsidRPr="00002C13" w:rsidRDefault="00F536FA" w:rsidP="00205D15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 w:rsidRPr="00002C13">
              <w:rPr>
                <w:rFonts w:ascii="Cambria" w:hAnsi="Cambria" w:cs="Cambria"/>
                <w:sz w:val="28"/>
                <w:szCs w:val="28"/>
              </w:rPr>
              <w:t>«Здоровье и гигиена. Профилактика вирусных инфекций».</w:t>
            </w:r>
          </w:p>
        </w:tc>
        <w:tc>
          <w:tcPr>
            <w:tcW w:w="2454" w:type="dxa"/>
          </w:tcPr>
          <w:p w:rsidR="00F536FA" w:rsidRPr="00002C13" w:rsidRDefault="00F536FA" w:rsidP="00002C13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 w:rsidRPr="00002C13">
              <w:rPr>
                <w:rFonts w:ascii="Cambria" w:hAnsi="Cambria" w:cs="Cambria"/>
                <w:sz w:val="28"/>
                <w:szCs w:val="28"/>
              </w:rPr>
              <w:t>Консультация</w:t>
            </w:r>
          </w:p>
        </w:tc>
        <w:tc>
          <w:tcPr>
            <w:tcW w:w="2196" w:type="dxa"/>
          </w:tcPr>
          <w:p w:rsidR="00F536FA" w:rsidRDefault="00F536FA" w:rsidP="00002C13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 w:rsidRPr="00002C13">
              <w:rPr>
                <w:rFonts w:ascii="Cambria" w:hAnsi="Cambria" w:cs="Cambria"/>
                <w:sz w:val="28"/>
                <w:szCs w:val="28"/>
              </w:rPr>
              <w:t>Февраль-</w:t>
            </w:r>
          </w:p>
          <w:p w:rsidR="00F536FA" w:rsidRPr="00002C13" w:rsidRDefault="00F536FA" w:rsidP="00002C13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 w:rsidRPr="00002C13">
              <w:rPr>
                <w:rFonts w:ascii="Cambria" w:hAnsi="Cambria" w:cs="Cambria"/>
                <w:sz w:val="28"/>
                <w:szCs w:val="28"/>
              </w:rPr>
              <w:t xml:space="preserve"> март</w:t>
            </w:r>
          </w:p>
        </w:tc>
      </w:tr>
      <w:tr w:rsidR="00F536FA" w:rsidRPr="00002C13">
        <w:trPr>
          <w:trHeight w:val="1076"/>
        </w:trPr>
        <w:tc>
          <w:tcPr>
            <w:tcW w:w="699" w:type="dxa"/>
          </w:tcPr>
          <w:p w:rsidR="00F536FA" w:rsidRPr="00002C13" w:rsidRDefault="00F536FA" w:rsidP="0076361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02C1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215" w:type="dxa"/>
          </w:tcPr>
          <w:p w:rsidR="00F536FA" w:rsidRPr="009D7D36" w:rsidRDefault="00F536FA" w:rsidP="009D7D36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 w:rsidRPr="009D7D36">
              <w:rPr>
                <w:rFonts w:ascii="Cambria" w:hAnsi="Cambria" w:cs="Cambria"/>
                <w:sz w:val="28"/>
                <w:szCs w:val="28"/>
              </w:rPr>
              <w:t>«Как мой ребенок следит за чистотой».</w:t>
            </w:r>
          </w:p>
          <w:p w:rsidR="00F536FA" w:rsidRPr="009D7D36" w:rsidRDefault="00F536FA" w:rsidP="009D7D36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 w:rsidRPr="009D7D36">
              <w:rPr>
                <w:rFonts w:ascii="Cambria" w:hAnsi="Cambria" w:cs="Cambria"/>
                <w:sz w:val="28"/>
                <w:szCs w:val="28"/>
              </w:rPr>
              <w:t>«Как помочь ребенку стать уверенным?»</w:t>
            </w:r>
          </w:p>
        </w:tc>
        <w:tc>
          <w:tcPr>
            <w:tcW w:w="2454" w:type="dxa"/>
          </w:tcPr>
          <w:p w:rsidR="00F536FA" w:rsidRPr="00002C13" w:rsidRDefault="00F536FA" w:rsidP="00002C13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 w:rsidRPr="00002C13">
              <w:rPr>
                <w:rFonts w:ascii="Cambria" w:hAnsi="Cambria" w:cs="Cambria"/>
                <w:sz w:val="28"/>
                <w:szCs w:val="28"/>
              </w:rPr>
              <w:t>Консультация, обсуждение и выработка рекомендаций</w:t>
            </w:r>
          </w:p>
        </w:tc>
        <w:tc>
          <w:tcPr>
            <w:tcW w:w="2196" w:type="dxa"/>
          </w:tcPr>
          <w:p w:rsidR="00F536FA" w:rsidRPr="00002C13" w:rsidRDefault="00F536FA" w:rsidP="00002C13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 w:rsidRPr="00002C13">
              <w:rPr>
                <w:rFonts w:ascii="Cambria" w:hAnsi="Cambria" w:cs="Cambria"/>
                <w:sz w:val="28"/>
                <w:szCs w:val="28"/>
              </w:rPr>
              <w:t xml:space="preserve">Март </w:t>
            </w:r>
          </w:p>
        </w:tc>
      </w:tr>
      <w:tr w:rsidR="00F536FA" w:rsidRPr="00002C13">
        <w:trPr>
          <w:trHeight w:val="634"/>
        </w:trPr>
        <w:tc>
          <w:tcPr>
            <w:tcW w:w="699" w:type="dxa"/>
          </w:tcPr>
          <w:p w:rsidR="00F536FA" w:rsidRPr="00002C13" w:rsidRDefault="00F536FA" w:rsidP="0076361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02C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5" w:type="dxa"/>
          </w:tcPr>
          <w:p w:rsidR="00F536FA" w:rsidRPr="009D7D36" w:rsidRDefault="00F536FA" w:rsidP="009D7D36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 w:rsidRPr="009D7D36">
              <w:rPr>
                <w:rFonts w:ascii="Cambria" w:hAnsi="Cambria" w:cs="Cambria"/>
                <w:sz w:val="28"/>
                <w:szCs w:val="28"/>
              </w:rPr>
              <w:t>«Поощрение и наказание в семье».</w:t>
            </w:r>
          </w:p>
        </w:tc>
        <w:tc>
          <w:tcPr>
            <w:tcW w:w="2454" w:type="dxa"/>
          </w:tcPr>
          <w:p w:rsidR="00F536FA" w:rsidRPr="00002C13" w:rsidRDefault="00F536FA" w:rsidP="00002C13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 w:rsidRPr="00002C13">
              <w:rPr>
                <w:rFonts w:ascii="Cambria" w:hAnsi="Cambria" w:cs="Cambria"/>
                <w:sz w:val="28"/>
                <w:szCs w:val="28"/>
              </w:rPr>
              <w:t>Консультация – встреча</w:t>
            </w:r>
          </w:p>
        </w:tc>
        <w:tc>
          <w:tcPr>
            <w:tcW w:w="2196" w:type="dxa"/>
          </w:tcPr>
          <w:p w:rsidR="00F536FA" w:rsidRPr="00002C13" w:rsidRDefault="00F536FA" w:rsidP="00002C13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 w:rsidRPr="00002C13">
              <w:rPr>
                <w:rFonts w:ascii="Cambria" w:hAnsi="Cambria" w:cs="Cambria"/>
                <w:sz w:val="28"/>
                <w:szCs w:val="28"/>
              </w:rPr>
              <w:t>Апрель</w:t>
            </w:r>
          </w:p>
        </w:tc>
      </w:tr>
      <w:tr w:rsidR="00F536FA" w:rsidRPr="00002C13">
        <w:trPr>
          <w:trHeight w:val="892"/>
        </w:trPr>
        <w:tc>
          <w:tcPr>
            <w:tcW w:w="699" w:type="dxa"/>
          </w:tcPr>
          <w:p w:rsidR="00F536FA" w:rsidRPr="00002C13" w:rsidRDefault="00F536FA" w:rsidP="0076361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002C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5" w:type="dxa"/>
          </w:tcPr>
          <w:p w:rsidR="00F536FA" w:rsidRPr="009D7D36" w:rsidRDefault="00F536FA" w:rsidP="009D7D36">
            <w:pPr>
              <w:spacing w:after="0"/>
              <w:rPr>
                <w:rFonts w:ascii="Cambria" w:hAnsi="Cambria" w:cs="Cambria"/>
              </w:rPr>
            </w:pPr>
            <w:r w:rsidRPr="009D7D36">
              <w:rPr>
                <w:rFonts w:ascii="Cambria" w:hAnsi="Cambria" w:cs="Cambria"/>
                <w:sz w:val="28"/>
                <w:szCs w:val="28"/>
              </w:rPr>
              <w:t>«Советы родителям по подготовке детей к жизни».</w:t>
            </w:r>
          </w:p>
          <w:p w:rsidR="00F536FA" w:rsidRPr="009D7D36" w:rsidRDefault="00F536FA" w:rsidP="009D7D36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2454" w:type="dxa"/>
          </w:tcPr>
          <w:p w:rsidR="00F536FA" w:rsidRPr="00002C13" w:rsidRDefault="00F536FA" w:rsidP="00002C13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Индивидуальные встречи, консультации</w:t>
            </w:r>
          </w:p>
        </w:tc>
        <w:tc>
          <w:tcPr>
            <w:tcW w:w="2196" w:type="dxa"/>
          </w:tcPr>
          <w:p w:rsidR="00F536FA" w:rsidRPr="00002C13" w:rsidRDefault="00F536FA" w:rsidP="00002C13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Периодически</w:t>
            </w:r>
          </w:p>
        </w:tc>
      </w:tr>
      <w:tr w:rsidR="00F536FA" w:rsidRPr="00002C13">
        <w:trPr>
          <w:trHeight w:val="634"/>
        </w:trPr>
        <w:tc>
          <w:tcPr>
            <w:tcW w:w="699" w:type="dxa"/>
          </w:tcPr>
          <w:p w:rsidR="00F536FA" w:rsidRPr="00002C13" w:rsidRDefault="00F536FA" w:rsidP="0076361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215" w:type="dxa"/>
          </w:tcPr>
          <w:p w:rsidR="00F536FA" w:rsidRPr="00002C13" w:rsidRDefault="00F536FA" w:rsidP="00205D15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«В</w:t>
            </w:r>
            <w:r w:rsidRPr="00002C13">
              <w:rPr>
                <w:rFonts w:ascii="Cambria" w:hAnsi="Cambria" w:cs="Cambria"/>
                <w:sz w:val="28"/>
                <w:szCs w:val="28"/>
              </w:rPr>
              <w:t>елосипедист</w:t>
            </w:r>
            <w:r>
              <w:rPr>
                <w:rFonts w:ascii="Cambria" w:hAnsi="Cambria" w:cs="Cambria"/>
                <w:sz w:val="28"/>
                <w:szCs w:val="28"/>
              </w:rPr>
              <w:t xml:space="preserve"> и дорога. Правила безопасности на дороге</w:t>
            </w:r>
            <w:r w:rsidRPr="00002C13">
              <w:rPr>
                <w:rFonts w:ascii="Cambria" w:hAnsi="Cambria" w:cs="Cambria"/>
                <w:sz w:val="28"/>
                <w:szCs w:val="28"/>
              </w:rPr>
              <w:t>».</w:t>
            </w:r>
          </w:p>
          <w:p w:rsidR="00F536FA" w:rsidRPr="00002C13" w:rsidRDefault="00F536FA" w:rsidP="00205D15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2454" w:type="dxa"/>
          </w:tcPr>
          <w:p w:rsidR="00F536FA" w:rsidRPr="00002C13" w:rsidRDefault="00F536FA" w:rsidP="00002C13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 w:rsidRPr="00002C13">
              <w:rPr>
                <w:rFonts w:ascii="Cambria" w:hAnsi="Cambria" w:cs="Cambria"/>
                <w:sz w:val="28"/>
                <w:szCs w:val="28"/>
              </w:rPr>
              <w:t>Консультация</w:t>
            </w:r>
          </w:p>
        </w:tc>
        <w:tc>
          <w:tcPr>
            <w:tcW w:w="2196" w:type="dxa"/>
          </w:tcPr>
          <w:p w:rsidR="00F536FA" w:rsidRPr="00002C13" w:rsidRDefault="00F536FA" w:rsidP="00002C13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 w:rsidRPr="00002C13">
              <w:rPr>
                <w:rFonts w:ascii="Cambria" w:hAnsi="Cambria" w:cs="Cambria"/>
                <w:sz w:val="28"/>
                <w:szCs w:val="28"/>
              </w:rPr>
              <w:t xml:space="preserve">Май </w:t>
            </w:r>
          </w:p>
        </w:tc>
      </w:tr>
      <w:tr w:rsidR="00F536FA" w:rsidRPr="00002C13">
        <w:trPr>
          <w:trHeight w:val="634"/>
        </w:trPr>
        <w:tc>
          <w:tcPr>
            <w:tcW w:w="699" w:type="dxa"/>
          </w:tcPr>
          <w:p w:rsidR="00F536FA" w:rsidRDefault="00F536FA" w:rsidP="0076361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215" w:type="dxa"/>
          </w:tcPr>
          <w:p w:rsidR="00F536FA" w:rsidRPr="00002C13" w:rsidRDefault="00F536FA" w:rsidP="00205D15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 w:rsidRPr="00002C13">
              <w:rPr>
                <w:rFonts w:ascii="Cambria" w:hAnsi="Cambria" w:cs="Cambria"/>
                <w:sz w:val="28"/>
                <w:szCs w:val="28"/>
              </w:rPr>
              <w:t>«</w:t>
            </w:r>
            <w:r>
              <w:rPr>
                <w:rFonts w:ascii="Cambria" w:hAnsi="Cambria" w:cs="Cambria"/>
                <w:sz w:val="28"/>
                <w:szCs w:val="28"/>
              </w:rPr>
              <w:t>Безопасное и здоровое лето -2025</w:t>
            </w:r>
            <w:r w:rsidRPr="00002C13">
              <w:rPr>
                <w:rFonts w:ascii="Cambria" w:hAnsi="Cambria" w:cs="Cambria"/>
                <w:sz w:val="28"/>
                <w:szCs w:val="28"/>
              </w:rPr>
              <w:t>г.»</w:t>
            </w:r>
          </w:p>
        </w:tc>
        <w:tc>
          <w:tcPr>
            <w:tcW w:w="2454" w:type="dxa"/>
          </w:tcPr>
          <w:p w:rsidR="00F536FA" w:rsidRPr="00002C13" w:rsidRDefault="00F536FA" w:rsidP="00002C13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 w:rsidRPr="00002C13">
              <w:rPr>
                <w:rFonts w:ascii="Cambria" w:hAnsi="Cambria" w:cs="Cambria"/>
                <w:sz w:val="28"/>
                <w:szCs w:val="28"/>
              </w:rPr>
              <w:t xml:space="preserve">Консультация </w:t>
            </w:r>
            <w:r>
              <w:rPr>
                <w:rFonts w:ascii="Cambria" w:hAnsi="Cambria" w:cs="Cambria"/>
                <w:sz w:val="28"/>
                <w:szCs w:val="28"/>
              </w:rPr>
              <w:t>–</w:t>
            </w:r>
            <w:r w:rsidRPr="00002C13">
              <w:rPr>
                <w:rFonts w:ascii="Cambria" w:hAnsi="Cambria" w:cs="Cambria"/>
                <w:sz w:val="28"/>
                <w:szCs w:val="28"/>
              </w:rPr>
              <w:t xml:space="preserve"> встреча</w:t>
            </w:r>
          </w:p>
        </w:tc>
        <w:tc>
          <w:tcPr>
            <w:tcW w:w="2196" w:type="dxa"/>
          </w:tcPr>
          <w:p w:rsidR="00F536FA" w:rsidRPr="00002C13" w:rsidRDefault="00F536FA" w:rsidP="00002C13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 w:rsidRPr="00002C13">
              <w:rPr>
                <w:rFonts w:ascii="Cambria" w:hAnsi="Cambria" w:cs="Cambria"/>
                <w:sz w:val="28"/>
                <w:szCs w:val="28"/>
              </w:rPr>
              <w:t>Май</w:t>
            </w:r>
          </w:p>
        </w:tc>
      </w:tr>
      <w:tr w:rsidR="00F536FA" w:rsidRPr="00002C13">
        <w:trPr>
          <w:trHeight w:val="634"/>
        </w:trPr>
        <w:tc>
          <w:tcPr>
            <w:tcW w:w="699" w:type="dxa"/>
          </w:tcPr>
          <w:p w:rsidR="00F536FA" w:rsidRDefault="00F536FA" w:rsidP="0076361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215" w:type="dxa"/>
          </w:tcPr>
          <w:p w:rsidR="00F536FA" w:rsidRPr="00002C13" w:rsidRDefault="00F536FA" w:rsidP="00205D15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6"/>
                <w:szCs w:val="26"/>
              </w:rPr>
              <w:t>«Вот и пришла пора прощаться!»</w:t>
            </w:r>
          </w:p>
        </w:tc>
        <w:tc>
          <w:tcPr>
            <w:tcW w:w="2454" w:type="dxa"/>
          </w:tcPr>
          <w:p w:rsidR="00F536FA" w:rsidRPr="00002C13" w:rsidRDefault="00F536FA" w:rsidP="00763615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 w:rsidRPr="00002C13">
              <w:rPr>
                <w:rFonts w:ascii="Cambria" w:hAnsi="Cambria" w:cs="Cambria"/>
                <w:sz w:val="28"/>
                <w:szCs w:val="28"/>
              </w:rPr>
              <w:t xml:space="preserve">Консультация </w:t>
            </w:r>
            <w:r>
              <w:rPr>
                <w:rFonts w:ascii="Cambria" w:hAnsi="Cambria" w:cs="Cambria"/>
                <w:sz w:val="28"/>
                <w:szCs w:val="28"/>
              </w:rPr>
              <w:t>–</w:t>
            </w:r>
            <w:r w:rsidRPr="00002C13">
              <w:rPr>
                <w:rFonts w:ascii="Cambria" w:hAnsi="Cambria" w:cs="Cambria"/>
                <w:sz w:val="28"/>
                <w:szCs w:val="28"/>
              </w:rPr>
              <w:t xml:space="preserve"> встреча</w:t>
            </w:r>
          </w:p>
        </w:tc>
        <w:tc>
          <w:tcPr>
            <w:tcW w:w="2196" w:type="dxa"/>
          </w:tcPr>
          <w:p w:rsidR="00F536FA" w:rsidRPr="00002C13" w:rsidRDefault="00F536FA" w:rsidP="00763615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 w:rsidRPr="00002C13">
              <w:rPr>
                <w:rFonts w:ascii="Cambria" w:hAnsi="Cambria" w:cs="Cambria"/>
                <w:sz w:val="28"/>
                <w:szCs w:val="28"/>
              </w:rPr>
              <w:t>Май</w:t>
            </w:r>
          </w:p>
        </w:tc>
      </w:tr>
      <w:tr w:rsidR="00F536FA" w:rsidRPr="00002C13">
        <w:trPr>
          <w:trHeight w:val="634"/>
        </w:trPr>
        <w:tc>
          <w:tcPr>
            <w:tcW w:w="699" w:type="dxa"/>
          </w:tcPr>
          <w:p w:rsidR="00F536FA" w:rsidRDefault="00F536FA" w:rsidP="0076361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215" w:type="dxa"/>
          </w:tcPr>
          <w:p w:rsidR="00F536FA" w:rsidRPr="00002C13" w:rsidRDefault="00F536FA" w:rsidP="00763615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 w:rsidRPr="00002C13">
              <w:rPr>
                <w:rFonts w:ascii="Cambria" w:hAnsi="Cambria" w:cs="Cambria"/>
                <w:sz w:val="28"/>
                <w:szCs w:val="28"/>
              </w:rPr>
              <w:t>«Об обеспечении безопасности жизнедеятельности в  условиях распространения новой коронавирусной инфекции (</w:t>
            </w:r>
            <w:r w:rsidRPr="00002C13">
              <w:rPr>
                <w:rFonts w:ascii="Cambria" w:hAnsi="Cambria" w:cs="Cambria"/>
                <w:sz w:val="28"/>
                <w:szCs w:val="28"/>
                <w:lang w:val="en-US"/>
              </w:rPr>
              <w:t>COVID</w:t>
            </w:r>
            <w:r w:rsidRPr="00002C13">
              <w:rPr>
                <w:rFonts w:ascii="Cambria" w:hAnsi="Cambria" w:cs="Cambria"/>
                <w:sz w:val="28"/>
                <w:szCs w:val="28"/>
              </w:rPr>
              <w:t>-19)</w:t>
            </w:r>
            <w:r>
              <w:rPr>
                <w:rFonts w:ascii="Cambria" w:hAnsi="Cambria" w:cs="Cambria"/>
                <w:sz w:val="28"/>
                <w:szCs w:val="28"/>
              </w:rPr>
              <w:t>»</w:t>
            </w:r>
            <w:r w:rsidRPr="00002C13">
              <w:rPr>
                <w:rFonts w:ascii="Cambria" w:hAnsi="Cambria" w:cs="Cambria"/>
                <w:sz w:val="28"/>
                <w:szCs w:val="28"/>
              </w:rPr>
              <w:t>.</w:t>
            </w:r>
          </w:p>
          <w:p w:rsidR="00F536FA" w:rsidRPr="00002C13" w:rsidRDefault="00F536FA" w:rsidP="00763615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2454" w:type="dxa"/>
          </w:tcPr>
          <w:p w:rsidR="00F536FA" w:rsidRPr="00002C13" w:rsidRDefault="00F536FA" w:rsidP="00763615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</w:p>
          <w:p w:rsidR="00F536FA" w:rsidRPr="00002C13" w:rsidRDefault="00F536FA" w:rsidP="00763615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 w:rsidRPr="00002C13">
              <w:rPr>
                <w:rFonts w:ascii="Cambria" w:hAnsi="Cambria" w:cs="Cambria"/>
                <w:sz w:val="28"/>
                <w:szCs w:val="28"/>
              </w:rPr>
              <w:t>Консультация</w:t>
            </w:r>
          </w:p>
          <w:p w:rsidR="00F536FA" w:rsidRPr="00002C13" w:rsidRDefault="00F536FA" w:rsidP="00763615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2196" w:type="dxa"/>
          </w:tcPr>
          <w:p w:rsidR="00F536FA" w:rsidRPr="00002C13" w:rsidRDefault="00F536FA" w:rsidP="00763615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</w:p>
          <w:p w:rsidR="00F536FA" w:rsidRPr="00002C13" w:rsidRDefault="00F536FA" w:rsidP="00763615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Периодически</w:t>
            </w:r>
            <w:r w:rsidRPr="00002C13">
              <w:rPr>
                <w:rFonts w:ascii="Cambria" w:hAnsi="Cambria" w:cs="Cambria"/>
                <w:sz w:val="28"/>
                <w:szCs w:val="28"/>
              </w:rPr>
              <w:t xml:space="preserve"> </w:t>
            </w:r>
          </w:p>
        </w:tc>
      </w:tr>
      <w:tr w:rsidR="00F536FA" w:rsidRPr="00002C13">
        <w:trPr>
          <w:trHeight w:val="634"/>
        </w:trPr>
        <w:tc>
          <w:tcPr>
            <w:tcW w:w="699" w:type="dxa"/>
          </w:tcPr>
          <w:p w:rsidR="00F536FA" w:rsidRDefault="00F536FA" w:rsidP="00002C1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215" w:type="dxa"/>
          </w:tcPr>
          <w:p w:rsidR="00F536FA" w:rsidRPr="00002C13" w:rsidRDefault="00F536FA" w:rsidP="00763615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«Подросток и закон»</w:t>
            </w:r>
          </w:p>
        </w:tc>
        <w:tc>
          <w:tcPr>
            <w:tcW w:w="2454" w:type="dxa"/>
          </w:tcPr>
          <w:p w:rsidR="00F536FA" w:rsidRPr="00002C13" w:rsidRDefault="00F536FA" w:rsidP="00763615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</w:p>
          <w:p w:rsidR="00F536FA" w:rsidRPr="00002C13" w:rsidRDefault="00F536FA" w:rsidP="00763615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 w:rsidRPr="00002C13">
              <w:rPr>
                <w:rFonts w:ascii="Cambria" w:hAnsi="Cambria" w:cs="Cambria"/>
                <w:sz w:val="28"/>
                <w:szCs w:val="28"/>
              </w:rPr>
              <w:t>Консультация</w:t>
            </w:r>
          </w:p>
          <w:p w:rsidR="00F536FA" w:rsidRPr="00002C13" w:rsidRDefault="00F536FA" w:rsidP="00763615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2196" w:type="dxa"/>
          </w:tcPr>
          <w:p w:rsidR="00F536FA" w:rsidRPr="00002C13" w:rsidRDefault="00F536FA" w:rsidP="00763615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</w:p>
          <w:p w:rsidR="00F536FA" w:rsidRPr="00002C13" w:rsidRDefault="00F536FA" w:rsidP="00763615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Периодически</w:t>
            </w:r>
            <w:r w:rsidRPr="00002C13">
              <w:rPr>
                <w:rFonts w:ascii="Cambria" w:hAnsi="Cambria" w:cs="Cambria"/>
                <w:sz w:val="28"/>
                <w:szCs w:val="28"/>
              </w:rPr>
              <w:t xml:space="preserve"> </w:t>
            </w:r>
          </w:p>
        </w:tc>
      </w:tr>
      <w:tr w:rsidR="00F536FA" w:rsidRPr="00002C13">
        <w:trPr>
          <w:trHeight w:val="634"/>
        </w:trPr>
        <w:tc>
          <w:tcPr>
            <w:tcW w:w="699" w:type="dxa"/>
          </w:tcPr>
          <w:p w:rsidR="00F536FA" w:rsidRDefault="00F536FA" w:rsidP="00002C1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215" w:type="dxa"/>
          </w:tcPr>
          <w:p w:rsidR="00F536FA" w:rsidRDefault="00F536FA" w:rsidP="00763615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«О безопасности детей дома»</w:t>
            </w:r>
          </w:p>
        </w:tc>
        <w:tc>
          <w:tcPr>
            <w:tcW w:w="2454" w:type="dxa"/>
          </w:tcPr>
          <w:p w:rsidR="00F536FA" w:rsidRPr="00002C13" w:rsidRDefault="00F536FA" w:rsidP="006B3182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</w:p>
          <w:p w:rsidR="00F536FA" w:rsidRPr="00002C13" w:rsidRDefault="00F536FA" w:rsidP="006B3182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 w:rsidRPr="00002C13">
              <w:rPr>
                <w:rFonts w:ascii="Cambria" w:hAnsi="Cambria" w:cs="Cambria"/>
                <w:sz w:val="28"/>
                <w:szCs w:val="28"/>
              </w:rPr>
              <w:t>Консультация</w:t>
            </w:r>
          </w:p>
          <w:p w:rsidR="00F536FA" w:rsidRPr="00002C13" w:rsidRDefault="00F536FA" w:rsidP="006B3182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</w:p>
        </w:tc>
        <w:tc>
          <w:tcPr>
            <w:tcW w:w="2196" w:type="dxa"/>
          </w:tcPr>
          <w:p w:rsidR="00F536FA" w:rsidRPr="00002C13" w:rsidRDefault="00F536FA" w:rsidP="006B3182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</w:p>
          <w:p w:rsidR="00F536FA" w:rsidRPr="00002C13" w:rsidRDefault="00F536FA" w:rsidP="006B3182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Периодически</w:t>
            </w:r>
            <w:r w:rsidRPr="00002C13">
              <w:rPr>
                <w:rFonts w:ascii="Cambria" w:hAnsi="Cambria" w:cs="Cambria"/>
                <w:sz w:val="28"/>
                <w:szCs w:val="28"/>
              </w:rPr>
              <w:t xml:space="preserve"> </w:t>
            </w:r>
          </w:p>
        </w:tc>
      </w:tr>
      <w:tr w:rsidR="00F536FA" w:rsidRPr="00002C13">
        <w:trPr>
          <w:trHeight w:val="634"/>
        </w:trPr>
        <w:tc>
          <w:tcPr>
            <w:tcW w:w="699" w:type="dxa"/>
          </w:tcPr>
          <w:p w:rsidR="00F536FA" w:rsidRDefault="00F536FA" w:rsidP="00002C1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215" w:type="dxa"/>
          </w:tcPr>
          <w:p w:rsidR="00F536FA" w:rsidRDefault="00F536FA" w:rsidP="00763615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«Летний пришкольный лагерь - активный отдых детей с ОВЗ»</w:t>
            </w:r>
          </w:p>
        </w:tc>
        <w:tc>
          <w:tcPr>
            <w:tcW w:w="2454" w:type="dxa"/>
          </w:tcPr>
          <w:p w:rsidR="00F536FA" w:rsidRPr="00002C13" w:rsidRDefault="00F536FA" w:rsidP="006B3182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 w:rsidRPr="00002C13">
              <w:rPr>
                <w:rFonts w:ascii="Cambria" w:hAnsi="Cambria" w:cs="Cambria"/>
                <w:sz w:val="28"/>
                <w:szCs w:val="28"/>
              </w:rPr>
              <w:t xml:space="preserve">Консультация </w:t>
            </w:r>
            <w:r>
              <w:rPr>
                <w:rFonts w:ascii="Cambria" w:hAnsi="Cambria" w:cs="Cambria"/>
                <w:sz w:val="28"/>
                <w:szCs w:val="28"/>
              </w:rPr>
              <w:t>–</w:t>
            </w:r>
            <w:r w:rsidRPr="00002C13">
              <w:rPr>
                <w:rFonts w:ascii="Cambria" w:hAnsi="Cambria" w:cs="Cambria"/>
                <w:sz w:val="28"/>
                <w:szCs w:val="28"/>
              </w:rPr>
              <w:t xml:space="preserve"> встреча</w:t>
            </w:r>
          </w:p>
        </w:tc>
        <w:tc>
          <w:tcPr>
            <w:tcW w:w="2196" w:type="dxa"/>
          </w:tcPr>
          <w:p w:rsidR="00F536FA" w:rsidRPr="00002C13" w:rsidRDefault="00F536FA" w:rsidP="006B3182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 w:rsidRPr="00002C13">
              <w:rPr>
                <w:rFonts w:ascii="Cambria" w:hAnsi="Cambria" w:cs="Cambria"/>
                <w:sz w:val="28"/>
                <w:szCs w:val="28"/>
              </w:rPr>
              <w:t>Май</w:t>
            </w:r>
          </w:p>
        </w:tc>
      </w:tr>
      <w:tr w:rsidR="00F536FA" w:rsidRPr="00002C13">
        <w:trPr>
          <w:trHeight w:val="634"/>
        </w:trPr>
        <w:tc>
          <w:tcPr>
            <w:tcW w:w="699" w:type="dxa"/>
          </w:tcPr>
          <w:p w:rsidR="00F536FA" w:rsidRDefault="00F536FA" w:rsidP="00002C1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215" w:type="dxa"/>
          </w:tcPr>
          <w:p w:rsidR="00F536FA" w:rsidRDefault="00F536FA" w:rsidP="00763615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«Мой ребенок в семье и школе»</w:t>
            </w:r>
          </w:p>
        </w:tc>
        <w:tc>
          <w:tcPr>
            <w:tcW w:w="2454" w:type="dxa"/>
          </w:tcPr>
          <w:p w:rsidR="00F536FA" w:rsidRPr="00002C13" w:rsidRDefault="00F536FA" w:rsidP="006B3182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Индивидуальные встречи</w:t>
            </w:r>
          </w:p>
        </w:tc>
        <w:tc>
          <w:tcPr>
            <w:tcW w:w="2196" w:type="dxa"/>
          </w:tcPr>
          <w:p w:rsidR="00F536FA" w:rsidRPr="00002C13" w:rsidRDefault="00F536FA" w:rsidP="006B3182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В течение учебного года</w:t>
            </w:r>
          </w:p>
        </w:tc>
      </w:tr>
      <w:tr w:rsidR="00F536FA" w:rsidRPr="00002C13">
        <w:trPr>
          <w:trHeight w:val="634"/>
        </w:trPr>
        <w:tc>
          <w:tcPr>
            <w:tcW w:w="699" w:type="dxa"/>
          </w:tcPr>
          <w:p w:rsidR="00F536FA" w:rsidRDefault="00F536FA" w:rsidP="00002C13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215" w:type="dxa"/>
          </w:tcPr>
          <w:p w:rsidR="00F536FA" w:rsidRDefault="00F536FA" w:rsidP="00763615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«Как подготовить документы для оформления инвалидности детей с ОВЗ»</w:t>
            </w:r>
          </w:p>
        </w:tc>
        <w:tc>
          <w:tcPr>
            <w:tcW w:w="2454" w:type="dxa"/>
          </w:tcPr>
          <w:p w:rsidR="00F536FA" w:rsidRDefault="00F536FA" w:rsidP="006B3182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Индивидуальные беседы</w:t>
            </w:r>
          </w:p>
        </w:tc>
        <w:tc>
          <w:tcPr>
            <w:tcW w:w="2196" w:type="dxa"/>
          </w:tcPr>
          <w:p w:rsidR="00F536FA" w:rsidRDefault="00F536FA" w:rsidP="006B3182">
            <w:pPr>
              <w:spacing w:after="0" w:line="240" w:lineRule="exact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Периодически</w:t>
            </w:r>
          </w:p>
        </w:tc>
      </w:tr>
    </w:tbl>
    <w:p w:rsidR="00F536FA" w:rsidRDefault="00F536FA" w:rsidP="00AD56EF">
      <w:pPr>
        <w:spacing w:after="0" w:line="240" w:lineRule="exact"/>
        <w:rPr>
          <w:rFonts w:ascii="Cambria" w:hAnsi="Cambria" w:cs="Cambria"/>
          <w:sz w:val="28"/>
          <w:szCs w:val="28"/>
        </w:rPr>
      </w:pPr>
    </w:p>
    <w:sectPr w:rsidR="00F536FA" w:rsidSect="00002C13">
      <w:pgSz w:w="11906" w:h="16838"/>
      <w:pgMar w:top="851" w:right="707" w:bottom="719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02B3F"/>
    <w:multiLevelType w:val="hybridMultilevel"/>
    <w:tmpl w:val="FE406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05754"/>
    <w:multiLevelType w:val="hybridMultilevel"/>
    <w:tmpl w:val="2F9CD6A0"/>
    <w:lvl w:ilvl="0" w:tplc="B72C830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D8645D"/>
    <w:multiLevelType w:val="hybridMultilevel"/>
    <w:tmpl w:val="125EE184"/>
    <w:lvl w:ilvl="0" w:tplc="3C60B6F0">
      <w:start w:val="1"/>
      <w:numFmt w:val="decimal"/>
      <w:lvlText w:val="%1."/>
      <w:lvlJc w:val="left"/>
      <w:pPr>
        <w:ind w:left="1005" w:hanging="360"/>
      </w:pPr>
      <w:rPr>
        <w:rFonts w:ascii="Arial Black" w:hAnsi="Arial Black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3FF5642C"/>
    <w:multiLevelType w:val="hybridMultilevel"/>
    <w:tmpl w:val="2F9CD6A0"/>
    <w:lvl w:ilvl="0" w:tplc="B72C8308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72B"/>
    <w:rsid w:val="00001316"/>
    <w:rsid w:val="00002298"/>
    <w:rsid w:val="00002C13"/>
    <w:rsid w:val="000264D9"/>
    <w:rsid w:val="00030E02"/>
    <w:rsid w:val="00032585"/>
    <w:rsid w:val="00072967"/>
    <w:rsid w:val="000804E0"/>
    <w:rsid w:val="000905CF"/>
    <w:rsid w:val="00097DCC"/>
    <w:rsid w:val="000A2A14"/>
    <w:rsid w:val="000B0F09"/>
    <w:rsid w:val="000B3BEB"/>
    <w:rsid w:val="000E106A"/>
    <w:rsid w:val="000E3377"/>
    <w:rsid w:val="00102974"/>
    <w:rsid w:val="00122191"/>
    <w:rsid w:val="001319AF"/>
    <w:rsid w:val="0014516A"/>
    <w:rsid w:val="00154380"/>
    <w:rsid w:val="0015568D"/>
    <w:rsid w:val="0016764A"/>
    <w:rsid w:val="00175D07"/>
    <w:rsid w:val="00187D32"/>
    <w:rsid w:val="00192952"/>
    <w:rsid w:val="001A3DA5"/>
    <w:rsid w:val="001B2F79"/>
    <w:rsid w:val="001C7A5F"/>
    <w:rsid w:val="001C7FDC"/>
    <w:rsid w:val="001E30D3"/>
    <w:rsid w:val="001E6540"/>
    <w:rsid w:val="002013B7"/>
    <w:rsid w:val="00205D15"/>
    <w:rsid w:val="00205D3E"/>
    <w:rsid w:val="002263E8"/>
    <w:rsid w:val="002743D8"/>
    <w:rsid w:val="00274B1A"/>
    <w:rsid w:val="002802EF"/>
    <w:rsid w:val="00281494"/>
    <w:rsid w:val="00290BBC"/>
    <w:rsid w:val="00297E0A"/>
    <w:rsid w:val="002B2A29"/>
    <w:rsid w:val="002C55B2"/>
    <w:rsid w:val="002D770F"/>
    <w:rsid w:val="002F0168"/>
    <w:rsid w:val="00301087"/>
    <w:rsid w:val="00307A95"/>
    <w:rsid w:val="003108B2"/>
    <w:rsid w:val="003323B5"/>
    <w:rsid w:val="00336A69"/>
    <w:rsid w:val="00362956"/>
    <w:rsid w:val="0037574B"/>
    <w:rsid w:val="00375D7C"/>
    <w:rsid w:val="003867A1"/>
    <w:rsid w:val="003961E3"/>
    <w:rsid w:val="003A322C"/>
    <w:rsid w:val="003B4FB0"/>
    <w:rsid w:val="00423233"/>
    <w:rsid w:val="004234FA"/>
    <w:rsid w:val="00436015"/>
    <w:rsid w:val="00495298"/>
    <w:rsid w:val="004A185A"/>
    <w:rsid w:val="004A4C79"/>
    <w:rsid w:val="004C4A77"/>
    <w:rsid w:val="004C4ABE"/>
    <w:rsid w:val="004D4429"/>
    <w:rsid w:val="004E1C01"/>
    <w:rsid w:val="004E7392"/>
    <w:rsid w:val="00543B20"/>
    <w:rsid w:val="005535D6"/>
    <w:rsid w:val="005968C3"/>
    <w:rsid w:val="005B0F48"/>
    <w:rsid w:val="005B1750"/>
    <w:rsid w:val="005B48E9"/>
    <w:rsid w:val="005E391D"/>
    <w:rsid w:val="006009CC"/>
    <w:rsid w:val="00616884"/>
    <w:rsid w:val="00622258"/>
    <w:rsid w:val="0062282B"/>
    <w:rsid w:val="0062455F"/>
    <w:rsid w:val="0067094E"/>
    <w:rsid w:val="00682A80"/>
    <w:rsid w:val="00687FE6"/>
    <w:rsid w:val="00693AC8"/>
    <w:rsid w:val="006A13CC"/>
    <w:rsid w:val="006B3182"/>
    <w:rsid w:val="006B453A"/>
    <w:rsid w:val="006D18E4"/>
    <w:rsid w:val="006D299E"/>
    <w:rsid w:val="006D3421"/>
    <w:rsid w:val="006E467A"/>
    <w:rsid w:val="006F6248"/>
    <w:rsid w:val="007002FC"/>
    <w:rsid w:val="00723FBA"/>
    <w:rsid w:val="007246D3"/>
    <w:rsid w:val="00733E29"/>
    <w:rsid w:val="007346FD"/>
    <w:rsid w:val="00755FC8"/>
    <w:rsid w:val="00763615"/>
    <w:rsid w:val="00797E54"/>
    <w:rsid w:val="007A18B4"/>
    <w:rsid w:val="007B3CC9"/>
    <w:rsid w:val="007D12FF"/>
    <w:rsid w:val="007E5259"/>
    <w:rsid w:val="007F6F56"/>
    <w:rsid w:val="00800369"/>
    <w:rsid w:val="00826CB1"/>
    <w:rsid w:val="00830CC2"/>
    <w:rsid w:val="00882BF9"/>
    <w:rsid w:val="008902F9"/>
    <w:rsid w:val="008A4A69"/>
    <w:rsid w:val="008B172B"/>
    <w:rsid w:val="008C0C15"/>
    <w:rsid w:val="008C5453"/>
    <w:rsid w:val="008D6ED4"/>
    <w:rsid w:val="008E07B5"/>
    <w:rsid w:val="00902373"/>
    <w:rsid w:val="00907F85"/>
    <w:rsid w:val="00912372"/>
    <w:rsid w:val="009253A6"/>
    <w:rsid w:val="00951A46"/>
    <w:rsid w:val="00953222"/>
    <w:rsid w:val="00977CCB"/>
    <w:rsid w:val="0098091A"/>
    <w:rsid w:val="00980E4D"/>
    <w:rsid w:val="00982F23"/>
    <w:rsid w:val="00994D79"/>
    <w:rsid w:val="009A745B"/>
    <w:rsid w:val="009B065C"/>
    <w:rsid w:val="009C127E"/>
    <w:rsid w:val="009C4C57"/>
    <w:rsid w:val="009D7D36"/>
    <w:rsid w:val="00A101B3"/>
    <w:rsid w:val="00A125F6"/>
    <w:rsid w:val="00A7005C"/>
    <w:rsid w:val="00A76CCB"/>
    <w:rsid w:val="00A77DF6"/>
    <w:rsid w:val="00AB3B78"/>
    <w:rsid w:val="00AC59A4"/>
    <w:rsid w:val="00AD56EF"/>
    <w:rsid w:val="00AF62A0"/>
    <w:rsid w:val="00B11BDF"/>
    <w:rsid w:val="00B33AF1"/>
    <w:rsid w:val="00B42AE7"/>
    <w:rsid w:val="00B851C0"/>
    <w:rsid w:val="00B921A6"/>
    <w:rsid w:val="00BC28A3"/>
    <w:rsid w:val="00BD692F"/>
    <w:rsid w:val="00C177D6"/>
    <w:rsid w:val="00C30B6D"/>
    <w:rsid w:val="00C43DE7"/>
    <w:rsid w:val="00C54477"/>
    <w:rsid w:val="00C67AB2"/>
    <w:rsid w:val="00C704A6"/>
    <w:rsid w:val="00C96285"/>
    <w:rsid w:val="00CB1851"/>
    <w:rsid w:val="00CC1A8F"/>
    <w:rsid w:val="00D03126"/>
    <w:rsid w:val="00D22C45"/>
    <w:rsid w:val="00D36A5D"/>
    <w:rsid w:val="00D43D4B"/>
    <w:rsid w:val="00D43EDC"/>
    <w:rsid w:val="00D47213"/>
    <w:rsid w:val="00D60051"/>
    <w:rsid w:val="00D82D12"/>
    <w:rsid w:val="00DB4467"/>
    <w:rsid w:val="00DF250E"/>
    <w:rsid w:val="00E00CB5"/>
    <w:rsid w:val="00E03036"/>
    <w:rsid w:val="00E0545B"/>
    <w:rsid w:val="00E336DE"/>
    <w:rsid w:val="00E44CDE"/>
    <w:rsid w:val="00E6630E"/>
    <w:rsid w:val="00E800F6"/>
    <w:rsid w:val="00E82151"/>
    <w:rsid w:val="00EB3F5C"/>
    <w:rsid w:val="00EB6D16"/>
    <w:rsid w:val="00EC6521"/>
    <w:rsid w:val="00EF74B0"/>
    <w:rsid w:val="00F06559"/>
    <w:rsid w:val="00F171B1"/>
    <w:rsid w:val="00F536FA"/>
    <w:rsid w:val="00F640E7"/>
    <w:rsid w:val="00F73C73"/>
    <w:rsid w:val="00F80C7A"/>
    <w:rsid w:val="00F822D2"/>
    <w:rsid w:val="00F95F86"/>
    <w:rsid w:val="00FA1A0D"/>
    <w:rsid w:val="00FA5BA2"/>
    <w:rsid w:val="00FE77D4"/>
    <w:rsid w:val="00FF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72B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B172B"/>
    <w:pPr>
      <w:ind w:left="720"/>
    </w:pPr>
  </w:style>
  <w:style w:type="table" w:styleId="TableGrid">
    <w:name w:val="Table Grid"/>
    <w:basedOn w:val="TableNormal"/>
    <w:uiPriority w:val="99"/>
    <w:rsid w:val="008B172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30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74B0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9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279</TotalTime>
  <Pages>2</Pages>
  <Words>364</Words>
  <Characters>2075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Елена</cp:lastModifiedBy>
  <cp:revision>38</cp:revision>
  <cp:lastPrinted>2021-10-06T11:49:00Z</cp:lastPrinted>
  <dcterms:created xsi:type="dcterms:W3CDTF">2012-12-29T19:16:00Z</dcterms:created>
  <dcterms:modified xsi:type="dcterms:W3CDTF">2024-12-20T05:39:00Z</dcterms:modified>
</cp:coreProperties>
</file>